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Pr="004F5118" w:rsidR="00D54F1A" w:rsidP="00D54F1A" w:rsidRDefault="00D54F1A" w14:paraId="5F7F6070" w14:textId="77777777">
      <w:pPr>
        <w:spacing w:line="360" w:lineRule="auto"/>
        <w:jc w:val="center"/>
        <w:rPr>
          <w:rFonts w:eastAsia="Times New Roman"/>
          <w:noProof/>
          <w:sz w:val="36"/>
          <w:szCs w:val="24"/>
          <w:lang w:val="en-GB" w:eastAsia="lv-LV"/>
        </w:rPr>
      </w:pPr>
      <w:bookmarkStart w:name="_Hlk153531137" w:id="0"/>
      <w:r>
        <w:rPr>
          <w:noProof/>
        </w:rPr>
        <w:drawing>
          <wp:inline distT="0" distB="0" distL="0" distR="0" wp14:anchorId="34A39DF4" wp14:editId="03EF5763">
            <wp:extent cx="2346069" cy="540000"/>
            <wp:effectExtent l="0" t="0" r="0" b="0"/>
            <wp:docPr id="1739947100" name="Pamatlogo-Uz-Gaisa-ENG_I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47100" name="Pamatlogo-Uz-Gaisa-ENG_IS.svg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 r:link="rId13"/>
                        </a:ext>
                      </a:extLst>
                    </a:blip>
                    <a:srcRect l="30624" t="38414" r="44702" b="5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69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7A4B85" w:rsidR="00891638" w:rsidP="00891638" w:rsidRDefault="00891638" w14:paraId="120B7556" w14:textId="77777777">
      <w:pPr>
        <w:pStyle w:val="tuksharinda"/>
      </w:pPr>
    </w:p>
    <w:p w:rsidR="00891638" w:rsidP="00891638" w:rsidRDefault="00891638" w14:paraId="5CA13038" w14:textId="77777777">
      <w:pPr>
        <w:pStyle w:val="tuksharinda"/>
      </w:pPr>
    </w:p>
    <w:p w:rsidRPr="007A4B85" w:rsidR="00891638" w:rsidP="00891638" w:rsidRDefault="00891638" w14:paraId="2EC3B53A" w14:textId="77777777">
      <w:pPr>
        <w:pStyle w:val="tuksharinda"/>
      </w:pPr>
    </w:p>
    <w:p w:rsidRPr="007A4B85" w:rsidR="00891638" w:rsidP="00891638" w:rsidRDefault="00891638" w14:paraId="250C4697" w14:textId="77777777">
      <w:pPr>
        <w:pStyle w:val="tuksharinda"/>
      </w:pPr>
    </w:p>
    <w:p w:rsidRPr="007A4B85" w:rsidR="00891638" w:rsidP="00891638" w:rsidRDefault="00891638" w14:paraId="62FCE47F" w14:textId="77777777">
      <w:pPr>
        <w:pStyle w:val="tuksharinda"/>
      </w:pPr>
    </w:p>
    <w:bookmarkEnd w:id="0"/>
    <w:p w:rsidRPr="004F5118" w:rsidR="002812AF" w:rsidP="002812AF" w:rsidRDefault="002812AF" w14:paraId="21365824" w14:textId="77777777">
      <w:pPr>
        <w:pStyle w:val="autors"/>
        <w:rPr>
          <w:noProof/>
          <w:lang w:val="en-GB"/>
        </w:rPr>
      </w:pPr>
      <w:r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ame Surname of the Author of the Thesis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[Name Surname of the Author of the Thesis]</w:t>
      </w:r>
      <w:r w:rsidRPr="004F5118">
        <w:rPr>
          <w:noProof/>
          <w:lang w:val="en-GB"/>
        </w:rPr>
        <w:fldChar w:fldCharType="end"/>
      </w:r>
    </w:p>
    <w:p w:rsidRPr="004F5118" w:rsidR="002812AF" w:rsidP="002812AF" w:rsidRDefault="002812AF" w14:paraId="3CE025C2" w14:textId="77777777">
      <w:pPr>
        <w:pStyle w:val="ORCID"/>
        <w:rPr>
          <w:noProof/>
          <w:lang w:val="en-GB"/>
        </w:rPr>
      </w:pPr>
      <w:r w:rsidRPr="004F5118">
        <w:rPr>
          <w:noProof/>
          <w:lang w:val="en-GB"/>
        </w:rPr>
        <w:t xml:space="preserve">ORCID </w:t>
      </w:r>
      <w:r w:rsidRPr="004F5118" w:rsidR="00274852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o]"/>
            </w:textInput>
          </w:ffData>
        </w:fldChar>
      </w:r>
      <w:r w:rsidRPr="004F5118" w:rsidR="00274852">
        <w:rPr>
          <w:noProof/>
          <w:lang w:val="en-GB"/>
        </w:rPr>
        <w:instrText xml:space="preserve"> FORMTEXT </w:instrText>
      </w:r>
      <w:r w:rsidRPr="004F5118" w:rsidR="00274852">
        <w:rPr>
          <w:noProof/>
          <w:lang w:val="en-GB"/>
        </w:rPr>
      </w:r>
      <w:r w:rsidRPr="004F5118" w:rsidR="00274852">
        <w:rPr>
          <w:noProof/>
          <w:lang w:val="en-GB"/>
        </w:rPr>
        <w:fldChar w:fldCharType="separate"/>
      </w:r>
      <w:r w:rsidRPr="004F5118" w:rsidR="00274852">
        <w:rPr>
          <w:noProof/>
          <w:lang w:val="en-GB"/>
        </w:rPr>
        <w:t>[No]</w:t>
      </w:r>
      <w:r w:rsidRPr="004F5118" w:rsidR="00274852">
        <w:rPr>
          <w:noProof/>
          <w:lang w:val="en-GB"/>
        </w:rPr>
        <w:fldChar w:fldCharType="end"/>
      </w:r>
    </w:p>
    <w:p w:rsidRPr="004F5118" w:rsidR="002812AF" w:rsidP="002812AF" w:rsidRDefault="002812AF" w14:paraId="7E1564A8" w14:textId="77777777">
      <w:pPr>
        <w:pStyle w:val="tuksharinda"/>
        <w:rPr>
          <w:noProof/>
          <w:lang w:val="en-GB"/>
        </w:rPr>
      </w:pPr>
    </w:p>
    <w:p w:rsidRPr="004F5118" w:rsidR="002812AF" w:rsidP="002812AF" w:rsidRDefault="002812AF" w14:paraId="15C3716D" w14:textId="77777777">
      <w:pPr>
        <w:pStyle w:val="tuksharinda"/>
        <w:rPr>
          <w:noProof/>
          <w:lang w:val="en-GB"/>
        </w:rPr>
      </w:pPr>
    </w:p>
    <w:p w:rsidRPr="004F5118" w:rsidR="002812AF" w:rsidP="002812AF" w:rsidRDefault="002812AF" w14:paraId="05E327C3" w14:textId="77777777">
      <w:pPr>
        <w:pStyle w:val="tuksharinda"/>
        <w:rPr>
          <w:noProof/>
          <w:lang w:val="en-GB"/>
        </w:rPr>
      </w:pPr>
    </w:p>
    <w:bookmarkStart w:name="Text1" w:id="1"/>
    <w:p w:rsidRPr="004F5118" w:rsidR="002812AF" w:rsidP="002812AF" w:rsidRDefault="002812AF" w14:paraId="76790A0D" w14:textId="77777777">
      <w:pPr>
        <w:pStyle w:val="Darbanosaukums"/>
        <w:rPr>
          <w:noProof/>
          <w:lang w:val="en-GB"/>
        </w:rPr>
      </w:pPr>
      <w:r w:rsidRPr="004F5118">
        <w:rPr>
          <w:noProof/>
          <w:lang w:val="en-GB"/>
        </w:rPr>
        <w:fldChar w:fldCharType="begin">
          <w:ffData>
            <w:name w:val="Text1"/>
            <w:enabled/>
            <w:calcOnExit w:val="0"/>
            <w:textInput>
              <w:default w:val="[Title of the Doctoral Thesis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[Title of the Doctoral Thesis]</w:t>
      </w:r>
      <w:r w:rsidRPr="004F5118">
        <w:rPr>
          <w:noProof/>
          <w:lang w:val="en-GB"/>
        </w:rPr>
        <w:fldChar w:fldCharType="end"/>
      </w:r>
      <w:bookmarkEnd w:id="1"/>
    </w:p>
    <w:p w:rsidRPr="004F5118" w:rsidR="002812AF" w:rsidP="002812AF" w:rsidRDefault="002812AF" w14:paraId="1C8386FE" w14:textId="77777777">
      <w:pPr>
        <w:pStyle w:val="tuksharinda"/>
        <w:rPr>
          <w:noProof/>
          <w:lang w:val="en-GB"/>
        </w:rPr>
      </w:pPr>
    </w:p>
    <w:p w:rsidRPr="004F5118" w:rsidR="002812AF" w:rsidP="002812AF" w:rsidRDefault="002812AF" w14:paraId="7CDE71E5" w14:textId="77777777">
      <w:pPr>
        <w:pStyle w:val="tuksharinda"/>
        <w:rPr>
          <w:noProof/>
          <w:lang w:val="en-GB"/>
        </w:rPr>
      </w:pPr>
    </w:p>
    <w:p w:rsidRPr="004F5118" w:rsidR="002812AF" w:rsidP="002812AF" w:rsidRDefault="002812AF" w14:paraId="7CC46429" w14:textId="77777777">
      <w:pPr>
        <w:pStyle w:val="tuksharinda"/>
        <w:rPr>
          <w:noProof/>
          <w:lang w:val="en-GB"/>
        </w:rPr>
      </w:pPr>
    </w:p>
    <w:p w:rsidRPr="004F5118" w:rsidR="002812AF" w:rsidP="002812AF" w:rsidRDefault="002812AF" w14:paraId="15437068" w14:textId="77777777">
      <w:pPr>
        <w:pStyle w:val="apaksnosaukums"/>
        <w:rPr>
          <w:noProof/>
          <w:lang w:val="en-GB"/>
        </w:rPr>
      </w:pPr>
      <w:r w:rsidRPr="004F5118">
        <w:rPr>
          <w:noProof/>
          <w:lang w:val="en-GB"/>
        </w:rPr>
        <w:t xml:space="preserve">Doctoral Thesis </w:t>
      </w:r>
      <w:r w:rsidR="009C6596">
        <w:rPr>
          <w:noProof/>
          <w:lang w:val="en-GB"/>
        </w:rPr>
        <w:t xml:space="preserve">– dissertation </w:t>
      </w:r>
      <w:r w:rsidR="00D63D92">
        <w:rPr>
          <w:noProof/>
          <w:lang w:val="en-GB"/>
        </w:rPr>
        <w:t>–</w:t>
      </w:r>
      <w:r w:rsidR="009C6596">
        <w:rPr>
          <w:noProof/>
          <w:lang w:val="en-GB"/>
        </w:rPr>
        <w:t xml:space="preserve"> </w:t>
      </w:r>
      <w:r w:rsidRPr="004F5118">
        <w:rPr>
          <w:noProof/>
          <w:lang w:val="en-GB"/>
        </w:rPr>
        <w:t xml:space="preserve">for obtaining </w:t>
      </w:r>
      <w:r w:rsidRPr="004F5118" w:rsidR="00A45334">
        <w:rPr>
          <w:noProof/>
          <w:lang w:val="en-GB"/>
        </w:rPr>
        <w:t>the scientific</w:t>
      </w:r>
      <w:r w:rsidRPr="004F5118">
        <w:rPr>
          <w:noProof/>
          <w:lang w:val="en-GB"/>
        </w:rPr>
        <w:t xml:space="preserve"> degree </w:t>
      </w:r>
    </w:p>
    <w:p w:rsidRPr="004F5118" w:rsidR="002812AF" w:rsidP="002812AF" w:rsidRDefault="002812AF" w14:paraId="573C14D4" w14:textId="77777777">
      <w:pPr>
        <w:pStyle w:val="apaksnosaukums"/>
        <w:rPr>
          <w:rFonts w:eastAsia="Times New Roman"/>
          <w:noProof/>
          <w:lang w:val="en-GB"/>
        </w:rPr>
      </w:pPr>
      <w:r w:rsidRPr="004F5118">
        <w:rPr>
          <w:noProof/>
          <w:lang w:val="en-GB"/>
        </w:rPr>
        <w:t>“Doctor of Science (</w:t>
      </w:r>
      <w:r w:rsidRPr="004F5118">
        <w:rPr>
          <w:i/>
          <w:noProof/>
          <w:lang w:val="en-GB"/>
        </w:rPr>
        <w:t>PhD)”</w:t>
      </w:r>
    </w:p>
    <w:p w:rsidRPr="004F5118" w:rsidR="002812AF" w:rsidP="002812AF" w:rsidRDefault="002812AF" w14:paraId="36F7FB0F" w14:textId="77777777">
      <w:pPr>
        <w:pStyle w:val="tuksharinda"/>
        <w:rPr>
          <w:noProof/>
          <w:lang w:val="en-GB"/>
        </w:rPr>
      </w:pPr>
    </w:p>
    <w:p w:rsidRPr="004F5118" w:rsidR="002812AF" w:rsidP="00344497" w:rsidRDefault="00344497" w14:paraId="62673375" w14:textId="77777777">
      <w:pPr>
        <w:pStyle w:val="Nozares"/>
        <w:rPr>
          <w:noProof/>
          <w:lang w:val="en-GB"/>
        </w:rPr>
      </w:pPr>
      <w:r w:rsidRPr="004F5118">
        <w:rPr>
          <w:noProof/>
          <w:lang w:val="en-GB"/>
        </w:rPr>
        <w:t xml:space="preserve">Sector </w:t>
      </w:r>
      <w:r w:rsidRPr="004F5118" w:rsidR="003522B3">
        <w:rPr>
          <w:noProof/>
          <w:lang w:val="en-GB"/>
        </w:rPr>
        <w:t>G</w:t>
      </w:r>
      <w:r w:rsidRPr="004F5118">
        <w:rPr>
          <w:noProof/>
          <w:lang w:val="en-GB"/>
        </w:rPr>
        <w:t xml:space="preserve">roup – </w:t>
      </w:r>
      <w:r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[...]</w:t>
      </w:r>
      <w:r w:rsidRPr="004F5118">
        <w:rPr>
          <w:noProof/>
          <w:lang w:val="en-GB"/>
        </w:rPr>
        <w:fldChar w:fldCharType="end"/>
      </w:r>
    </w:p>
    <w:p w:rsidRPr="004F5118" w:rsidR="002812AF" w:rsidP="002812AF" w:rsidRDefault="002812AF" w14:paraId="2C2DF482" w14:textId="77777777">
      <w:pPr>
        <w:pStyle w:val="Nozares"/>
        <w:rPr>
          <w:noProof/>
          <w:lang w:val="en-GB"/>
        </w:rPr>
      </w:pPr>
      <w:r w:rsidRPr="004F5118">
        <w:rPr>
          <w:noProof/>
          <w:lang w:val="en-GB"/>
        </w:rPr>
        <w:t xml:space="preserve">Sector – </w:t>
      </w:r>
      <w:r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[...]</w:t>
      </w:r>
      <w:r w:rsidRPr="004F5118">
        <w:rPr>
          <w:noProof/>
          <w:lang w:val="en-GB"/>
        </w:rPr>
        <w:fldChar w:fldCharType="end"/>
      </w:r>
    </w:p>
    <w:p w:rsidRPr="004F5118" w:rsidR="002812AF" w:rsidP="002812AF" w:rsidRDefault="002812AF" w14:paraId="7A09F35E" w14:textId="77777777">
      <w:pPr>
        <w:pStyle w:val="Nozares"/>
        <w:rPr>
          <w:noProof/>
          <w:lang w:val="en-GB"/>
        </w:rPr>
      </w:pPr>
      <w:r w:rsidRPr="004F5118">
        <w:rPr>
          <w:noProof/>
          <w:lang w:val="en-GB"/>
        </w:rPr>
        <w:t xml:space="preserve">Sub-Sector – </w:t>
      </w:r>
      <w:r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[...]</w:t>
      </w:r>
      <w:r w:rsidRPr="004F5118">
        <w:rPr>
          <w:noProof/>
          <w:lang w:val="en-GB"/>
        </w:rPr>
        <w:fldChar w:fldCharType="end"/>
      </w:r>
    </w:p>
    <w:p w:rsidRPr="004F5118" w:rsidR="002812AF" w:rsidP="002812AF" w:rsidRDefault="002812AF" w14:paraId="6ACA5CAD" w14:textId="77777777">
      <w:pPr>
        <w:pStyle w:val="tuksharinda"/>
        <w:rPr>
          <w:noProof/>
          <w:lang w:val="en-GB"/>
        </w:rPr>
      </w:pPr>
    </w:p>
    <w:p w:rsidRPr="004F5118" w:rsidR="002812AF" w:rsidP="002812AF" w:rsidRDefault="002812AF" w14:paraId="705238AE" w14:textId="77777777">
      <w:pPr>
        <w:pStyle w:val="tuksharinda"/>
        <w:rPr>
          <w:noProof/>
          <w:lang w:val="en-GB"/>
        </w:rPr>
      </w:pPr>
    </w:p>
    <w:p w:rsidRPr="004F5118" w:rsidR="002812AF" w:rsidP="002812AF" w:rsidRDefault="002812AF" w14:paraId="1D555157" w14:textId="77777777">
      <w:pPr>
        <w:pStyle w:val="Vaditajs"/>
        <w:rPr>
          <w:noProof/>
          <w:lang w:val="en-GB"/>
        </w:rPr>
      </w:pPr>
      <w:r w:rsidRPr="004F5118">
        <w:rPr>
          <w:noProof/>
          <w:lang w:val="en-GB"/>
        </w:rPr>
        <w:t>Supervisor(-s) of the Doctoral Thesis:</w:t>
      </w:r>
    </w:p>
    <w:p w:rsidRPr="004F5118" w:rsidR="002812AF" w:rsidP="002812AF" w:rsidRDefault="006E28FD" w14:paraId="6D1E4042" w14:textId="77777777">
      <w:pPr>
        <w:pStyle w:val="Vaditajs"/>
        <w:rPr>
          <w:noProof/>
          <w:lang w:val="en-GB"/>
        </w:rPr>
      </w:pPr>
      <w:r w:rsidRPr="004F5118">
        <w:rPr>
          <w:i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ssigned academic degree]"/>
            </w:textInput>
          </w:ffData>
        </w:fldChar>
      </w:r>
      <w:r w:rsidRPr="004F5118">
        <w:rPr>
          <w:i/>
          <w:noProof/>
          <w:lang w:val="en-GB"/>
        </w:rPr>
        <w:instrText xml:space="preserve"> FORMTEXT </w:instrText>
      </w:r>
      <w:r w:rsidRPr="004F5118">
        <w:rPr>
          <w:i/>
          <w:noProof/>
          <w:lang w:val="en-GB"/>
        </w:rPr>
      </w:r>
      <w:r w:rsidRPr="004F5118">
        <w:rPr>
          <w:i/>
          <w:noProof/>
          <w:lang w:val="en-GB"/>
        </w:rPr>
        <w:fldChar w:fldCharType="separate"/>
      </w:r>
      <w:r w:rsidRPr="004F5118">
        <w:rPr>
          <w:i/>
          <w:noProof/>
          <w:lang w:val="en-GB"/>
        </w:rPr>
        <w:t>[Assigned academic degree]</w:t>
      </w:r>
      <w:r w:rsidRPr="004F5118">
        <w:rPr>
          <w:i/>
          <w:noProof/>
          <w:lang w:val="en-GB"/>
        </w:rPr>
        <w:fldChar w:fldCharType="end"/>
      </w:r>
      <w:r w:rsidRPr="004F5118" w:rsidR="002812AF">
        <w:rPr>
          <w:i/>
          <w:noProof/>
          <w:lang w:val="en-GB"/>
        </w:rPr>
        <w:t xml:space="preserve"> </w:t>
      </w:r>
      <w:r w:rsidRPr="004F5118" w:rsidR="002812AF">
        <w:rPr>
          <w:rStyle w:val="VaditajsChar"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4F5118" w:rsidR="002812AF">
        <w:rPr>
          <w:rStyle w:val="VaditajsChar"/>
          <w:noProof/>
          <w:lang w:val="en-GB"/>
        </w:rPr>
        <w:instrText xml:space="preserve"> FORMTEXT </w:instrText>
      </w:r>
      <w:r w:rsidRPr="004F5118" w:rsidR="002812AF">
        <w:rPr>
          <w:rStyle w:val="VaditajsChar"/>
          <w:noProof/>
          <w:lang w:val="en-GB"/>
        </w:rPr>
      </w:r>
      <w:r w:rsidRPr="004F5118" w:rsidR="002812AF">
        <w:rPr>
          <w:rStyle w:val="VaditajsChar"/>
          <w:noProof/>
          <w:lang w:val="en-GB"/>
        </w:rPr>
        <w:fldChar w:fldCharType="separate"/>
      </w:r>
      <w:r w:rsidRPr="004F5118" w:rsidR="002812AF">
        <w:rPr>
          <w:rStyle w:val="VaditajsChar"/>
          <w:noProof/>
          <w:lang w:val="en-GB"/>
        </w:rPr>
        <w:t>[academic position]</w:t>
      </w:r>
      <w:r w:rsidRPr="004F5118" w:rsidR="002812AF">
        <w:rPr>
          <w:rStyle w:val="VaditajsChar"/>
          <w:noProof/>
          <w:lang w:val="en-GB"/>
        </w:rPr>
        <w:fldChar w:fldCharType="end"/>
      </w:r>
      <w:r w:rsidRPr="004F5118" w:rsidR="002812AF">
        <w:rPr>
          <w:i/>
          <w:noProof/>
          <w:lang w:val="en-GB"/>
        </w:rPr>
        <w:t xml:space="preserve"> </w:t>
      </w:r>
      <w:bookmarkStart w:name="Text6" w:id="2"/>
      <w:r w:rsidRPr="004F5118" w:rsidR="002812AF">
        <w:rPr>
          <w:noProof/>
          <w:lang w:val="en-GB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4F5118" w:rsidR="002812AF">
        <w:rPr>
          <w:b/>
          <w:noProof/>
          <w:lang w:val="en-GB"/>
        </w:rPr>
        <w:instrText xml:space="preserve"> FORMTEXT </w:instrText>
      </w:r>
      <w:r w:rsidRPr="004F5118" w:rsidR="002812AF">
        <w:rPr>
          <w:noProof/>
          <w:lang w:val="en-GB"/>
        </w:rPr>
      </w:r>
      <w:r w:rsidRPr="004F5118" w:rsidR="002812AF">
        <w:rPr>
          <w:noProof/>
          <w:lang w:val="en-GB"/>
        </w:rPr>
        <w:fldChar w:fldCharType="separate"/>
      </w:r>
      <w:r w:rsidRPr="004F5118" w:rsidR="002812AF">
        <w:rPr>
          <w:b/>
          <w:noProof/>
          <w:lang w:val="en-GB"/>
        </w:rPr>
        <w:t>[Name Surname]</w:t>
      </w:r>
      <w:r w:rsidRPr="004F5118" w:rsidR="002812AF">
        <w:rPr>
          <w:noProof/>
          <w:lang w:val="en-GB"/>
        </w:rPr>
        <w:fldChar w:fldCharType="end"/>
      </w:r>
      <w:bookmarkEnd w:id="2"/>
      <w:r w:rsidRPr="004F5118" w:rsidR="002812AF">
        <w:rPr>
          <w:b/>
          <w:noProof/>
          <w:lang w:val="en-GB"/>
        </w:rPr>
        <w:t xml:space="preserve">, </w:t>
      </w:r>
      <w:r w:rsidRPr="004F5118" w:rsidR="002812AF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4F5118" w:rsidR="002812AF">
        <w:rPr>
          <w:noProof/>
          <w:lang w:val="en-GB"/>
        </w:rPr>
        <w:instrText xml:space="preserve"> FORMTEXT </w:instrText>
      </w:r>
      <w:r w:rsidRPr="004F5118" w:rsidR="002812AF">
        <w:rPr>
          <w:noProof/>
          <w:lang w:val="en-GB"/>
        </w:rPr>
      </w:r>
      <w:r w:rsidRPr="004F5118" w:rsidR="002812AF">
        <w:rPr>
          <w:noProof/>
          <w:lang w:val="en-GB"/>
        </w:rPr>
        <w:fldChar w:fldCharType="separate"/>
      </w:r>
      <w:r w:rsidRPr="004F5118" w:rsidR="002812AF">
        <w:rPr>
          <w:noProof/>
          <w:lang w:val="en-GB"/>
        </w:rPr>
        <w:t>[Institution]</w:t>
      </w:r>
      <w:r w:rsidRPr="004F5118" w:rsidR="002812AF">
        <w:rPr>
          <w:noProof/>
          <w:lang w:val="en-GB"/>
        </w:rPr>
        <w:fldChar w:fldCharType="end"/>
      </w:r>
    </w:p>
    <w:p w:rsidRPr="004F5118" w:rsidR="002812AF" w:rsidP="002812AF" w:rsidRDefault="002812AF" w14:paraId="3C941305" w14:textId="77777777">
      <w:pPr>
        <w:pStyle w:val="Vaditajs"/>
        <w:rPr>
          <w:noProof/>
          <w:lang w:val="en-GB"/>
        </w:rPr>
      </w:pPr>
      <w:r w:rsidRPr="004F5118">
        <w:rPr>
          <w:noProof/>
          <w:lang w:val="en-GB"/>
        </w:rPr>
        <w:t>Scientific Advisor(-s):</w:t>
      </w:r>
    </w:p>
    <w:p w:rsidRPr="004F5118" w:rsidR="002812AF" w:rsidP="002812AF" w:rsidRDefault="006E28FD" w14:paraId="17AA8827" w14:textId="77777777">
      <w:pPr>
        <w:pStyle w:val="Vaditajs"/>
        <w:rPr>
          <w:noProof/>
          <w:lang w:val="en-GB"/>
        </w:rPr>
      </w:pPr>
      <w:r w:rsidRPr="28FC6544">
        <w:rPr>
          <w:i/>
          <w:iCs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ssigned academic degree]"/>
            </w:textInput>
          </w:ffData>
        </w:fldChar>
      </w:r>
      <w:r w:rsidRPr="28FC6544">
        <w:rPr>
          <w:i/>
          <w:iCs/>
          <w:noProof/>
          <w:lang w:val="en-GB"/>
        </w:rPr>
        <w:instrText xml:space="preserve"> FORMTEXT </w:instrText>
      </w:r>
      <w:r w:rsidRPr="28FC6544">
        <w:rPr>
          <w:i/>
          <w:iCs/>
          <w:noProof/>
          <w:lang w:val="en-GB"/>
        </w:rPr>
      </w:r>
      <w:r w:rsidRPr="28FC6544">
        <w:rPr>
          <w:i/>
          <w:iCs/>
          <w:noProof/>
          <w:lang w:val="en-GB"/>
        </w:rPr>
        <w:fldChar w:fldCharType="separate"/>
      </w:r>
      <w:r w:rsidRPr="28FC6544">
        <w:rPr>
          <w:i/>
          <w:iCs/>
          <w:noProof/>
          <w:lang w:val="en-GB"/>
        </w:rPr>
        <w:t>[Assigned academic degree]</w:t>
      </w:r>
      <w:r w:rsidRPr="28FC6544">
        <w:rPr>
          <w:i/>
          <w:iCs/>
          <w:noProof/>
          <w:lang w:val="en-GB"/>
        </w:rPr>
        <w:fldChar w:fldCharType="end"/>
      </w:r>
      <w:r w:rsidRPr="28FC6544" w:rsidR="002812AF">
        <w:rPr>
          <w:i/>
          <w:iCs/>
          <w:noProof/>
          <w:lang w:val="en-GB"/>
        </w:rPr>
        <w:t xml:space="preserve"> </w:t>
      </w:r>
      <w:r w:rsidRPr="004F5118" w:rsidR="002812AF">
        <w:rPr>
          <w:rStyle w:val="VaditajsChar"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4F5118" w:rsidR="002812AF">
        <w:rPr>
          <w:rStyle w:val="VaditajsChar"/>
          <w:noProof/>
          <w:lang w:val="en-GB"/>
        </w:rPr>
        <w:instrText xml:space="preserve"> FORMTEXT </w:instrText>
      </w:r>
      <w:r w:rsidRPr="004F5118" w:rsidR="002812AF">
        <w:rPr>
          <w:rStyle w:val="VaditajsChar"/>
          <w:noProof/>
          <w:lang w:val="en-GB"/>
        </w:rPr>
      </w:r>
      <w:r w:rsidRPr="004F5118" w:rsidR="002812AF">
        <w:rPr>
          <w:rStyle w:val="VaditajsChar"/>
          <w:noProof/>
          <w:lang w:val="en-GB"/>
        </w:rPr>
        <w:fldChar w:fldCharType="separate"/>
      </w:r>
      <w:r w:rsidRPr="004F5118" w:rsidR="002812AF">
        <w:rPr>
          <w:rStyle w:val="VaditajsChar"/>
          <w:noProof/>
          <w:lang w:val="en-GB"/>
        </w:rPr>
        <w:t>[academic position]</w:t>
      </w:r>
      <w:r w:rsidRPr="004F5118" w:rsidR="002812AF">
        <w:rPr>
          <w:rStyle w:val="VaditajsChar"/>
          <w:noProof/>
          <w:lang w:val="en-GB"/>
        </w:rPr>
        <w:fldChar w:fldCharType="end"/>
      </w:r>
      <w:r w:rsidRPr="28FC6544" w:rsidR="002812AF">
        <w:rPr>
          <w:i/>
          <w:iCs/>
          <w:noProof/>
          <w:lang w:val="en-GB"/>
        </w:rPr>
        <w:t xml:space="preserve"> </w:t>
      </w:r>
      <w:r w:rsidRPr="28FC6544" w:rsidR="002812AF">
        <w:rPr>
          <w:b/>
          <w:bCs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ame Surname]"/>
            </w:textInput>
          </w:ffData>
        </w:fldChar>
      </w:r>
      <w:r w:rsidRPr="28FC6544" w:rsidR="002812AF">
        <w:rPr>
          <w:b/>
          <w:bCs/>
          <w:noProof/>
          <w:lang w:val="en-GB"/>
        </w:rPr>
        <w:instrText xml:space="preserve"> FORMTEXT </w:instrText>
      </w:r>
      <w:r w:rsidRPr="28FC6544" w:rsidR="002812AF">
        <w:rPr>
          <w:b/>
          <w:bCs/>
          <w:noProof/>
          <w:lang w:val="en-GB"/>
        </w:rPr>
      </w:r>
      <w:r w:rsidRPr="28FC6544" w:rsidR="002812AF">
        <w:rPr>
          <w:b/>
          <w:bCs/>
          <w:noProof/>
          <w:lang w:val="en-GB"/>
        </w:rPr>
        <w:fldChar w:fldCharType="separate"/>
      </w:r>
      <w:r w:rsidRPr="28FC6544" w:rsidR="002812AF">
        <w:rPr>
          <w:b/>
          <w:bCs/>
          <w:noProof/>
          <w:lang w:val="en-GB"/>
        </w:rPr>
        <w:t>[Name Surname]</w:t>
      </w:r>
      <w:r w:rsidRPr="28FC6544" w:rsidR="002812AF">
        <w:rPr>
          <w:b/>
          <w:bCs/>
          <w:noProof/>
          <w:lang w:val="en-GB"/>
        </w:rPr>
        <w:fldChar w:fldCharType="end"/>
      </w:r>
      <w:r w:rsidRPr="28FC6544" w:rsidR="002812AF">
        <w:rPr>
          <w:b/>
          <w:bCs/>
          <w:noProof/>
          <w:lang w:val="en-GB"/>
        </w:rPr>
        <w:t xml:space="preserve">, </w:t>
      </w:r>
      <w:r w:rsidRPr="004F5118" w:rsidR="002812AF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4F5118" w:rsidR="002812AF">
        <w:rPr>
          <w:noProof/>
          <w:lang w:val="en-GB"/>
        </w:rPr>
        <w:instrText xml:space="preserve"> FORMTEXT </w:instrText>
      </w:r>
      <w:r w:rsidRPr="004F5118" w:rsidR="002812AF">
        <w:rPr>
          <w:noProof/>
          <w:lang w:val="en-GB"/>
        </w:rPr>
      </w:r>
      <w:r w:rsidRPr="004F5118" w:rsidR="002812AF">
        <w:rPr>
          <w:noProof/>
          <w:lang w:val="en-GB"/>
        </w:rPr>
        <w:fldChar w:fldCharType="separate"/>
      </w:r>
      <w:r w:rsidRPr="004F5118" w:rsidR="002812AF">
        <w:rPr>
          <w:noProof/>
          <w:lang w:val="en-GB"/>
        </w:rPr>
        <w:t>[Institution]</w:t>
      </w:r>
      <w:r w:rsidRPr="004F5118" w:rsidR="002812AF">
        <w:rPr>
          <w:noProof/>
          <w:lang w:val="en-GB"/>
        </w:rPr>
        <w:fldChar w:fldCharType="end"/>
      </w:r>
    </w:p>
    <w:p w:rsidR="28FC6544" w:rsidP="28FC6544" w:rsidRDefault="28FC6544" w14:paraId="2C66A05E" w14:textId="09641201">
      <w:pPr>
        <w:pStyle w:val="Vaditajs"/>
        <w:rPr>
          <w:noProof/>
          <w:lang w:val="en-GB"/>
        </w:rPr>
      </w:pPr>
    </w:p>
    <w:p w:rsidR="28FC6544" w:rsidP="28FC6544" w:rsidRDefault="28FC6544" w14:paraId="1D986DD2" w14:textId="16BA6C75">
      <w:pPr>
        <w:pStyle w:val="Vaditajs"/>
        <w:rPr>
          <w:noProof/>
          <w:lang w:val="en-GB"/>
        </w:rPr>
      </w:pPr>
    </w:p>
    <w:p w:rsidR="28FC6544" w:rsidP="28FC6544" w:rsidRDefault="28FC6544" w14:paraId="104E6C5C" w14:textId="35D80767">
      <w:pPr>
        <w:pStyle w:val="Vaditajs"/>
        <w:rPr>
          <w:noProof/>
          <w:lang w:val="en-GB"/>
        </w:rPr>
      </w:pPr>
    </w:p>
    <w:p w:rsidRPr="004F5118" w:rsidR="002812AF" w:rsidP="002812AF" w:rsidRDefault="002812AF" w14:paraId="354C5329" w14:textId="77777777">
      <w:pPr>
        <w:pStyle w:val="tuksharinda"/>
        <w:rPr>
          <w:noProof/>
          <w:lang w:val="en-GB"/>
        </w:rPr>
      </w:pPr>
      <w:r w:rsidRPr="004F511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59010BD2" wp14:editId="182F55B4">
                <wp:simplePos x="0" y="0"/>
                <wp:positionH relativeFrom="column">
                  <wp:posOffset>1951355</wp:posOffset>
                </wp:positionH>
                <wp:positionV relativeFrom="page">
                  <wp:posOffset>9457055</wp:posOffset>
                </wp:positionV>
                <wp:extent cx="1771015" cy="392430"/>
                <wp:effectExtent l="0" t="0" r="63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853" w:rsidP="002812AF" w:rsidRDefault="00156853" w14:paraId="5146BB68" w14:textId="77777777">
                            <w:pPr>
                              <w:pStyle w:val="gads"/>
                            </w:pPr>
                            <w:r>
                              <w:t xml:space="preserve">Riga, </w:t>
                            </w:r>
                            <w:fldSimple w:instr=" FILLIN  \d [year]  \* MERGEFORMAT ">
                              <w:r>
                                <w:t>[year]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010BD2">
                <v:stroke joinstyle="miter"/>
                <v:path gradientshapeok="t" o:connecttype="rect"/>
              </v:shapetype>
              <v:shape id="Text Box 3" style="position:absolute;left:0;text-align:left;margin-left:153.65pt;margin-top:744.65pt;width:139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o:allowoverlap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">
                <v:textbox inset="0,0,0,0">
                  <w:txbxContent>
                    <w:p w:rsidR="00156853" w:rsidP="002812AF" w:rsidRDefault="00156853" w14:paraId="5146BB68" w14:textId="77777777">
                      <w:pPr>
                        <w:pStyle w:val="gads"/>
                      </w:pPr>
                      <w:r>
                        <w:t xml:space="preserve">Riga, </w:t>
                      </w:r>
                      <w:fldSimple w:instr=" FILLIN  \d [year]  \* MERGEFORMAT ">
                        <w:r>
                          <w:t>[year]</w:t>
                        </w:r>
                      </w:fldSimple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Pr="004F5118" w:rsidR="002812AF" w:rsidP="002812AF" w:rsidRDefault="002812AF" w14:paraId="4C1F10C1" w14:textId="77777777">
      <w:pPr>
        <w:pStyle w:val="tuksharinda"/>
        <w:rPr>
          <w:noProof/>
          <w:lang w:val="en-GB"/>
        </w:rPr>
      </w:pPr>
    </w:p>
    <w:p w:rsidRPr="004F5118" w:rsidR="0004497B" w:rsidP="0088182D" w:rsidRDefault="0004497B" w14:paraId="5ED2932E" w14:textId="77777777">
      <w:pPr>
        <w:spacing w:after="120"/>
        <w:jc w:val="center"/>
        <w:rPr>
          <w:rFonts w:eastAsia="Times New Roman"/>
          <w:b/>
          <w:noProof/>
          <w:sz w:val="22"/>
          <w:szCs w:val="24"/>
          <w:lang w:val="en-GB" w:eastAsia="lv-LV"/>
        </w:rPr>
        <w:sectPr w:rsidRPr="004F5118" w:rsidR="0004497B" w:rsidSect="00E60A54">
          <w:footerReference w:type="default" r:id="rId14"/>
          <w:type w:val="oddPage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  <w:headerReference w:type="default" r:id="R1f9deea51c6b4194"/>
        </w:sectPr>
      </w:pPr>
    </w:p>
    <w:p w:rsidR="0044448E" w:rsidP="0044448E" w:rsidRDefault="0044448E" w14:paraId="5F210098" w14:textId="77777777">
      <w:pPr>
        <w:pStyle w:val="tuksharinda"/>
        <w:pageBreakBefore/>
      </w:pPr>
      <w:bookmarkStart w:name="_Toc64549153" w:id="3"/>
      <w:bookmarkStart w:name="_Toc64549152" w:id="4"/>
      <w:bookmarkStart w:name="_Toc515196894" w:id="5"/>
      <w:bookmarkStart w:name="_Toc515197618" w:id="6"/>
      <w:bookmarkStart w:name="_Toc515517308" w:id="7"/>
    </w:p>
    <w:p w:rsidR="0044448E" w:rsidP="0044448E" w:rsidRDefault="0044448E" w14:paraId="34975691" w14:textId="77777777">
      <w:pPr>
        <w:pStyle w:val="Finansejums"/>
        <w:rPr>
          <w:b/>
        </w:rPr>
        <w:sectPr w:rsidR="0044448E" w:rsidSect="0044448E">
          <w:type w:val="continuous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  <w:headerReference w:type="default" r:id="Reb8678de5dbd484e"/>
        </w:sectPr>
      </w:pPr>
    </w:p>
    <w:p w:rsidR="00343C26" w:rsidP="002C4F41" w:rsidRDefault="00755D28" w14:paraId="76C01F7F" w14:textId="77777777">
      <w:pPr>
        <w:pStyle w:val="V1"/>
      </w:pPr>
      <w:bookmarkStart w:name="_Toc549509742" w:id="1919369749"/>
      <w:bookmarkStart w:name="_Toc185699920" w:id="828551909"/>
      <w:r w:rsidR="6F50535E">
        <w:rPr/>
        <w:t>Abstract</w:t>
      </w:r>
      <w:bookmarkEnd w:id="3"/>
      <w:bookmarkEnd w:id="1919369749"/>
      <w:bookmarkEnd w:id="828551909"/>
    </w:p>
    <w:p w:rsidRPr="004F5118" w:rsidR="00755D28" w:rsidP="00755D28" w:rsidRDefault="00755D28" w14:paraId="438531DD" w14:textId="77777777">
      <w:pPr>
        <w:pStyle w:val="P1"/>
        <w:rPr>
          <w:noProof/>
          <w:lang w:val="en-GB"/>
        </w:rPr>
      </w:pPr>
      <w:r w:rsidRPr="004F5118">
        <w:rPr>
          <w:noProof/>
          <w:lang w:val="en-GB"/>
        </w:rPr>
        <w:t>Body text.</w:t>
      </w:r>
      <w:r w:rsidRPr="004F5118" w:rsidR="002F0CB5">
        <w:rPr>
          <w:noProof/>
          <w:lang w:val="en-GB"/>
        </w:rPr>
        <w:t xml:space="preserve"> </w:t>
      </w:r>
      <w:bookmarkStart w:name="_Hlk127785375" w:id="8"/>
      <w:r w:rsidRPr="004F5118" w:rsidR="002F0CB5">
        <w:rPr>
          <w:noProof/>
          <w:lang w:val="en-GB"/>
        </w:rPr>
        <w:t>Ulparia sit quos arum quibus a dolectur? Equis poritae esciatque rem. Atur sam exeriti buscid exped quiasit iuntiatem et, sincto conecepre qui beaquae</w:t>
      </w:r>
    </w:p>
    <w:bookmarkEnd w:id="8"/>
    <w:p w:rsidRPr="004F5118" w:rsidR="00755D28" w:rsidP="00755D28" w:rsidRDefault="00755D28" w14:paraId="67D6C652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35832C3B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04449141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55851878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6E0893B9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5A182222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6AE24AFD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0663C78C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3CEAEE3F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1BC2BD0F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18DB9795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3B52EC45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773EF54B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45554378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730A2AEE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681DF295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5FF01D5C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19A34D75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28DF3EB9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1776020C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25393ABC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1F8F16DD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4F6CEA96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20704F37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0F9BB8D7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640ECAFF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268E9000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4637110A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49957995" w14:textId="77777777">
      <w:pPr>
        <w:pStyle w:val="P1"/>
        <w:rPr>
          <w:noProof/>
          <w:lang w:val="en-GB"/>
        </w:rPr>
      </w:pPr>
    </w:p>
    <w:p w:rsidRPr="004F5118" w:rsidR="00755D28" w:rsidP="00755D28" w:rsidRDefault="00755D28" w14:paraId="066637E0" w14:textId="77777777">
      <w:pPr>
        <w:pStyle w:val="P1"/>
        <w:rPr>
          <w:noProof/>
          <w:lang w:val="en-GB"/>
        </w:rPr>
      </w:pPr>
    </w:p>
    <w:p w:rsidR="007A0C1D" w:rsidP="00C4716D" w:rsidRDefault="007A0C1D" w14:paraId="1A7A51B0" w14:textId="07B8B88E">
      <w:pPr>
        <w:pStyle w:val="P1"/>
        <w:rPr>
          <w:noProof/>
          <w:lang w:val="en-GB"/>
        </w:rPr>
      </w:pPr>
      <w:r w:rsidRPr="004F5118">
        <w:rPr>
          <w:b/>
          <w:noProof/>
          <w:lang w:val="en-GB"/>
        </w:rPr>
        <w:t>Keywords:</w:t>
      </w:r>
      <w:r w:rsidRPr="004F5118">
        <w:rPr>
          <w:noProof/>
          <w:lang w:val="en-GB"/>
        </w:rPr>
        <w:t xml:space="preserve"> </w:t>
      </w:r>
      <w:r w:rsidRPr="00795210" w:rsidR="00C4716D">
        <w:rPr>
          <w:noProof/>
        </w:rPr>
        <w:t>including those indicating interdisciplinarity, if any.</w:t>
      </w:r>
    </w:p>
    <w:p w:rsidRPr="004F5118" w:rsidR="009D261C" w:rsidP="00C4716D" w:rsidRDefault="009D261C" w14:paraId="713817C2" w14:textId="77777777">
      <w:pPr>
        <w:pStyle w:val="P1"/>
        <w:rPr>
          <w:noProof/>
        </w:rPr>
      </w:pPr>
    </w:p>
    <w:p w:rsidRPr="001928AC" w:rsidR="00343C26" w:rsidP="212B578B" w:rsidRDefault="00A80ADD" w14:paraId="4C111304" w14:textId="77777777">
      <w:pPr>
        <w:pStyle w:val="V1"/>
        <w:rPr>
          <w:sz w:val="22"/>
          <w:szCs w:val="22"/>
        </w:rPr>
      </w:pPr>
      <w:bookmarkStart w:name="_Toc1608756251" w:id="2093973214"/>
      <w:bookmarkStart w:name="_Toc1292731826" w:id="1387384914"/>
      <w:r w:rsidR="59E6B612">
        <w:rPr/>
        <w:t>Anotācija</w:t>
      </w:r>
      <w:bookmarkEnd w:id="4"/>
      <w:bookmarkEnd w:id="2093973214"/>
      <w:bookmarkEnd w:id="1387384914"/>
    </w:p>
    <w:p w:rsidR="002C4F41" w:rsidP="004E1D97" w:rsidRDefault="00755D28" w14:paraId="46135B1E" w14:textId="77777777">
      <w:pPr>
        <w:pStyle w:val="StyleP1BoldCenteredFirstline0cmLinespacingsingle"/>
        <w:spacing w:after="240"/>
        <w:rPr>
          <w:noProof/>
        </w:rPr>
      </w:pPr>
      <w:r w:rsidRPr="004F5118">
        <w:rPr>
          <w:noProof/>
        </w:rPr>
        <w:t xml:space="preserve">Title of the Promotion work in Latvian </w:t>
      </w:r>
    </w:p>
    <w:p w:rsidRPr="004F5118" w:rsidR="00980A8F" w:rsidP="00225DAA" w:rsidRDefault="00755D28" w14:paraId="6F9B5F7E" w14:textId="77777777">
      <w:pPr>
        <w:pStyle w:val="P1"/>
        <w:rPr>
          <w:noProof/>
          <w:lang w:val="en-GB"/>
        </w:rPr>
      </w:pPr>
      <w:r w:rsidRPr="004F5118">
        <w:rPr>
          <w:noProof/>
          <w:lang w:val="en-GB"/>
        </w:rPr>
        <w:t>Body text in Latvian</w:t>
      </w:r>
      <w:r w:rsidRPr="004F5118" w:rsidR="002F0CB5">
        <w:rPr>
          <w:noProof/>
          <w:lang w:val="en-GB"/>
        </w:rPr>
        <w:t xml:space="preserve">. </w:t>
      </w:r>
      <w:bookmarkStart w:name="_Hlk127785824" w:id="9"/>
      <w:r w:rsidRPr="004F5118" w:rsidR="002F0CB5">
        <w:rPr>
          <w:noProof/>
          <w:lang w:val="en-GB"/>
        </w:rPr>
        <w:t>Ulparia sit quos arum quibus a dolectur? Equis poritae esciatque rem. Atur sam exeriti buscid exped quiasit iuntiatem et, sincto conecepre qui beaquae</w:t>
      </w:r>
      <w:r w:rsidRPr="004F5118" w:rsidR="00382AEC">
        <w:rPr>
          <w:noProof/>
          <w:lang w:val="en-GB"/>
        </w:rPr>
        <w:t>.</w:t>
      </w:r>
      <w:bookmarkEnd w:id="9"/>
    </w:p>
    <w:p w:rsidRPr="004F5118" w:rsidR="00755D28" w:rsidP="00980A8F" w:rsidRDefault="00755D28" w14:paraId="36AB5D8F" w14:textId="77777777">
      <w:pPr>
        <w:pStyle w:val="P1"/>
        <w:rPr>
          <w:noProof/>
          <w:lang w:val="en-GB"/>
        </w:rPr>
      </w:pPr>
    </w:p>
    <w:p w:rsidRPr="001928AC" w:rsidR="00755D28" w:rsidP="001928AC" w:rsidRDefault="00755D28" w14:paraId="6731094B" w14:textId="77777777">
      <w:pPr>
        <w:pStyle w:val="P1"/>
      </w:pPr>
    </w:p>
    <w:p w:rsidRPr="004F5118" w:rsidR="00755D28" w:rsidP="00980A8F" w:rsidRDefault="00755D28" w14:paraId="5F3E73FC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79F48068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33EF0B45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749028B6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5976B55E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3A18BCAD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620B1768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5E8DD376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01F6382D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5DD5D5CF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6F7860A2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7820100C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01149D77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0EE99083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3159A07F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566F023D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7BB5B509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04EF1EBF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647B3E41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67103EA5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75402385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5EB630F2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0E80AD01" w14:textId="77777777">
      <w:pPr>
        <w:pStyle w:val="P1"/>
        <w:rPr>
          <w:noProof/>
          <w:lang w:val="en-GB"/>
        </w:rPr>
      </w:pPr>
    </w:p>
    <w:p w:rsidRPr="004F5118" w:rsidR="00755D28" w:rsidP="00980A8F" w:rsidRDefault="00755D28" w14:paraId="7979AC51" w14:textId="77777777">
      <w:pPr>
        <w:pStyle w:val="P1"/>
        <w:rPr>
          <w:noProof/>
          <w:lang w:val="en-GB"/>
        </w:rPr>
      </w:pPr>
    </w:p>
    <w:bookmarkEnd w:id="5"/>
    <w:bookmarkEnd w:id="6"/>
    <w:bookmarkEnd w:id="7"/>
    <w:p w:rsidRPr="004F5118" w:rsidR="007A0C1D" w:rsidP="00A730B6" w:rsidRDefault="007A0C1D" w14:paraId="4BD49F07" w14:textId="77777777">
      <w:pPr>
        <w:ind w:firstLine="709"/>
        <w:rPr>
          <w:rFonts w:eastAsia="Times New Roman"/>
          <w:noProof/>
          <w:color w:val="000000"/>
          <w:sz w:val="24"/>
          <w:szCs w:val="24"/>
          <w:lang w:val="en-GB" w:eastAsia="lv-LV"/>
        </w:rPr>
      </w:pPr>
      <w:r w:rsidRPr="212B578B" w:rsidR="007A0C1D">
        <w:rPr>
          <w:rFonts w:eastAsia="Times New Roman"/>
          <w:b w:val="1"/>
          <w:bCs w:val="1"/>
          <w:noProof/>
          <w:color w:val="000000" w:themeColor="text1" w:themeTint="FF" w:themeShade="FF"/>
          <w:sz w:val="24"/>
          <w:szCs w:val="24"/>
          <w:lang w:val="en-GB"/>
        </w:rPr>
        <w:t>Atslēgvārdi:</w:t>
      </w:r>
      <w:r w:rsidRPr="212B578B" w:rsidR="007A0C1D"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  <w:t xml:space="preserve"> .......</w:t>
      </w:r>
    </w:p>
    <w:p w:rsidR="212B578B" w:rsidP="212B578B" w:rsidRDefault="212B578B" w14:paraId="4C9CC235" w14:textId="38D23A91">
      <w:pPr>
        <w:ind w:firstLine="709"/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</w:pPr>
    </w:p>
    <w:p w:rsidR="212B578B" w:rsidP="212B578B" w:rsidRDefault="212B578B" w14:paraId="3FAB8D16" w14:textId="39E695FD">
      <w:pPr>
        <w:ind w:firstLine="709"/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</w:pPr>
    </w:p>
    <w:p w:rsidR="212B578B" w:rsidP="212B578B" w:rsidRDefault="212B578B" w14:paraId="78489701" w14:textId="4D39D149">
      <w:pPr>
        <w:ind w:firstLine="709"/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</w:pPr>
    </w:p>
    <w:p w:rsidR="212B578B" w:rsidP="212B578B" w:rsidRDefault="212B578B" w14:paraId="7AB94AED" w14:textId="20631AE4">
      <w:pPr>
        <w:ind w:firstLine="709"/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</w:pPr>
    </w:p>
    <w:p w:rsidR="212B578B" w:rsidP="212B578B" w:rsidRDefault="212B578B" w14:paraId="79F388E3" w14:textId="4BAD9F3A">
      <w:pPr>
        <w:ind w:firstLine="709"/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</w:pPr>
    </w:p>
    <w:p w:rsidR="212B578B" w:rsidP="212B578B" w:rsidRDefault="212B578B" w14:paraId="719EE8DD" w14:textId="5B9E0F37">
      <w:pPr>
        <w:ind w:firstLine="709"/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</w:pPr>
    </w:p>
    <w:p w:rsidR="75AF6E64" w:rsidP="212B578B" w:rsidRDefault="75AF6E64" w14:paraId="4E86140F" w14:textId="26331943">
      <w:pPr>
        <w:pStyle w:val="V1saturs0"/>
        <w:numPr>
          <w:ilvl w:val="0"/>
          <w:numId w:val="0"/>
        </w:numPr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</w:pPr>
      <w:bookmarkStart w:name="_Toc720611653" w:id="1536541673"/>
      <w:r w:rsidRPr="57D0BAA7" w:rsidR="54537672">
        <w:rPr>
          <w:noProof/>
          <w:lang w:val="en-GB"/>
        </w:rPr>
        <w:t>Table of Contents</w:t>
      </w:r>
      <w:bookmarkEnd w:id="1536541673"/>
    </w:p>
    <w:sdt>
      <w:sdtPr>
        <w:id w:val="739370338"/>
        <w:docPartObj>
          <w:docPartGallery w:val="Table of Contents"/>
          <w:docPartUnique/>
        </w:docPartObj>
      </w:sdtPr>
      <w:sdtContent>
        <w:p w:rsidR="212B578B" w:rsidP="212B578B" w:rsidRDefault="212B578B" w14:paraId="28A44CE0" w14:textId="02EA167B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185699920">
            <w:r w:rsidRPr="57D0BAA7" w:rsidR="57D0BAA7">
              <w:rPr>
                <w:rStyle w:val="Hyperlink"/>
              </w:rPr>
              <w:t>Abstract</w:t>
            </w:r>
            <w:r>
              <w:tab/>
            </w:r>
            <w:r>
              <w:fldChar w:fldCharType="begin"/>
            </w:r>
            <w:r>
              <w:instrText xml:space="preserve">PAGEREF _Toc185699920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212B578B" w:rsidP="212B578B" w:rsidRDefault="212B578B" w14:paraId="4CE3BF12" w14:textId="6136BB39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292731826">
            <w:r w:rsidRPr="57D0BAA7" w:rsidR="57D0BAA7">
              <w:rPr>
                <w:rStyle w:val="Hyperlink"/>
              </w:rPr>
              <w:t>Anotācija</w:t>
            </w:r>
            <w:r>
              <w:tab/>
            </w:r>
            <w:r>
              <w:fldChar w:fldCharType="begin"/>
            </w:r>
            <w:r>
              <w:instrText xml:space="preserve">PAGEREF _Toc1292731826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212B578B" w:rsidP="212B578B" w:rsidRDefault="212B578B" w14:paraId="0D369FC2" w14:textId="1BB6F616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720611653">
            <w:r w:rsidRPr="57D0BAA7" w:rsidR="57D0BAA7">
              <w:rPr>
                <w:rStyle w:val="Hyperlink"/>
              </w:rPr>
              <w:t>Table of Contents</w:t>
            </w:r>
            <w:r>
              <w:tab/>
            </w:r>
            <w:r>
              <w:fldChar w:fldCharType="begin"/>
            </w:r>
            <w:r>
              <w:instrText xml:space="preserve">PAGEREF _Toc720611653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212B578B" w:rsidP="212B578B" w:rsidRDefault="212B578B" w14:paraId="5BC016D7" w14:textId="02B3F6E8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869678209">
            <w:r w:rsidRPr="57D0BAA7" w:rsidR="57D0BAA7">
              <w:rPr>
                <w:rStyle w:val="Hyperlink"/>
              </w:rPr>
              <w:t>Abbreviations used in the Thesis</w:t>
            </w:r>
            <w:r>
              <w:tab/>
            </w:r>
            <w:r>
              <w:fldChar w:fldCharType="begin"/>
            </w:r>
            <w:r>
              <w:instrText xml:space="preserve">PAGEREF _Toc1869678209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212B578B" w:rsidP="57D0BAA7" w:rsidRDefault="212B578B" w14:paraId="68A9ADB2" w14:textId="624E52DC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968599006">
            <w:r w:rsidRPr="57D0BAA7" w:rsidR="57D0BAA7">
              <w:rPr>
                <w:rStyle w:val="Hyperlink"/>
              </w:rPr>
              <w:t>Introduction</w:t>
            </w:r>
            <w:r>
              <w:tab/>
            </w:r>
            <w:r>
              <w:fldChar w:fldCharType="begin"/>
            </w:r>
            <w:r>
              <w:instrText xml:space="preserve">PAGEREF _Toc968599006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212B578B" w:rsidP="212B578B" w:rsidRDefault="212B578B" w14:paraId="1ECCBBB1" w14:textId="11B676B0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2143231169">
            <w:r w:rsidRPr="57D0BAA7" w:rsidR="57D0BAA7">
              <w:rPr>
                <w:rStyle w:val="Hyperlink"/>
              </w:rPr>
              <w:t>Aim of the Thesis</w:t>
            </w:r>
            <w:r>
              <w:tab/>
            </w:r>
            <w:r>
              <w:fldChar w:fldCharType="begin"/>
            </w:r>
            <w:r>
              <w:instrText xml:space="preserve">PAGEREF _Toc2143231169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212B578B" w:rsidP="212B578B" w:rsidRDefault="212B578B" w14:paraId="44A3EBC4" w14:textId="13A30E29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805021428">
            <w:r w:rsidRPr="57D0BAA7" w:rsidR="57D0BAA7">
              <w:rPr>
                <w:rStyle w:val="Hyperlink"/>
              </w:rPr>
              <w:t>Objectives of the Thesis</w:t>
            </w:r>
            <w:r>
              <w:tab/>
            </w:r>
            <w:r>
              <w:fldChar w:fldCharType="begin"/>
            </w:r>
            <w:r>
              <w:instrText xml:space="preserve">PAGEREF _Toc1805021428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212B578B" w:rsidP="212B578B" w:rsidRDefault="212B578B" w14:paraId="279EB9B6" w14:textId="5FCD9796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446344356">
            <w:r w:rsidRPr="57D0BAA7" w:rsidR="57D0BAA7">
              <w:rPr>
                <w:rStyle w:val="Hyperlink"/>
              </w:rPr>
              <w:t>Hypotheses of the Thesis</w:t>
            </w:r>
            <w:r>
              <w:tab/>
            </w:r>
            <w:r>
              <w:fldChar w:fldCharType="begin"/>
            </w:r>
            <w:r>
              <w:instrText xml:space="preserve">PAGEREF _Toc1446344356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212B578B" w:rsidP="57D0BAA7" w:rsidRDefault="212B578B" w14:paraId="184ABE67" w14:textId="5F5E9E30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4264439">
            <w:r w:rsidRPr="57D0BAA7" w:rsidR="57D0BAA7">
              <w:rPr>
                <w:rStyle w:val="Hyperlink"/>
              </w:rPr>
              <w:t>Novelty of the Thesis</w:t>
            </w:r>
            <w:r>
              <w:tab/>
            </w:r>
            <w:r>
              <w:fldChar w:fldCharType="begin"/>
            </w:r>
            <w:r>
              <w:instrText xml:space="preserve">PAGEREF _Toc4264439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212B578B" w:rsidP="212B578B" w:rsidRDefault="212B578B" w14:paraId="30A07C07" w14:textId="3682B4D2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391654728">
            <w:r w:rsidRPr="57D0BAA7" w:rsidR="57D0BAA7">
              <w:rPr>
                <w:rStyle w:val="Hyperlink"/>
              </w:rPr>
              <w:t>Main part of the Dissertation</w:t>
            </w:r>
            <w:r>
              <w:tab/>
            </w:r>
            <w:r>
              <w:fldChar w:fldCharType="begin"/>
            </w:r>
            <w:r>
              <w:instrText xml:space="preserve">PAGEREF _Toc1391654728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212B578B" w:rsidP="212B578B" w:rsidRDefault="212B578B" w14:paraId="3FA0D0B5" w14:textId="3320C77D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474890144">
            <w:r w:rsidRPr="57D0BAA7" w:rsidR="57D0BAA7">
              <w:rPr>
                <w:rStyle w:val="Hyperlink"/>
              </w:rPr>
              <w:t>Results and discussion</w:t>
            </w:r>
            <w:r>
              <w:tab/>
            </w:r>
            <w:r>
              <w:fldChar w:fldCharType="begin"/>
            </w:r>
            <w:r>
              <w:instrText xml:space="preserve">PAGEREF _Toc474890144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212B578B" w:rsidP="212B578B" w:rsidRDefault="212B578B" w14:paraId="12526D13" w14:textId="57D06F47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337460846">
            <w:r w:rsidRPr="57D0BAA7" w:rsidR="57D0BAA7">
              <w:rPr>
                <w:rStyle w:val="Hyperlink"/>
              </w:rPr>
              <w:t>Conclusions</w:t>
            </w:r>
            <w:r>
              <w:tab/>
            </w:r>
            <w:r>
              <w:fldChar w:fldCharType="begin"/>
            </w:r>
            <w:r>
              <w:instrText xml:space="preserve">PAGEREF _Toc337460846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11</w:t>
            </w:r>
            <w:r>
              <w:fldChar w:fldCharType="end"/>
            </w:r>
          </w:hyperlink>
        </w:p>
        <w:p w:rsidR="212B578B" w:rsidP="212B578B" w:rsidRDefault="212B578B" w14:paraId="401B722E" w14:textId="793C88F9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508333225">
            <w:r w:rsidRPr="57D0BAA7" w:rsidR="57D0BAA7">
              <w:rPr>
                <w:rStyle w:val="Hyperlink"/>
              </w:rPr>
              <w:t>Proposals</w:t>
            </w:r>
            <w:r>
              <w:tab/>
            </w:r>
            <w:r>
              <w:fldChar w:fldCharType="begin"/>
            </w:r>
            <w:r>
              <w:instrText xml:space="preserve">PAGEREF _Toc508333225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12</w:t>
            </w:r>
            <w:r>
              <w:fldChar w:fldCharType="end"/>
            </w:r>
          </w:hyperlink>
        </w:p>
        <w:p w:rsidR="212B578B" w:rsidP="57D0BAA7" w:rsidRDefault="212B578B" w14:paraId="06E9A0FD" w14:textId="288F6489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513621798">
            <w:r w:rsidRPr="57D0BAA7" w:rsidR="57D0BAA7">
              <w:rPr>
                <w:rStyle w:val="Hyperlink"/>
              </w:rPr>
              <w:t>Publications and reports on topics of the Thesis</w:t>
            </w:r>
            <w:r>
              <w:tab/>
            </w:r>
            <w:r>
              <w:fldChar w:fldCharType="begin"/>
            </w:r>
            <w:r>
              <w:instrText xml:space="preserve">PAGEREF _Toc1513621798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13</w:t>
            </w:r>
            <w:r>
              <w:fldChar w:fldCharType="end"/>
            </w:r>
          </w:hyperlink>
        </w:p>
        <w:p w:rsidR="212B578B" w:rsidP="57D0BAA7" w:rsidRDefault="212B578B" w14:paraId="373651D8" w14:textId="2C4A4272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295669027">
            <w:r w:rsidRPr="57D0BAA7" w:rsidR="57D0BAA7">
              <w:rPr>
                <w:rStyle w:val="Hyperlink"/>
              </w:rPr>
              <w:t>References</w:t>
            </w:r>
            <w:r>
              <w:tab/>
            </w:r>
            <w:r>
              <w:fldChar w:fldCharType="begin"/>
            </w:r>
            <w:r>
              <w:instrText xml:space="preserve">PAGEREF _Toc1295669027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14</w:t>
            </w:r>
            <w:r>
              <w:fldChar w:fldCharType="end"/>
            </w:r>
          </w:hyperlink>
        </w:p>
        <w:p w:rsidR="212B578B" w:rsidP="57D0BAA7" w:rsidRDefault="212B578B" w14:paraId="727AC2C6" w14:textId="4C28E919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151021644">
            <w:r w:rsidRPr="57D0BAA7" w:rsidR="57D0BAA7">
              <w:rPr>
                <w:rStyle w:val="Hyperlink"/>
              </w:rPr>
              <w:t>Acknowledgments (if any)</w:t>
            </w:r>
            <w:r>
              <w:tab/>
            </w:r>
            <w:r>
              <w:fldChar w:fldCharType="begin"/>
            </w:r>
            <w:r>
              <w:instrText xml:space="preserve">PAGEREF _Toc1151021644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15</w:t>
            </w:r>
            <w:r>
              <w:fldChar w:fldCharType="end"/>
            </w:r>
          </w:hyperlink>
        </w:p>
        <w:p w:rsidR="212B578B" w:rsidP="212B578B" w:rsidRDefault="212B578B" w14:paraId="184CC854" w14:textId="6F7769C6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577948394">
            <w:r w:rsidRPr="57D0BAA7" w:rsidR="57D0BAA7">
              <w:rPr>
                <w:rStyle w:val="Hyperlink"/>
              </w:rPr>
              <w:t>Annexes (if any)</w:t>
            </w:r>
            <w:r>
              <w:tab/>
            </w:r>
            <w:r>
              <w:fldChar w:fldCharType="begin"/>
            </w:r>
            <w:r>
              <w:instrText xml:space="preserve">PAGEREF _Toc1577948394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16</w:t>
            </w:r>
            <w:r>
              <w:fldChar w:fldCharType="end"/>
            </w:r>
          </w:hyperlink>
        </w:p>
        <w:p w:rsidR="212B578B" w:rsidP="57D0BAA7" w:rsidRDefault="212B578B" w14:paraId="06B8B6CE" w14:textId="2E0F41D9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358043597">
            <w:r w:rsidRPr="57D0BAA7" w:rsidR="57D0BAA7">
              <w:rPr>
                <w:rStyle w:val="Hyperlink"/>
              </w:rPr>
              <w:t>Annex 1</w:t>
            </w:r>
            <w:r>
              <w:tab/>
            </w:r>
            <w:r>
              <w:fldChar w:fldCharType="begin"/>
            </w:r>
            <w:r>
              <w:instrText xml:space="preserve">PAGEREF _Toc1358043597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17</w:t>
            </w:r>
            <w:r>
              <w:fldChar w:fldCharType="end"/>
            </w:r>
          </w:hyperlink>
        </w:p>
        <w:p w:rsidR="212B578B" w:rsidP="212B578B" w:rsidRDefault="212B578B" w14:paraId="19B34BE8" w14:textId="142D9A2C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263794737">
            <w:r w:rsidRPr="57D0BAA7" w:rsidR="57D0BAA7">
              <w:rPr>
                <w:rStyle w:val="Hyperlink"/>
              </w:rPr>
              <w:t>Annex 2</w:t>
            </w:r>
            <w:r>
              <w:tab/>
            </w:r>
            <w:r>
              <w:fldChar w:fldCharType="begin"/>
            </w:r>
            <w:r>
              <w:instrText xml:space="preserve">PAGEREF _Toc263794737 \h</w:instrText>
            </w:r>
            <w:r>
              <w:fldChar w:fldCharType="separate"/>
            </w:r>
            <w:r w:rsidRPr="57D0BAA7" w:rsidR="57D0BAA7">
              <w:rPr>
                <w:rStyle w:val="Hyperlink"/>
              </w:rPr>
              <w:t>18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212B578B" w:rsidP="212B578B" w:rsidRDefault="212B578B" w14:paraId="4634B502" w14:textId="7C317EDB">
      <w:pPr>
        <w:ind w:firstLine="709"/>
        <w:rPr>
          <w:rFonts w:eastAsia="Times New Roman"/>
          <w:noProof/>
          <w:color w:val="000000" w:themeColor="text1" w:themeTint="FF" w:themeShade="FF"/>
          <w:sz w:val="24"/>
          <w:szCs w:val="24"/>
          <w:lang w:val="en-GB"/>
        </w:rPr>
      </w:pPr>
    </w:p>
    <w:p w:rsidRPr="004F5118" w:rsidR="006627C5" w:rsidP="004E1D97" w:rsidRDefault="006627C5" w14:paraId="36A59B9D" w14:textId="77777777">
      <w:pPr>
        <w:pStyle w:val="P1"/>
        <w:rPr>
          <w:noProof/>
        </w:rPr>
      </w:pPr>
    </w:p>
    <w:p w:rsidRPr="004F5118" w:rsidR="002812AF" w:rsidP="00BD18F6" w:rsidRDefault="002812AF" w14:paraId="2B9CD2C2" w14:textId="77777777">
      <w:pPr>
        <w:pStyle w:val="V1"/>
      </w:pPr>
      <w:bookmarkStart w:name="_Toc532305779" w:id="10"/>
      <w:bookmarkStart w:name="_Toc1058025924" w:id="562317374"/>
      <w:bookmarkStart w:name="_Toc1869678209" w:id="103028762"/>
      <w:r w:rsidR="632F9C6F">
        <w:rPr/>
        <w:t>Abbreviations used in the Thesis</w:t>
      </w:r>
      <w:bookmarkEnd w:id="562317374"/>
      <w:bookmarkEnd w:id="103028762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59"/>
        <w:gridCol w:w="8112"/>
      </w:tblGrid>
      <w:tr w:rsidRPr="004F5118" w:rsidR="002812AF" w:rsidTr="002812AF" w14:paraId="0FDC4227" w14:textId="77777777">
        <w:tc>
          <w:tcPr>
            <w:tcW w:w="959" w:type="dxa"/>
            <w:vAlign w:val="center"/>
          </w:tcPr>
          <w:p w:rsidRPr="004F5118" w:rsidR="002812AF" w:rsidP="0098506E" w:rsidRDefault="002812AF" w14:paraId="64951DF6" w14:textId="77777777">
            <w:pPr>
              <w:pStyle w:val="P3"/>
              <w:rPr>
                <w:noProof/>
                <w:lang w:val="en-GB"/>
              </w:rPr>
            </w:pPr>
            <w:r w:rsidRPr="004F5118">
              <w:rPr>
                <w:noProof/>
                <w:lang w:val="en-GB"/>
              </w:rPr>
              <w:t>AI</w:t>
            </w:r>
          </w:p>
        </w:tc>
        <w:tc>
          <w:tcPr>
            <w:tcW w:w="8112" w:type="dxa"/>
            <w:vAlign w:val="center"/>
          </w:tcPr>
          <w:p w:rsidRPr="004F5118" w:rsidR="002812AF" w:rsidP="0098506E" w:rsidRDefault="002812AF" w14:paraId="47AB40A8" w14:textId="77777777">
            <w:pPr>
              <w:pStyle w:val="P3"/>
              <w:rPr>
                <w:noProof/>
                <w:lang w:val="en-GB"/>
              </w:rPr>
            </w:pPr>
            <w:r w:rsidRPr="004F5118">
              <w:rPr>
                <w:noProof/>
                <w:lang w:val="en-GB"/>
              </w:rPr>
              <w:t>apoptotic index</w:t>
            </w:r>
          </w:p>
        </w:tc>
      </w:tr>
      <w:tr w:rsidRPr="004F5118" w:rsidR="00434856" w:rsidTr="002812AF" w14:paraId="4ADE192E" w14:textId="77777777">
        <w:tc>
          <w:tcPr>
            <w:tcW w:w="959" w:type="dxa"/>
            <w:vAlign w:val="center"/>
          </w:tcPr>
          <w:p w:rsidRPr="004F5118" w:rsidR="00434856" w:rsidP="0098506E" w:rsidRDefault="00434856" w14:paraId="0FE292D6" w14:textId="77777777">
            <w:pPr>
              <w:pStyle w:val="P3"/>
              <w:rPr>
                <w:noProof/>
                <w:lang w:val="en-GB"/>
              </w:rPr>
            </w:pPr>
          </w:p>
        </w:tc>
        <w:tc>
          <w:tcPr>
            <w:tcW w:w="8112" w:type="dxa"/>
            <w:vAlign w:val="center"/>
          </w:tcPr>
          <w:p w:rsidRPr="004F5118" w:rsidR="00434856" w:rsidP="0098506E" w:rsidRDefault="00434856" w14:paraId="0227C5DB" w14:textId="77777777">
            <w:pPr>
              <w:pStyle w:val="P3"/>
              <w:rPr>
                <w:noProof/>
                <w:lang w:val="en-GB"/>
              </w:rPr>
            </w:pPr>
          </w:p>
        </w:tc>
      </w:tr>
      <w:tr w:rsidRPr="004F5118" w:rsidR="00434856" w:rsidTr="002812AF" w14:paraId="711D5296" w14:textId="77777777">
        <w:tc>
          <w:tcPr>
            <w:tcW w:w="959" w:type="dxa"/>
            <w:vAlign w:val="center"/>
          </w:tcPr>
          <w:p w:rsidRPr="004F5118" w:rsidR="00434856" w:rsidP="0098506E" w:rsidRDefault="00434856" w14:paraId="4578E383" w14:textId="77777777">
            <w:pPr>
              <w:pStyle w:val="P3"/>
              <w:rPr>
                <w:noProof/>
                <w:lang w:val="en-GB"/>
              </w:rPr>
            </w:pPr>
          </w:p>
        </w:tc>
        <w:tc>
          <w:tcPr>
            <w:tcW w:w="8112" w:type="dxa"/>
            <w:vAlign w:val="center"/>
          </w:tcPr>
          <w:p w:rsidRPr="004F5118" w:rsidR="00434856" w:rsidP="0098506E" w:rsidRDefault="00434856" w14:paraId="49BCF55A" w14:textId="77777777">
            <w:pPr>
              <w:pStyle w:val="P3"/>
              <w:rPr>
                <w:noProof/>
                <w:lang w:val="en-GB"/>
              </w:rPr>
            </w:pPr>
          </w:p>
        </w:tc>
      </w:tr>
      <w:tr w:rsidRPr="004F5118" w:rsidR="00434856" w:rsidTr="002812AF" w14:paraId="30614BE5" w14:textId="77777777">
        <w:tc>
          <w:tcPr>
            <w:tcW w:w="959" w:type="dxa"/>
            <w:vAlign w:val="center"/>
          </w:tcPr>
          <w:p w:rsidRPr="004F5118" w:rsidR="00434856" w:rsidP="0098506E" w:rsidRDefault="00434856" w14:paraId="0CF63CFB" w14:textId="77777777">
            <w:pPr>
              <w:pStyle w:val="P3"/>
              <w:rPr>
                <w:noProof/>
                <w:lang w:val="en-GB"/>
              </w:rPr>
            </w:pPr>
          </w:p>
        </w:tc>
        <w:tc>
          <w:tcPr>
            <w:tcW w:w="8112" w:type="dxa"/>
            <w:vAlign w:val="center"/>
          </w:tcPr>
          <w:p w:rsidRPr="004F5118" w:rsidR="00434856" w:rsidP="0098506E" w:rsidRDefault="00434856" w14:paraId="5D8E1FA8" w14:textId="77777777">
            <w:pPr>
              <w:pStyle w:val="P3"/>
              <w:rPr>
                <w:noProof/>
                <w:lang w:val="en-GB"/>
              </w:rPr>
            </w:pPr>
          </w:p>
        </w:tc>
      </w:tr>
    </w:tbl>
    <w:p w:rsidRPr="004F5118" w:rsidR="00434856" w:rsidP="00434856" w:rsidRDefault="00434856" w14:paraId="1FA95E32" w14:textId="77777777">
      <w:pPr>
        <w:pStyle w:val="P1"/>
        <w:spacing w:line="240" w:lineRule="auto"/>
        <w:ind w:firstLine="0"/>
        <w:rPr>
          <w:noProof/>
          <w:lang w:val="en-GB"/>
        </w:rPr>
      </w:pPr>
    </w:p>
    <w:p w:rsidR="00225DAA" w:rsidP="004E1D97" w:rsidRDefault="002812AF" w14:paraId="79A35A6D" w14:textId="77777777">
      <w:pPr>
        <w:pStyle w:val="V1"/>
      </w:pPr>
      <w:bookmarkStart w:name="_Toc511579361" w:id="11"/>
      <w:bookmarkEnd w:id="10"/>
      <w:bookmarkStart w:name="_Toc1411637138" w:id="206531118"/>
      <w:bookmarkStart w:name="_Toc968599006" w:id="1558573748"/>
      <w:r w:rsidR="632F9C6F">
        <w:rPr/>
        <w:t>Introduction</w:t>
      </w:r>
      <w:bookmarkEnd w:id="206531118"/>
      <w:bookmarkEnd w:id="1558573748"/>
    </w:p>
    <w:p w:rsidRPr="004F5118" w:rsidR="009D261C" w:rsidP="00FB5369" w:rsidRDefault="007B06F5" w14:paraId="50B0FE29" w14:textId="06D9D548">
      <w:pPr>
        <w:pStyle w:val="P1"/>
        <w:rPr>
          <w:noProof/>
          <w:lang w:val="en-GB"/>
        </w:rPr>
      </w:pPr>
      <w:r w:rsidRPr="5C090791">
        <w:rPr>
          <w:noProof/>
          <w:lang w:val="en-GB"/>
        </w:rPr>
        <w:t>Body text.</w:t>
      </w:r>
      <w:r w:rsidRPr="5C090791" w:rsidR="0098506E">
        <w:rPr>
          <w:noProof/>
          <w:lang w:val="en-GB"/>
        </w:rPr>
        <w:t xml:space="preserve"> </w:t>
      </w:r>
      <w:bookmarkEnd w:id="11"/>
    </w:p>
    <w:p w:rsidR="20B9B27D" w:rsidP="5C090791" w:rsidRDefault="20B9B27D" w14:paraId="0AF2A0C2" w14:textId="272C7C0A">
      <w:pPr>
        <w:pStyle w:val="V2"/>
      </w:pPr>
      <w:bookmarkStart w:name="_Toc158138271" w:id="1429991088"/>
      <w:bookmarkStart w:name="_Toc2143231169" w:id="1630259330"/>
      <w:r w:rsidR="2E193740">
        <w:rPr/>
        <w:t>Aim of the Thesis</w:t>
      </w:r>
      <w:bookmarkEnd w:id="1429991088"/>
      <w:bookmarkEnd w:id="1630259330"/>
    </w:p>
    <w:p w:rsidR="20B9B27D" w:rsidP="5C090791" w:rsidRDefault="20B9B27D" w14:paraId="119E4C6F" w14:textId="48ACC053">
      <w:pPr>
        <w:pStyle w:val="P1"/>
        <w:rPr>
          <w:noProof/>
          <w:lang w:val="en-GB"/>
        </w:rPr>
      </w:pPr>
      <w:r w:rsidRPr="5C090791">
        <w:rPr>
          <w:noProof/>
          <w:lang w:val="en-GB"/>
        </w:rPr>
        <w:t>Body text.</w:t>
      </w:r>
    </w:p>
    <w:p w:rsidR="20B9B27D" w:rsidP="5C090791" w:rsidRDefault="20B9B27D" w14:paraId="2D779697" w14:textId="41A9D968">
      <w:pPr>
        <w:pStyle w:val="V2"/>
      </w:pPr>
      <w:bookmarkStart w:name="_Toc767908420" w:id="1879516209"/>
      <w:bookmarkStart w:name="_Toc1805021428" w:id="1942494683"/>
      <w:r w:rsidR="2E193740">
        <w:rPr/>
        <w:t>Objectives of the Thesis</w:t>
      </w:r>
      <w:bookmarkEnd w:id="1879516209"/>
      <w:bookmarkEnd w:id="1942494683"/>
    </w:p>
    <w:p w:rsidR="20B9B27D" w:rsidP="5C090791" w:rsidRDefault="20B9B27D" w14:paraId="36FBC90C" w14:textId="48ACC053">
      <w:pPr>
        <w:pStyle w:val="P1"/>
        <w:rPr>
          <w:noProof/>
          <w:lang w:val="en-GB"/>
        </w:rPr>
      </w:pPr>
      <w:r w:rsidRPr="5C090791">
        <w:rPr>
          <w:noProof/>
          <w:lang w:val="en-GB"/>
        </w:rPr>
        <w:t>Body text.</w:t>
      </w:r>
    </w:p>
    <w:p w:rsidR="20B9B27D" w:rsidP="5C090791" w:rsidRDefault="20B9B27D" w14:paraId="3CAAB9C1" w14:textId="2FE68431">
      <w:pPr>
        <w:pStyle w:val="V2"/>
      </w:pPr>
      <w:bookmarkStart w:name="_Toc2116964807" w:id="1446431600"/>
      <w:bookmarkStart w:name="_Toc1446344356" w:id="1434708314"/>
      <w:r w:rsidR="2E193740">
        <w:rPr/>
        <w:t>Hypotheses of the Thesis</w:t>
      </w:r>
      <w:bookmarkEnd w:id="1446431600"/>
      <w:bookmarkEnd w:id="1434708314"/>
    </w:p>
    <w:p w:rsidR="20B9B27D" w:rsidP="49924725" w:rsidRDefault="20B9B27D" w14:paraId="19200949" w14:textId="5DAB1463">
      <w:pPr>
        <w:pStyle w:val="P1"/>
        <w:rPr>
          <w:noProof/>
          <w:lang w:val="en-GB"/>
        </w:rPr>
      </w:pPr>
      <w:r w:rsidRPr="49924725">
        <w:rPr>
          <w:noProof/>
          <w:lang w:val="en-GB"/>
        </w:rPr>
        <w:t>Body text.</w:t>
      </w:r>
    </w:p>
    <w:p w:rsidR="20B9B27D" w:rsidP="49924725" w:rsidRDefault="20B9B27D" w14:paraId="75C8188B" w14:textId="7E7D37FC">
      <w:pPr>
        <w:pStyle w:val="P1"/>
        <w:rPr>
          <w:noProof/>
          <w:lang w:val="en-GB"/>
        </w:rPr>
      </w:pPr>
    </w:p>
    <w:p w:rsidR="20B9B27D" w:rsidP="5C090791" w:rsidRDefault="20B9B27D" w14:paraId="10E64E52" w14:textId="38A6EB9B">
      <w:pPr>
        <w:pStyle w:val="V2"/>
      </w:pPr>
      <w:bookmarkStart w:name="_Toc880194633" w:id="1415580404"/>
      <w:bookmarkStart w:name="_Toc4264439" w:id="1735639417"/>
      <w:r w:rsidR="2E193740">
        <w:rPr/>
        <w:t>Novelty of the Thesis</w:t>
      </w:r>
      <w:bookmarkEnd w:id="1415580404"/>
      <w:bookmarkEnd w:id="1735639417"/>
    </w:p>
    <w:p w:rsidR="20B9B27D" w:rsidP="5C090791" w:rsidRDefault="20B9B27D" w14:paraId="055287AA" w14:textId="48ACC053">
      <w:pPr>
        <w:pStyle w:val="P1"/>
        <w:rPr>
          <w:noProof/>
          <w:lang w:val="en-GB"/>
        </w:rPr>
      </w:pPr>
      <w:r w:rsidRPr="5C090791">
        <w:rPr>
          <w:noProof/>
          <w:lang w:val="en-GB"/>
        </w:rPr>
        <w:t>Body text.</w:t>
      </w:r>
    </w:p>
    <w:p w:rsidR="5C090791" w:rsidP="5C090791" w:rsidRDefault="5C090791" w14:paraId="1470A78B" w14:textId="50C59366">
      <w:pPr>
        <w:pStyle w:val="P1"/>
        <w:rPr>
          <w:noProof/>
          <w:lang w:val="en-GB"/>
        </w:rPr>
      </w:pPr>
    </w:p>
    <w:p w:rsidR="00FB5369" w:rsidP="00FB5369" w:rsidRDefault="00283954" w14:paraId="0E4DF579" w14:textId="2885C231">
      <w:pPr>
        <w:pStyle w:val="V1num"/>
        <w:numPr>
          <w:ilvl w:val="0"/>
          <w:numId w:val="0"/>
        </w:numPr>
        <w:ind w:left="641"/>
      </w:pPr>
      <w:bookmarkStart w:name="_Toc549172478" w:id="389389162"/>
      <w:bookmarkStart w:name="_Toc1391654728" w:id="481098070"/>
      <w:r w:rsidR="57C7846E">
        <w:rPr/>
        <w:t>Main</w:t>
      </w:r>
      <w:r w:rsidR="57C7846E">
        <w:rPr/>
        <w:t xml:space="preserve"> </w:t>
      </w:r>
      <w:r w:rsidR="57C7846E">
        <w:rPr/>
        <w:t>par</w:t>
      </w:r>
      <w:r w:rsidR="7E38CE94">
        <w:rPr/>
        <w:t>t</w:t>
      </w:r>
      <w:r w:rsidR="57C7846E">
        <w:rPr/>
        <w:t xml:space="preserve"> </w:t>
      </w:r>
      <w:r w:rsidR="57C7846E">
        <w:rPr/>
        <w:t>of</w:t>
      </w:r>
      <w:r w:rsidR="57C7846E">
        <w:rPr/>
        <w:t xml:space="preserve"> </w:t>
      </w:r>
      <w:r w:rsidR="57C7846E">
        <w:rPr/>
        <w:t>the</w:t>
      </w:r>
      <w:r w:rsidR="57C7846E">
        <w:rPr/>
        <w:t xml:space="preserve"> </w:t>
      </w:r>
      <w:r w:rsidR="57C7846E">
        <w:rPr/>
        <w:t>Dissertation</w:t>
      </w:r>
      <w:bookmarkEnd w:id="389389162"/>
      <w:bookmarkEnd w:id="481098070"/>
    </w:p>
    <w:p w:rsidR="00FB5369" w:rsidP="00FB5369" w:rsidRDefault="00FB5369" w14:paraId="56DBCE50" w14:textId="69BE0D9F">
      <w:pPr>
        <w:rPr>
          <w:lang w:val="lv-LV" w:eastAsia="lv-LV"/>
        </w:rPr>
      </w:pPr>
    </w:p>
    <w:p w:rsidRPr="004F5118" w:rsidR="00FB5369" w:rsidP="00FB5369" w:rsidRDefault="00FB5369" w14:paraId="5755900A" w14:textId="77777777">
      <w:pPr>
        <w:pStyle w:val="P1"/>
        <w:rPr>
          <w:noProof/>
          <w:lang w:val="en-GB"/>
        </w:rPr>
      </w:pPr>
      <w:r>
        <w:tab/>
      </w:r>
      <w:r w:rsidRPr="004F5118">
        <w:rPr>
          <w:noProof/>
          <w:lang w:val="en-GB"/>
        </w:rPr>
        <w:t xml:space="preserve">Body text. </w:t>
      </w:r>
    </w:p>
    <w:p w:rsidRPr="00FB5369" w:rsidR="00FB5369" w:rsidP="00FB5369" w:rsidRDefault="00FB5369" w14:paraId="3B1D7C7B" w14:textId="01E207E5">
      <w:pPr>
        <w:tabs>
          <w:tab w:val="left" w:pos="3930"/>
        </w:tabs>
        <w:rPr>
          <w:lang w:val="lv-LV" w:eastAsia="lv-LV"/>
        </w:rPr>
      </w:pPr>
    </w:p>
    <w:p w:rsidRPr="009D261C" w:rsidR="009D261C" w:rsidP="00FB5369" w:rsidRDefault="00C15ED2" w14:paraId="1514F27D" w14:textId="0579D5DE">
      <w:pPr>
        <w:pStyle w:val="V1num"/>
        <w:numPr>
          <w:ilvl w:val="0"/>
          <w:numId w:val="0"/>
        </w:numPr>
        <w:ind w:left="641"/>
        <w:rPr>
          <w:lang w:val="en-GB"/>
        </w:rPr>
      </w:pPr>
      <w:bookmarkStart w:name="_Toc511579397" w:id="16"/>
      <w:bookmarkStart w:name="_Toc532305793" w:id="17"/>
      <w:bookmarkStart w:name="_Toc1865708495" w:id="1674535768"/>
      <w:bookmarkStart w:name="_Toc474890144" w:id="2052305902"/>
      <w:r w:rsidR="2E6D8F45">
        <w:rPr/>
        <w:t>Results</w:t>
      </w:r>
      <w:r w:rsidR="6D05E011">
        <w:rPr/>
        <w:t xml:space="preserve"> and </w:t>
      </w:r>
      <w:r w:rsidR="6D05E011">
        <w:rPr/>
        <w:t>discussion</w:t>
      </w:r>
      <w:bookmarkEnd w:id="1674535768"/>
      <w:bookmarkEnd w:id="2052305902"/>
    </w:p>
    <w:p w:rsidRPr="00C91596" w:rsidR="00C91596" w:rsidP="00FB5369" w:rsidRDefault="00C91596" w14:paraId="2C7AC677" w14:textId="4BAEB2F1">
      <w:pPr>
        <w:pStyle w:val="P1"/>
      </w:pPr>
      <w:r>
        <w:t>Body text.</w:t>
      </w:r>
    </w:p>
    <w:p w:rsidRPr="00C91596" w:rsidR="00C91596" w:rsidP="00C91596" w:rsidRDefault="00C91596" w14:paraId="7D1C97F9" w14:textId="77777777">
      <w:pPr>
        <w:pStyle w:val="P1"/>
      </w:pPr>
    </w:p>
    <w:p w:rsidRPr="004F5118" w:rsidR="0076489C" w:rsidP="008804A3" w:rsidRDefault="0035279E" w14:paraId="712728BF" w14:textId="77777777">
      <w:pPr>
        <w:pStyle w:val="V1"/>
      </w:pPr>
      <w:bookmarkStart w:name="_Toc1571405486" w:id="962321417"/>
      <w:bookmarkStart w:name="_Toc337460846" w:id="1381082482"/>
      <w:r w:rsidR="307D8054">
        <w:rPr/>
        <w:t>Conclusions</w:t>
      </w:r>
      <w:bookmarkEnd w:id="962321417"/>
      <w:bookmarkEnd w:id="1381082482"/>
    </w:p>
    <w:p w:rsidRPr="00C91596" w:rsidR="00C91596" w:rsidP="00C91596" w:rsidRDefault="00C91596" w14:paraId="4CFF1601" w14:textId="77777777">
      <w:pPr>
        <w:pStyle w:val="P1"/>
      </w:pPr>
      <w:r>
        <w:t>Body text.</w:t>
      </w:r>
    </w:p>
    <w:p w:rsidRPr="00C91596" w:rsidR="00C91596" w:rsidP="00C91596" w:rsidRDefault="00C91596" w14:paraId="70FC0997" w14:textId="77777777">
      <w:pPr>
        <w:pStyle w:val="P1"/>
      </w:pPr>
    </w:p>
    <w:p w:rsidRPr="004F5118" w:rsidR="00C91288" w:rsidP="00BD18F6" w:rsidRDefault="00EB4FEE" w14:paraId="3C0FE864" w14:textId="77777777">
      <w:pPr>
        <w:pStyle w:val="V1"/>
      </w:pPr>
      <w:bookmarkStart w:name="_Toc293713268" w:id="1755284513"/>
      <w:bookmarkStart w:name="_Toc508333225" w:id="1667832145"/>
      <w:r w:rsidR="4172F979">
        <w:rPr/>
        <w:t>Proposals</w:t>
      </w:r>
      <w:bookmarkEnd w:id="1755284513"/>
      <w:bookmarkEnd w:id="1667832145"/>
    </w:p>
    <w:p w:rsidRPr="00C91596" w:rsidR="00C91596" w:rsidP="00C91596" w:rsidRDefault="00C91596" w14:paraId="1008CEE8" w14:textId="77777777">
      <w:pPr>
        <w:pStyle w:val="P1"/>
      </w:pPr>
      <w:bookmarkStart w:name="_Toc117151933" w:id="18"/>
      <w:bookmarkEnd w:id="16"/>
      <w:bookmarkEnd w:id="17"/>
      <w:r>
        <w:t>Body text.</w:t>
      </w:r>
    </w:p>
    <w:p w:rsidR="00A67A54" w:rsidRDefault="00A67A54" w14:paraId="3CF6673C" w14:textId="4FBFB2FF">
      <w:pPr>
        <w:rPr>
          <w:rFonts w:eastAsia="Times New Roman"/>
          <w:color w:val="000000"/>
          <w:sz w:val="24"/>
          <w:szCs w:val="22"/>
          <w:lang w:val="lv-LV" w:eastAsia="lv-LV"/>
        </w:rPr>
      </w:pPr>
      <w:r>
        <w:br w:type="page"/>
      </w:r>
    </w:p>
    <w:p w:rsidRPr="004F5118" w:rsidR="0076489C" w:rsidP="003A734F" w:rsidRDefault="00F4099C" w14:paraId="2EC64396" w14:textId="77777777">
      <w:pPr>
        <w:pStyle w:val="V1"/>
      </w:pPr>
      <w:bookmarkStart w:name="_Toc1195902688" w:id="548354973"/>
      <w:bookmarkStart w:name="_Toc1513621798" w:id="1035978606"/>
      <w:r w:rsidR="4F7F56B0">
        <w:rPr/>
        <w:t xml:space="preserve">Publications and reports on topics of </w:t>
      </w:r>
      <w:r w:rsidR="16CCAFCF">
        <w:rPr/>
        <w:t>the T</w:t>
      </w:r>
      <w:r w:rsidR="4F7F56B0">
        <w:rPr/>
        <w:t>hesis</w:t>
      </w:r>
      <w:bookmarkEnd w:id="18"/>
      <w:bookmarkEnd w:id="548354973"/>
      <w:bookmarkEnd w:id="1035978606"/>
    </w:p>
    <w:p w:rsidRPr="004F5118" w:rsidR="00D74213" w:rsidP="57D0BAA7" w:rsidRDefault="00D74213" w14:paraId="071B8E90" w14:textId="77777777">
      <w:pPr>
        <w:pStyle w:val="P1"/>
        <w:jc w:val="left"/>
        <w:rPr>
          <w:b w:val="1"/>
          <w:bCs w:val="1"/>
        </w:rPr>
      </w:pPr>
      <w:bookmarkStart w:name="_Hlk125023861" w:id="19"/>
      <w:bookmarkStart w:name="_Toc2071610436" w:id="531528565"/>
      <w:r w:rsidRPr="57D0BAA7" w:rsidR="68C5C7A5">
        <w:rPr>
          <w:b w:val="1"/>
          <w:bCs w:val="1"/>
        </w:rPr>
        <w:t>Publications</w:t>
      </w:r>
      <w:r w:rsidRPr="57D0BAA7" w:rsidR="72DA3154">
        <w:rPr>
          <w:b w:val="1"/>
          <w:bCs w:val="1"/>
        </w:rPr>
        <w:t>:</w:t>
      </w:r>
      <w:bookmarkEnd w:id="531528565"/>
    </w:p>
    <w:p w:rsidRPr="00C91596" w:rsidR="00D74213" w:rsidP="00C91596" w:rsidRDefault="00D74213" w14:paraId="4738DF36" w14:textId="77777777">
      <w:pPr>
        <w:pStyle w:val="L1"/>
        <w:numPr>
          <w:ilvl w:val="0"/>
          <w:numId w:val="46"/>
        </w:numPr>
        <w:ind w:left="357" w:hanging="357"/>
      </w:pPr>
      <w:r w:rsidRPr="00C91596">
        <w:t>Briede, I., Strumfa, I., Vanags, A., Gardovskis, J. 2020. The Association Between Inflammation, Epithelial Mesenchymal Transition and Stemness in Colorectal Carcinoma. J Inflamm Res. 08.01.2020. 13:15–34. doi: 10.2147/JIR.S224441.</w:t>
      </w:r>
    </w:p>
    <w:p w:rsidRPr="00C91596" w:rsidR="00D74213" w:rsidP="00C91596" w:rsidRDefault="00D74213" w14:paraId="6BD7FD98" w14:textId="77777777">
      <w:pPr>
        <w:pStyle w:val="L1"/>
        <w:numPr>
          <w:ilvl w:val="0"/>
          <w:numId w:val="46"/>
        </w:numPr>
        <w:ind w:left="357" w:hanging="357"/>
      </w:pPr>
      <w:r w:rsidRPr="00C91596">
        <w:t>Briede, I., Balodis, D., Gardovskis, J., Strumfa, I. 2021. Stemness, Inflammation and Epithelial-Mesenchymal Transition in Colorectal Carcinoma: The Intricate Network. Int J Mol Sci. 2021 29.11.2021. 22(23):12891. doi: 10.3390/ijms222312891.</w:t>
      </w:r>
    </w:p>
    <w:p w:rsidRPr="00C91596" w:rsidR="00D74213" w:rsidP="00C91596" w:rsidRDefault="00D74213" w14:paraId="5828AE66" w14:textId="77777777">
      <w:pPr>
        <w:pStyle w:val="L1"/>
        <w:numPr>
          <w:ilvl w:val="0"/>
          <w:numId w:val="46"/>
        </w:numPr>
        <w:ind w:left="357" w:hanging="357"/>
      </w:pPr>
      <w:r w:rsidRPr="00C91596">
        <w:t>Driķe, I., Strumfa, I., Kolomencikova, L., Vasko, E., Vanags, A., Gardovskis, J. 2014. Colorectal leiomyosarcoma- a rare tumour in GIST era. // Acta Chirurgica Latviensis; 14/2: 36–39.</w:t>
      </w:r>
    </w:p>
    <w:p w:rsidRPr="00C91596" w:rsidR="00D74213" w:rsidP="00C91596" w:rsidRDefault="00D74213" w14:paraId="2BB75466" w14:textId="77777777">
      <w:pPr>
        <w:pStyle w:val="L1"/>
        <w:numPr>
          <w:ilvl w:val="0"/>
          <w:numId w:val="46"/>
        </w:numPr>
        <w:ind w:left="357" w:hanging="357"/>
      </w:pPr>
      <w:r w:rsidRPr="00C91596">
        <w:t>Vasko, E., Vanags, A., Strumfa, I., Bogdanova, T., Drike, I., Gardovskis, J. 2014. Malignant neighbours in liver: co-occurrence of metastatic colorectal and hepatocellular carcinomas. // Acta Chirurgica Latviensis; 14/2: 49–51.</w:t>
      </w:r>
    </w:p>
    <w:p w:rsidRPr="00C91596" w:rsidR="00D74213" w:rsidP="00C91596" w:rsidRDefault="00D74213" w14:paraId="332DA2A0" w14:textId="77777777">
      <w:pPr>
        <w:pStyle w:val="L1"/>
        <w:numPr>
          <w:ilvl w:val="0"/>
          <w:numId w:val="46"/>
        </w:numPr>
        <w:ind w:left="357" w:hanging="357"/>
      </w:pPr>
      <w:r w:rsidRPr="00C91596">
        <w:t>Drike, I., Strumfa, I., Vanags, A., Gardovskis. J. 2014. Frequency of morphologic prognostic factors in surgically treated colorectal cancer // Acta Chirurgica Latviensis; 14/1: 3–10.</w:t>
      </w:r>
    </w:p>
    <w:p w:rsidRPr="004F5118" w:rsidR="00D74213" w:rsidP="57D0BAA7" w:rsidRDefault="00D74213" w14:paraId="78C4983B" w14:textId="77777777">
      <w:pPr>
        <w:pStyle w:val="P1"/>
        <w:rPr>
          <w:b w:val="1"/>
          <w:bCs w:val="1"/>
        </w:rPr>
      </w:pPr>
      <w:bookmarkStart w:name="_Toc117151935" w:id="20"/>
      <w:bookmarkStart w:name="_Hlk125023954" w:id="21"/>
      <w:bookmarkStart w:name="_Toc2092497868" w:id="1548945662"/>
      <w:r w:rsidRPr="57D0BAA7" w:rsidR="68C5C7A5">
        <w:rPr>
          <w:b w:val="1"/>
          <w:bCs w:val="1"/>
        </w:rPr>
        <w:t>Reports</w:t>
      </w:r>
      <w:r w:rsidRPr="57D0BAA7" w:rsidR="68C5C7A5">
        <w:rPr>
          <w:b w:val="1"/>
          <w:bCs w:val="1"/>
        </w:rPr>
        <w:t xml:space="preserve"> and </w:t>
      </w:r>
      <w:r w:rsidRPr="57D0BAA7" w:rsidR="68C5C7A5">
        <w:rPr>
          <w:b w:val="1"/>
          <w:bCs w:val="1"/>
        </w:rPr>
        <w:t>theses</w:t>
      </w:r>
      <w:r w:rsidRPr="57D0BAA7" w:rsidR="68C5C7A5">
        <w:rPr>
          <w:b w:val="1"/>
          <w:bCs w:val="1"/>
        </w:rPr>
        <w:t xml:space="preserve"> </w:t>
      </w:r>
      <w:r w:rsidRPr="57D0BAA7" w:rsidR="68C5C7A5">
        <w:rPr>
          <w:b w:val="1"/>
          <w:bCs w:val="1"/>
        </w:rPr>
        <w:t>at</w:t>
      </w:r>
      <w:r w:rsidRPr="57D0BAA7" w:rsidR="68C5C7A5">
        <w:rPr>
          <w:b w:val="1"/>
          <w:bCs w:val="1"/>
        </w:rPr>
        <w:t xml:space="preserve"> </w:t>
      </w:r>
      <w:r w:rsidRPr="57D0BAA7" w:rsidR="68C5C7A5">
        <w:rPr>
          <w:b w:val="1"/>
          <w:bCs w:val="1"/>
        </w:rPr>
        <w:t>international</w:t>
      </w:r>
      <w:r w:rsidRPr="57D0BAA7" w:rsidR="68C5C7A5">
        <w:rPr>
          <w:b w:val="1"/>
          <w:bCs w:val="1"/>
        </w:rPr>
        <w:t xml:space="preserve"> </w:t>
      </w:r>
      <w:r w:rsidRPr="57D0BAA7" w:rsidR="68C5C7A5">
        <w:rPr>
          <w:b w:val="1"/>
          <w:bCs w:val="1"/>
        </w:rPr>
        <w:t>congresses</w:t>
      </w:r>
      <w:r w:rsidRPr="57D0BAA7" w:rsidR="68C5C7A5">
        <w:rPr>
          <w:b w:val="1"/>
          <w:bCs w:val="1"/>
        </w:rPr>
        <w:t xml:space="preserve"> and </w:t>
      </w:r>
      <w:r w:rsidRPr="57D0BAA7" w:rsidR="68C5C7A5">
        <w:rPr>
          <w:b w:val="1"/>
          <w:bCs w:val="1"/>
        </w:rPr>
        <w:t>conferences</w:t>
      </w:r>
      <w:bookmarkEnd w:id="20"/>
      <w:r w:rsidRPr="57D0BAA7" w:rsidR="72DA3154">
        <w:rPr>
          <w:b w:val="1"/>
          <w:bCs w:val="1"/>
        </w:rPr>
        <w:t>:</w:t>
      </w:r>
      <w:bookmarkEnd w:id="1548945662"/>
    </w:p>
    <w:p w:rsidRPr="00C91596" w:rsidR="004918EA" w:rsidP="00C91596" w:rsidRDefault="00D74213" w14:paraId="291113E9" w14:textId="2345D69F">
      <w:pPr>
        <w:pStyle w:val="L1"/>
        <w:numPr>
          <w:ilvl w:val="0"/>
          <w:numId w:val="47"/>
        </w:numPr>
        <w:ind w:left="357" w:hanging="357"/>
        <w:rPr>
          <w:bCs/>
          <w:noProof/>
        </w:rPr>
      </w:pPr>
      <w:r w:rsidRPr="00C91596">
        <w:rPr>
          <w:bCs/>
          <w:noProof/>
        </w:rPr>
        <w:t>Briede, I., Strumfa, I., Konopecka, V., Ratniece, M., Vanags, A., Gardovskis, J. 2021. Inflammation</w:t>
      </w:r>
      <w:r w:rsidR="00C91596">
        <w:rPr>
          <w:bCs/>
          <w:noProof/>
        </w:rPr>
        <w:t> </w:t>
      </w:r>
      <w:r w:rsidRPr="00C91596">
        <w:rPr>
          <w:bCs/>
          <w:noProof/>
        </w:rPr>
        <w:t>– the microenvironment for tumour progression and stem cell differentiation in colorectal carcinoma. Rīga Stradiņš University International Research Conference on Medical and Health Care Sciences “Knowledge for Use in Practice”: Abstracts, 24.–26.03.2021, 461.</w:t>
      </w:r>
      <w:bookmarkEnd w:id="19"/>
      <w:bookmarkEnd w:id="21"/>
    </w:p>
    <w:p w:rsidRPr="004F5118" w:rsidR="0076489C" w:rsidP="57D0BAA7" w:rsidRDefault="00807B6A" w14:paraId="0F358A85" w14:textId="77777777">
      <w:pPr>
        <w:pStyle w:val="V1"/>
      </w:pPr>
      <w:bookmarkStart w:name="_Toc1137891256" w:id="1862885104"/>
      <w:bookmarkStart w:name="_Toc1295669027" w:id="984284519"/>
      <w:r w:rsidR="72DA3154">
        <w:rPr/>
        <w:t>References</w:t>
      </w:r>
      <w:bookmarkEnd w:id="1862885104"/>
      <w:bookmarkEnd w:id="984284519"/>
    </w:p>
    <w:p w:rsidRPr="0067715A" w:rsidR="00D63340" w:rsidP="00D63340" w:rsidRDefault="00D63340" w14:paraId="464BAF03" w14:textId="77777777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r w:rsidRPr="0067715A">
        <w:rPr>
          <w:noProof/>
          <w:szCs w:val="22"/>
          <w:lang w:val="en-GB"/>
        </w:rPr>
        <w:t xml:space="preserve">Abbas, O. and Bhawan J. (2011). Expression of stem cell markers nest in and cytokeratin 15 and 19 incutaneous malignancies. </w:t>
      </w:r>
      <w:r w:rsidRPr="0067715A">
        <w:rPr>
          <w:i/>
          <w:noProof/>
          <w:szCs w:val="22"/>
          <w:lang w:val="en-GB"/>
        </w:rPr>
        <w:t>JEADV.</w:t>
      </w:r>
      <w:r w:rsidRPr="0067715A">
        <w:rPr>
          <w:noProof/>
          <w:szCs w:val="22"/>
          <w:lang w:val="en-GB"/>
        </w:rPr>
        <w:t xml:space="preserve"> 25, 311–316.</w:t>
      </w:r>
    </w:p>
    <w:p w:rsidRPr="0067715A" w:rsidR="00D63340" w:rsidP="00D63340" w:rsidRDefault="00D63340" w14:paraId="6085D1EA" w14:textId="77777777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name="_Toc500735195" w:id="22"/>
      <w:bookmarkStart w:name="_Toc511553570" w:id="23"/>
      <w:bookmarkStart w:name="_Toc511573087" w:id="24"/>
      <w:bookmarkStart w:name="_Toc511579400" w:id="25"/>
      <w:r w:rsidRPr="0067715A">
        <w:rPr>
          <w:noProof/>
          <w:szCs w:val="22"/>
          <w:lang w:val="en-GB"/>
        </w:rPr>
        <w:t xml:space="preserve">Al-Refu, K. (2012). Stem cells and alopecia: a review of pathogenesis. </w:t>
      </w:r>
      <w:r w:rsidRPr="0067715A">
        <w:rPr>
          <w:i/>
          <w:noProof/>
          <w:szCs w:val="22"/>
          <w:lang w:val="en-GB"/>
        </w:rPr>
        <w:t>Br J Dermatol.</w:t>
      </w:r>
      <w:r w:rsidRPr="0067715A">
        <w:rPr>
          <w:noProof/>
          <w:szCs w:val="22"/>
          <w:lang w:val="en-GB"/>
        </w:rPr>
        <w:t xml:space="preserve"> 167, 479–484.</w:t>
      </w:r>
      <w:bookmarkEnd w:id="22"/>
      <w:bookmarkEnd w:id="23"/>
      <w:bookmarkEnd w:id="24"/>
      <w:bookmarkEnd w:id="25"/>
    </w:p>
    <w:p w:rsidRPr="0067715A" w:rsidR="00D63340" w:rsidP="00D63340" w:rsidRDefault="00D63340" w14:paraId="08D2F752" w14:textId="77777777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name="_Toc500735199" w:id="26"/>
      <w:bookmarkStart w:name="_Toc511553572" w:id="27"/>
      <w:bookmarkStart w:name="_Toc511573089" w:id="28"/>
      <w:bookmarkStart w:name="_Toc511579402" w:id="29"/>
      <w:r w:rsidRPr="0067715A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67715A">
        <w:rPr>
          <w:i/>
          <w:noProof/>
          <w:szCs w:val="22"/>
          <w:lang w:val="en-GB"/>
        </w:rPr>
        <w:t>Indian J Dermatol.</w:t>
      </w:r>
      <w:r w:rsidRPr="0067715A">
        <w:rPr>
          <w:noProof/>
          <w:szCs w:val="22"/>
          <w:lang w:val="en-GB"/>
        </w:rPr>
        <w:t xml:space="preserve"> 59, 257–261.</w:t>
      </w:r>
      <w:bookmarkEnd w:id="26"/>
      <w:bookmarkEnd w:id="27"/>
      <w:bookmarkEnd w:id="28"/>
      <w:bookmarkEnd w:id="29"/>
    </w:p>
    <w:p w:rsidRPr="00D63340" w:rsidR="00D63340" w:rsidP="00D63340" w:rsidRDefault="00D63340" w14:paraId="2066BB30" w14:textId="77777777">
      <w:pPr>
        <w:pStyle w:val="P1"/>
        <w:numPr>
          <w:ilvl w:val="0"/>
          <w:numId w:val="48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Ates, L., Knobel, A., Lorenzo, F., Meinzer, M. 2025. </w:t>
      </w:r>
      <w:r w:rsidRPr="0067715A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67715A">
        <w:rPr>
          <w:noProof/>
          <w:sz w:val="22"/>
          <w:lang w:val="en-GB"/>
        </w:rPr>
        <w:t>. In: Mosquera Valderrama, I. J</w:t>
      </w:r>
      <w:r w:rsidRPr="0067715A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67715A">
        <w:rPr>
          <w:i/>
          <w:iCs/>
          <w:noProof/>
          <w:color w:val="auto"/>
          <w:sz w:val="22"/>
          <w:lang w:val="en-GB"/>
        </w:rPr>
        <w:t>Redefining Global Governance. Emerging Globalities and Civilizational Perspectives</w:t>
      </w:r>
      <w:r w:rsidRPr="0067715A">
        <w:rPr>
          <w:noProof/>
          <w:color w:val="auto"/>
          <w:sz w:val="22"/>
          <w:lang w:val="en-GB"/>
        </w:rPr>
        <w:t>. Springer, Cham</w:t>
      </w:r>
      <w:r w:rsidRPr="00D63340">
        <w:rPr>
          <w:noProof/>
          <w:color w:val="auto"/>
          <w:sz w:val="22"/>
          <w:lang w:val="en-GB"/>
        </w:rPr>
        <w:t xml:space="preserve">. </w:t>
      </w:r>
      <w:hyperlink w:tgtFrame="_blank" w:tooltip="https://link.springer.com/chapter/10.1007/978-3-031-69793-7_7#citeas" w:history="1" w:anchor="citeas" r:id="rId15">
        <w:r w:rsidRPr="00D63340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D63340">
        <w:rPr>
          <w:noProof/>
          <w:color w:val="auto"/>
          <w:sz w:val="22"/>
          <w:lang w:val="en-GB"/>
        </w:rPr>
        <w:t xml:space="preserve">. </w:t>
      </w:r>
    </w:p>
    <w:p w:rsidRPr="00D63340" w:rsidR="00D63340" w:rsidP="00D63340" w:rsidRDefault="00D63340" w14:paraId="2027F555" w14:textId="77777777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name="_Toc511553574" w:id="30"/>
      <w:bookmarkStart w:name="_Toc511573091" w:id="31"/>
      <w:bookmarkStart w:name="_Toc511579404" w:id="32"/>
      <w:r w:rsidRPr="00D63340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D63340">
        <w:rPr>
          <w:i/>
          <w:noProof/>
          <w:szCs w:val="22"/>
          <w:lang w:val="en-GB"/>
        </w:rPr>
        <w:t>Int J Dermatol.</w:t>
      </w:r>
      <w:r w:rsidRPr="00D63340">
        <w:rPr>
          <w:noProof/>
          <w:szCs w:val="22"/>
          <w:lang w:val="en-GB"/>
        </w:rPr>
        <w:t xml:space="preserve"> 38(10), 765–768.</w:t>
      </w:r>
      <w:bookmarkEnd w:id="30"/>
      <w:bookmarkEnd w:id="31"/>
      <w:bookmarkEnd w:id="32"/>
    </w:p>
    <w:p w:rsidRPr="00D63340" w:rsidR="00D63340" w:rsidP="00D63340" w:rsidRDefault="00D63340" w14:paraId="37FB9000" w14:textId="77777777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name="_Toc500735208" w:id="33"/>
      <w:bookmarkStart w:name="_Toc511553575" w:id="34"/>
      <w:bookmarkStart w:name="_Toc511573092" w:id="35"/>
      <w:bookmarkStart w:name="_Toc511579405" w:id="36"/>
      <w:r w:rsidRPr="00D63340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D63340">
        <w:rPr>
          <w:i/>
          <w:noProof/>
          <w:szCs w:val="22"/>
          <w:lang w:val="en-GB"/>
        </w:rPr>
        <w:t>Oral Surg Oral Med Oral Pathol Oral Radiol Endod.</w:t>
      </w:r>
      <w:r w:rsidRPr="00D63340">
        <w:rPr>
          <w:noProof/>
          <w:szCs w:val="22"/>
          <w:lang w:val="en-GB"/>
        </w:rPr>
        <w:t xml:space="preserve"> 102(2), 12–15.</w:t>
      </w:r>
      <w:bookmarkEnd w:id="33"/>
      <w:bookmarkEnd w:id="34"/>
      <w:bookmarkEnd w:id="35"/>
      <w:bookmarkEnd w:id="36"/>
    </w:p>
    <w:p w:rsidRPr="00D63340" w:rsidR="00D63340" w:rsidP="00D63340" w:rsidRDefault="00D63340" w14:paraId="48D02CD6" w14:textId="77777777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name="_Toc500735210" w:id="37"/>
      <w:bookmarkStart w:name="_Toc511553576" w:id="38"/>
      <w:bookmarkStart w:name="_Toc511573093" w:id="39"/>
      <w:bookmarkStart w:name="_Toc511579406" w:id="40"/>
      <w:r w:rsidRPr="00D63340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D63340">
        <w:rPr>
          <w:i/>
          <w:noProof/>
          <w:szCs w:val="22"/>
          <w:lang w:val="en-GB"/>
        </w:rPr>
        <w:t>Oral Surg.</w:t>
      </w:r>
      <w:r w:rsidRPr="00D63340">
        <w:rPr>
          <w:noProof/>
          <w:szCs w:val="22"/>
          <w:lang w:val="en-GB"/>
        </w:rPr>
        <w:t xml:space="preserve"> 88, 187–195.</w:t>
      </w:r>
      <w:bookmarkEnd w:id="37"/>
      <w:bookmarkEnd w:id="38"/>
      <w:bookmarkEnd w:id="39"/>
      <w:bookmarkEnd w:id="40"/>
    </w:p>
    <w:p w:rsidRPr="00D63340" w:rsidR="00D63340" w:rsidP="1706584F" w:rsidRDefault="00D63340" w14:paraId="7554E99A" w14:textId="4794405D">
      <w:pPr>
        <w:pStyle w:val="L1"/>
        <w:numPr>
          <w:ilvl w:val="0"/>
          <w:numId w:val="48"/>
        </w:numPr>
        <w:ind w:left="284" w:hanging="284"/>
        <w:rPr>
          <w:noProof/>
          <w:lang w:val="en-GB"/>
        </w:rPr>
      </w:pPr>
      <w:bookmarkStart w:name="_Toc511553577" w:id="41"/>
      <w:bookmarkStart w:name="_Toc511573094" w:id="42"/>
      <w:bookmarkStart w:name="_Toc511579407" w:id="43"/>
      <w:r w:rsidRPr="1706584F">
        <w:rPr>
          <w:noProof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1706584F">
        <w:rPr>
          <w:i/>
          <w:iCs/>
          <w:noProof/>
          <w:lang w:val="en-GB"/>
        </w:rPr>
        <w:t>Braz Dent J.</w:t>
      </w:r>
      <w:r w:rsidRPr="1706584F">
        <w:rPr>
          <w:noProof/>
          <w:lang w:val="en-GB"/>
        </w:rPr>
        <w:t xml:space="preserve"> 19(3), 179–185.</w:t>
      </w:r>
      <w:bookmarkEnd w:id="41"/>
      <w:bookmarkEnd w:id="42"/>
      <w:bookmarkEnd w:id="43"/>
    </w:p>
    <w:p w:rsidRPr="0067715A" w:rsidR="00D63340" w:rsidP="1706584F" w:rsidRDefault="00D63340" w14:paraId="770F8CFB" w14:textId="1D1BC351">
      <w:pPr>
        <w:pStyle w:val="P1"/>
        <w:numPr>
          <w:ilvl w:val="0"/>
          <w:numId w:val="48"/>
        </w:numPr>
        <w:spacing w:after="120" w:line="240" w:lineRule="auto"/>
        <w:ind w:left="284" w:hanging="284"/>
        <w:jc w:val="left"/>
        <w:rPr>
          <w:noProof/>
          <w:color w:val="auto"/>
          <w:sz w:val="22"/>
          <w:lang w:val="en-GB"/>
        </w:rPr>
      </w:pPr>
      <w:r w:rsidRPr="1706584F">
        <w:rPr>
          <w:noProof/>
          <w:color w:val="auto"/>
          <w:sz w:val="22"/>
          <w:lang w:val="en-GB"/>
        </w:rPr>
        <w:t xml:space="preserve">Neimanis, J. 2004. </w:t>
      </w:r>
      <w:r w:rsidRPr="1706584F">
        <w:rPr>
          <w:i/>
          <w:iCs/>
          <w:noProof/>
          <w:color w:val="auto"/>
          <w:sz w:val="22"/>
          <w:lang w:val="en-GB"/>
        </w:rPr>
        <w:t>Ievads tiesībās</w:t>
      </w:r>
      <w:r w:rsidRPr="1706584F">
        <w:rPr>
          <w:noProof/>
          <w:color w:val="auto"/>
          <w:sz w:val="22"/>
          <w:lang w:val="en-GB"/>
        </w:rPr>
        <w:t>. Rīga: Jānis Neimanis. </w:t>
      </w:r>
      <w:r>
        <w:br/>
      </w:r>
      <w:hyperlink r:id="rId16">
        <w:r w:rsidRPr="1706584F">
          <w:rPr>
            <w:rStyle w:val="Hyperlink"/>
            <w:noProof/>
            <w:color w:val="auto"/>
            <w:sz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1706584F">
        <w:rPr>
          <w:noProof/>
          <w:sz w:val="22"/>
          <w:lang w:val="en-GB"/>
        </w:rPr>
        <w:t xml:space="preserve">. </w:t>
      </w:r>
    </w:p>
    <w:p w:rsidRPr="0067715A" w:rsidR="00D63340" w:rsidP="1706584F" w:rsidRDefault="00D63340" w14:paraId="6A2F7332" w14:textId="51AEEEF6">
      <w:pPr>
        <w:pStyle w:val="P1"/>
        <w:numPr>
          <w:ilvl w:val="0"/>
          <w:numId w:val="48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1706584F">
        <w:rPr>
          <w:noProof/>
          <w:sz w:val="22"/>
          <w:lang w:val="en-GB"/>
        </w:rPr>
        <w:t xml:space="preserve">Strupišs, A. 2003. </w:t>
      </w:r>
      <w:r w:rsidRPr="1706584F">
        <w:rPr>
          <w:i/>
          <w:iCs/>
          <w:noProof/>
          <w:sz w:val="22"/>
          <w:lang w:val="en-GB"/>
        </w:rPr>
        <w:t>Komerclikuma komentāri: A Daļa: Komercdarbības vispārīgie noteikumi: 1.–73. pants</w:t>
      </w:r>
      <w:r w:rsidRPr="1706584F">
        <w:rPr>
          <w:noProof/>
          <w:sz w:val="22"/>
          <w:lang w:val="en-GB"/>
        </w:rPr>
        <w:t>. A. Strupiša juridiskais birojs. </w:t>
      </w:r>
    </w:p>
    <w:p w:rsidRPr="004F5118" w:rsidR="00C9300A" w:rsidP="003A734F" w:rsidRDefault="00DF6DE7" w14:paraId="6146240B" w14:textId="77777777">
      <w:pPr>
        <w:pStyle w:val="V1"/>
      </w:pPr>
      <w:bookmarkStart w:name="_Toc946840540" w:id="1957373263"/>
      <w:bookmarkStart w:name="_Toc1151021644" w:id="2010561051"/>
      <w:r w:rsidR="7727C5BE">
        <w:rPr/>
        <w:t>Acknowledgments</w:t>
      </w:r>
      <w:r w:rsidR="190ECC96">
        <w:rPr/>
        <w:t xml:space="preserve"> (if any)</w:t>
      </w:r>
      <w:bookmarkEnd w:id="1957373263"/>
      <w:bookmarkEnd w:id="2010561051"/>
    </w:p>
    <w:p w:rsidRPr="00C91596" w:rsidR="00F933BF" w:rsidP="00F933BF" w:rsidRDefault="00F933BF" w14:paraId="6D5A4B47" w14:textId="77777777">
      <w:pPr>
        <w:pStyle w:val="P1"/>
      </w:pPr>
      <w:r>
        <w:t>Body text.</w:t>
      </w:r>
    </w:p>
    <w:p w:rsidRPr="00C91596" w:rsidR="00F933BF" w:rsidP="00F933BF" w:rsidRDefault="00F933BF" w14:paraId="3C06C759" w14:textId="77777777">
      <w:pPr>
        <w:pStyle w:val="P1"/>
      </w:pPr>
    </w:p>
    <w:p w:rsidRPr="004F5118" w:rsidR="00C91288" w:rsidP="00F933BF" w:rsidRDefault="00C91288" w14:paraId="1BAC2203" w14:textId="77777777">
      <w:pPr>
        <w:pStyle w:val="P1"/>
        <w:rPr>
          <w:noProof/>
        </w:rPr>
      </w:pPr>
    </w:p>
    <w:p w:rsidRPr="004F5118" w:rsidR="00C91288" w:rsidP="00440FF7" w:rsidRDefault="00C91288" w14:paraId="35A180CB" w14:textId="77777777">
      <w:pPr>
        <w:pStyle w:val="V1num"/>
        <w:rPr>
          <w:noProof/>
          <w:lang w:val="en-GB"/>
        </w:rPr>
        <w:sectPr w:rsidRPr="004F5118" w:rsidR="00C91288" w:rsidSect="0044448E">
          <w:type w:val="continuous"/>
          <w:pgSz w:w="11907" w:h="16839" w:orient="portrait" w:code="9"/>
          <w:pgMar w:top="1134" w:right="1418" w:bottom="1134" w:left="1418" w:header="720" w:footer="527" w:gutter="0"/>
          <w:cols w:space="720"/>
          <w:docGrid w:linePitch="360"/>
          <w:headerReference w:type="default" r:id="R601784420a634b86"/>
        </w:sectPr>
      </w:pPr>
    </w:p>
    <w:p w:rsidRPr="004F5118" w:rsidR="00434856" w:rsidP="00405316" w:rsidRDefault="0066147B" w14:paraId="0FD6ABF7" w14:textId="77777777">
      <w:pPr>
        <w:pStyle w:val="V1"/>
      </w:pPr>
      <w:bookmarkStart w:name="_Toc38814341" w:id="1761802823"/>
      <w:bookmarkStart w:name="_Toc1577948394" w:id="107972160"/>
      <w:r w:rsidR="39576AED">
        <w:rPr/>
        <w:t>A</w:t>
      </w:r>
      <w:r w:rsidR="41A2C3DD">
        <w:rPr/>
        <w:t>nne</w:t>
      </w:r>
      <w:r w:rsidR="39576AED">
        <w:rPr/>
        <w:t>xes</w:t>
      </w:r>
      <w:r w:rsidR="48EA7267">
        <w:rPr/>
        <w:t xml:space="preserve"> (if any)</w:t>
      </w:r>
      <w:bookmarkEnd w:id="1761802823"/>
      <w:bookmarkEnd w:id="107972160"/>
    </w:p>
    <w:p w:rsidRPr="004F5118" w:rsidR="00E82D0B" w:rsidP="006B0C20" w:rsidRDefault="00E82D0B" w14:paraId="398FC965" w14:textId="77777777">
      <w:pPr>
        <w:pStyle w:val="P1"/>
        <w:keepNext/>
        <w:keepLines/>
        <w:pageBreakBefore/>
        <w:rPr>
          <w:noProof/>
          <w:sz w:val="22"/>
          <w:lang w:val="en-GB"/>
        </w:rPr>
        <w:sectPr w:rsidRPr="004F5118" w:rsidR="00E82D0B" w:rsidSect="00E60A54">
          <w:type w:val="continuous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  <w:headerReference w:type="default" r:id="R4bf7a4504a754e06"/>
        </w:sectPr>
      </w:pPr>
    </w:p>
    <w:p w:rsidRPr="00304E7E" w:rsidR="00434856" w:rsidP="00405316" w:rsidRDefault="005F22E8" w14:paraId="5C2DF70A" w14:textId="26FA417C">
      <w:pPr>
        <w:pStyle w:val="Pieliknum"/>
      </w:pPr>
      <w:bookmarkStart w:name="_Toc146526047" w:id="44"/>
      <w:bookmarkStart w:name="_Toc1473161314" w:id="264138302"/>
      <w:bookmarkStart w:name="_Toc1358043597" w:id="142782340"/>
      <w:r w:rsidR="1E5A745B">
        <w:rPr/>
        <w:t>A</w:t>
      </w:r>
      <w:r w:rsidR="41A2C3DD">
        <w:rPr/>
        <w:t>nne</w:t>
      </w:r>
      <w:r w:rsidR="1E5A745B">
        <w:rPr/>
        <w:t>x</w:t>
      </w:r>
      <w:r w:rsidR="1E5A745B">
        <w:rPr/>
        <w:t xml:space="preserve"> 1</w:t>
      </w:r>
      <w:bookmarkEnd w:id="44"/>
      <w:bookmarkEnd w:id="264138302"/>
      <w:bookmarkEnd w:id="142782340"/>
    </w:p>
    <w:p w:rsidRPr="004F5118" w:rsidR="00E501B0" w:rsidP="00405316" w:rsidRDefault="00E501B0" w14:paraId="6A6B222E" w14:textId="35FA5F93">
      <w:pPr>
        <w:pStyle w:val="V1pielikums"/>
      </w:pPr>
      <w:r w:rsidRPr="009935FE">
        <w:t xml:space="preserve">Title of the </w:t>
      </w:r>
      <w:r w:rsidRPr="009935FE" w:rsidR="00F933BF">
        <w:t>first</w:t>
      </w:r>
      <w:r w:rsidRPr="009935FE">
        <w:t xml:space="preserve"> </w:t>
      </w:r>
      <w:r w:rsidRPr="009935FE" w:rsidR="00F933BF">
        <w:t>Annex</w:t>
      </w:r>
      <w:r w:rsidR="00304E7E">
        <w:t xml:space="preserve"> </w:t>
      </w:r>
    </w:p>
    <w:p w:rsidR="00E501B0" w:rsidP="00F933BF" w:rsidRDefault="00BA2A23" w14:paraId="2B0B3FF7" w14:textId="77777777">
      <w:pPr>
        <w:pStyle w:val="P1pielikums"/>
        <w:rPr>
          <w:noProof/>
        </w:rPr>
      </w:pPr>
      <w:r w:rsidRPr="004F5118">
        <w:rPr>
          <w:noProof/>
        </w:rPr>
        <w:t>Body text or graphic material</w:t>
      </w:r>
      <w:r w:rsidRPr="004F5118" w:rsidR="00632F3B">
        <w:rPr>
          <w:noProof/>
        </w:rPr>
        <w:t>.</w:t>
      </w:r>
    </w:p>
    <w:p w:rsidR="004F5118" w:rsidP="00F933BF" w:rsidRDefault="004F5118" w14:paraId="69A1A6DE" w14:textId="39DAF23A">
      <w:pPr>
        <w:pStyle w:val="P1pielikums"/>
        <w:rPr>
          <w:noProof/>
        </w:rPr>
      </w:pPr>
    </w:p>
    <w:p w:rsidRPr="00304E7E" w:rsidR="00A447BA" w:rsidP="00405316" w:rsidRDefault="00A447BA" w14:paraId="798B7F11" w14:textId="4F857CD2">
      <w:pPr>
        <w:pStyle w:val="Pieliknum"/>
      </w:pPr>
      <w:bookmarkStart w:name="_Toc1450197955" w:id="1110865135"/>
      <w:bookmarkStart w:name="_Toc263794737" w:id="1308880754"/>
      <w:r w:rsidR="2C76D989">
        <w:rPr/>
        <w:t>Annex</w:t>
      </w:r>
      <w:r w:rsidR="2C76D989">
        <w:rPr/>
        <w:t xml:space="preserve"> </w:t>
      </w:r>
      <w:r w:rsidR="2CD4D032">
        <w:rPr/>
        <w:t>2</w:t>
      </w:r>
      <w:bookmarkEnd w:id="1110865135"/>
      <w:bookmarkEnd w:id="1308880754"/>
    </w:p>
    <w:p w:rsidRPr="004F5118" w:rsidR="00F933BF" w:rsidP="009935FE" w:rsidRDefault="00F933BF" w14:paraId="50F6347F" w14:textId="682A421D">
      <w:pPr>
        <w:pStyle w:val="V1pielikums"/>
      </w:pPr>
      <w:r w:rsidRPr="004F5118">
        <w:t xml:space="preserve">Title of the </w:t>
      </w:r>
      <w:r>
        <w:t>second</w:t>
      </w:r>
      <w:r w:rsidRPr="004F5118">
        <w:t xml:space="preserve"> </w:t>
      </w:r>
      <w:r>
        <w:t>Annex</w:t>
      </w:r>
    </w:p>
    <w:p w:rsidRPr="00F933BF" w:rsidR="000A383D" w:rsidP="00F933BF" w:rsidRDefault="00A447BA" w14:paraId="69DE990D" w14:textId="77777777">
      <w:pPr>
        <w:pStyle w:val="P1pielikums"/>
      </w:pPr>
      <w:r w:rsidRPr="00F933BF">
        <w:t>Body text or graphic material.</w:t>
      </w:r>
    </w:p>
    <w:p w:rsidRPr="00F933BF" w:rsidR="00F933BF" w:rsidP="00F933BF" w:rsidRDefault="00F933BF" w14:paraId="29A2B225" w14:textId="77777777">
      <w:pPr>
        <w:pStyle w:val="P1pielikums"/>
      </w:pPr>
    </w:p>
    <w:sectPr w:rsidRPr="00F933BF" w:rsidR="00F933BF" w:rsidSect="00E60A54">
      <w:type w:val="continuous"/>
      <w:pgSz w:w="11907" w:h="16839" w:orient="portrait" w:code="9"/>
      <w:pgMar w:top="1134" w:right="1418" w:bottom="1134" w:left="1418" w:header="720" w:footer="527" w:gutter="0"/>
      <w:cols w:space="720"/>
      <w:docGrid w:linePitch="360"/>
      <w:headerReference w:type="default" r:id="Rd867b758a5f548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429" w:rsidP="006D13DF" w:rsidRDefault="007F2429" w14:paraId="7C0B747E" w14:textId="77777777">
      <w:r>
        <w:separator/>
      </w:r>
    </w:p>
  </w:endnote>
  <w:endnote w:type="continuationSeparator" w:id="0">
    <w:p w:rsidR="007F2429" w:rsidP="006D13DF" w:rsidRDefault="007F2429" w14:paraId="179850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853" w:rsidP="002F0CB5" w:rsidRDefault="00156853" w14:paraId="274447BC" w14:textId="77777777">
    <w:pPr>
      <w:pStyle w:val="Footer"/>
      <w:jc w:val="center"/>
    </w:pPr>
    <w:r w:rsidRPr="00074BD2">
      <w:rPr>
        <w:sz w:val="22"/>
        <w:szCs w:val="22"/>
      </w:rPr>
      <w:fldChar w:fldCharType="begin"/>
    </w:r>
    <w:r w:rsidRPr="00074BD2">
      <w:rPr>
        <w:sz w:val="22"/>
        <w:szCs w:val="22"/>
      </w:rPr>
      <w:instrText xml:space="preserve"> PAGE   \* MERGEFORMAT </w:instrText>
    </w:r>
    <w:r w:rsidRPr="00074BD2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 w:rsidRPr="00074BD2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429" w:rsidP="006D13DF" w:rsidRDefault="007F2429" w14:paraId="73B17FA7" w14:textId="77777777">
      <w:r>
        <w:separator/>
      </w:r>
    </w:p>
  </w:footnote>
  <w:footnote w:type="continuationSeparator" w:id="0">
    <w:p w:rsidR="007F2429" w:rsidP="006D13DF" w:rsidRDefault="007F2429" w14:paraId="3C1F6312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D0BAA7" w:rsidTr="57D0BAA7" w14:paraId="272FEA4A">
      <w:trPr>
        <w:trHeight w:val="300"/>
      </w:trPr>
      <w:tc>
        <w:tcPr>
          <w:tcW w:w="3020" w:type="dxa"/>
          <w:tcMar/>
        </w:tcPr>
        <w:p w:rsidR="57D0BAA7" w:rsidP="57D0BAA7" w:rsidRDefault="57D0BAA7" w14:paraId="4104B90D" w14:textId="126D201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7D0BAA7" w:rsidP="57D0BAA7" w:rsidRDefault="57D0BAA7" w14:paraId="1E6FFC80" w14:textId="2403D016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7D0BAA7" w:rsidP="57D0BAA7" w:rsidRDefault="57D0BAA7" w14:paraId="0BAE282C" w14:textId="17E185C3">
          <w:pPr>
            <w:pStyle w:val="Header"/>
            <w:bidi w:val="0"/>
            <w:ind w:right="-115"/>
            <w:jc w:val="right"/>
          </w:pPr>
        </w:p>
      </w:tc>
    </w:tr>
  </w:tbl>
  <w:p w:rsidR="57D0BAA7" w:rsidP="57D0BAA7" w:rsidRDefault="57D0BAA7" w14:paraId="529C2D09" w14:textId="3C2A87D1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D0BAA7" w:rsidTr="57D0BAA7" w14:paraId="3145A1FE">
      <w:trPr>
        <w:trHeight w:val="300"/>
      </w:trPr>
      <w:tc>
        <w:tcPr>
          <w:tcW w:w="3020" w:type="dxa"/>
          <w:tcMar/>
        </w:tcPr>
        <w:p w:rsidR="57D0BAA7" w:rsidP="57D0BAA7" w:rsidRDefault="57D0BAA7" w14:paraId="74D36C6B" w14:textId="146DD56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7D0BAA7" w:rsidP="57D0BAA7" w:rsidRDefault="57D0BAA7" w14:paraId="3D1F4B0A" w14:textId="05460FAC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7D0BAA7" w:rsidP="57D0BAA7" w:rsidRDefault="57D0BAA7" w14:paraId="01B6A8F5" w14:textId="2644E6B0">
          <w:pPr>
            <w:pStyle w:val="Header"/>
            <w:bidi w:val="0"/>
            <w:ind w:right="-115"/>
            <w:jc w:val="right"/>
          </w:pPr>
        </w:p>
      </w:tc>
    </w:tr>
  </w:tbl>
  <w:p w:rsidR="57D0BAA7" w:rsidP="57D0BAA7" w:rsidRDefault="57D0BAA7" w14:paraId="5C28BC5E" w14:textId="198D0039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D0BAA7" w:rsidTr="57D0BAA7" w14:paraId="7C82EC64">
      <w:trPr>
        <w:trHeight w:val="300"/>
      </w:trPr>
      <w:tc>
        <w:tcPr>
          <w:tcW w:w="3020" w:type="dxa"/>
          <w:tcMar/>
        </w:tcPr>
        <w:p w:rsidR="57D0BAA7" w:rsidP="57D0BAA7" w:rsidRDefault="57D0BAA7" w14:paraId="21167060" w14:textId="0ED9CB1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7D0BAA7" w:rsidP="57D0BAA7" w:rsidRDefault="57D0BAA7" w14:paraId="33682CAD" w14:textId="61CEC85B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7D0BAA7" w:rsidP="57D0BAA7" w:rsidRDefault="57D0BAA7" w14:paraId="0CA0B3BD" w14:textId="093F958F">
          <w:pPr>
            <w:pStyle w:val="Header"/>
            <w:bidi w:val="0"/>
            <w:ind w:right="-115"/>
            <w:jc w:val="right"/>
          </w:pPr>
        </w:p>
      </w:tc>
    </w:tr>
  </w:tbl>
  <w:p w:rsidR="57D0BAA7" w:rsidP="57D0BAA7" w:rsidRDefault="57D0BAA7" w14:paraId="581E8175" w14:textId="15E2698C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D0BAA7" w:rsidTr="57D0BAA7" w14:paraId="367EE2EA">
      <w:trPr>
        <w:trHeight w:val="300"/>
      </w:trPr>
      <w:tc>
        <w:tcPr>
          <w:tcW w:w="3020" w:type="dxa"/>
          <w:tcMar/>
        </w:tcPr>
        <w:p w:rsidR="57D0BAA7" w:rsidP="57D0BAA7" w:rsidRDefault="57D0BAA7" w14:paraId="69A49D8A" w14:textId="7C61168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7D0BAA7" w:rsidP="57D0BAA7" w:rsidRDefault="57D0BAA7" w14:paraId="696908C4" w14:textId="7A62168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7D0BAA7" w:rsidP="57D0BAA7" w:rsidRDefault="57D0BAA7" w14:paraId="1A9212A4" w14:textId="6D251CBA">
          <w:pPr>
            <w:pStyle w:val="Header"/>
            <w:bidi w:val="0"/>
            <w:ind w:right="-115"/>
            <w:jc w:val="right"/>
          </w:pPr>
        </w:p>
      </w:tc>
    </w:tr>
  </w:tbl>
  <w:p w:rsidR="57D0BAA7" w:rsidP="57D0BAA7" w:rsidRDefault="57D0BAA7" w14:paraId="3DBCCBE1" w14:textId="527C3A6E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D0BAA7" w:rsidTr="57D0BAA7" w14:paraId="182C1231">
      <w:trPr>
        <w:trHeight w:val="300"/>
      </w:trPr>
      <w:tc>
        <w:tcPr>
          <w:tcW w:w="3020" w:type="dxa"/>
          <w:tcMar/>
        </w:tcPr>
        <w:p w:rsidR="57D0BAA7" w:rsidP="57D0BAA7" w:rsidRDefault="57D0BAA7" w14:paraId="28EB6B58" w14:textId="32567BC0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7D0BAA7" w:rsidP="57D0BAA7" w:rsidRDefault="57D0BAA7" w14:paraId="3CFCD767" w14:textId="20B5DBC3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7D0BAA7" w:rsidP="57D0BAA7" w:rsidRDefault="57D0BAA7" w14:paraId="6E60E736" w14:textId="0D3942E2">
          <w:pPr>
            <w:pStyle w:val="Header"/>
            <w:bidi w:val="0"/>
            <w:ind w:right="-115"/>
            <w:jc w:val="right"/>
          </w:pPr>
        </w:p>
      </w:tc>
    </w:tr>
  </w:tbl>
  <w:p w:rsidR="57D0BAA7" w:rsidP="57D0BAA7" w:rsidRDefault="57D0BAA7" w14:paraId="0158760B" w14:textId="2D253D9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1453F"/>
    <w:multiLevelType w:val="multilevel"/>
    <w:tmpl w:val="36BC51F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1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hint="default" w:eastAsia="Calibri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9633A37"/>
    <w:multiLevelType w:val="multilevel"/>
    <w:tmpl w:val="D4C06AB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548B7"/>
    <w:multiLevelType w:val="hybridMultilevel"/>
    <w:tmpl w:val="B02280C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01">
      <w:start w:val="1"/>
      <w:numFmt w:val="bullet"/>
      <w:lvlText w:val=""/>
      <w:lvlJc w:val="left"/>
      <w:pPr>
        <w:ind w:left="2007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3F13CA"/>
    <w:multiLevelType w:val="hybridMultilevel"/>
    <w:tmpl w:val="E66EA464"/>
    <w:lvl w:ilvl="0" w:tplc="042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 w15:restartNumberingAfterBreak="0">
    <w:nsid w:val="18A515D2"/>
    <w:multiLevelType w:val="hybridMultilevel"/>
    <w:tmpl w:val="770A53BA"/>
    <w:lvl w:ilvl="0" w:tplc="04260001">
      <w:start w:val="1"/>
      <w:numFmt w:val="bullet"/>
      <w:lvlText w:val=""/>
      <w:lvlJc w:val="left"/>
      <w:pPr>
        <w:ind w:left="140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hint="default" w:ascii="Wingdings" w:hAnsi="Wingdings"/>
      </w:rPr>
    </w:lvl>
  </w:abstractNum>
  <w:abstractNum w:abstractNumId="17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7830B1E"/>
    <w:multiLevelType w:val="hybridMultilevel"/>
    <w:tmpl w:val="74707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5314F48"/>
    <w:multiLevelType w:val="hybridMultilevel"/>
    <w:tmpl w:val="7A2EB826"/>
    <w:lvl w:ilvl="0" w:tplc="FCEC763C">
      <w:start w:val="1"/>
      <w:numFmt w:val="decimal"/>
      <w:lvlText w:val="%1"/>
      <w:lvlJc w:val="left"/>
      <w:pPr>
        <w:ind w:left="720" w:hanging="360"/>
      </w:pPr>
      <w:rPr>
        <w:rFonts w:hint="default" w:ascii="Times New Roman Bold" w:hAnsi="Times New Roman Bold"/>
        <w:b/>
        <w:i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A189E"/>
    <w:multiLevelType w:val="hybridMultilevel"/>
    <w:tmpl w:val="3664E2CA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57D9F"/>
    <w:multiLevelType w:val="hybridMultilevel"/>
    <w:tmpl w:val="8D384774"/>
    <w:lvl w:ilvl="0" w:tplc="2EC820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60" w:hanging="360"/>
      </w:pPr>
    </w:lvl>
    <w:lvl w:ilvl="2" w:tplc="0426001B" w:tentative="1">
      <w:start w:val="1"/>
      <w:numFmt w:val="lowerRoman"/>
      <w:lvlText w:val="%3."/>
      <w:lvlJc w:val="right"/>
      <w:pPr>
        <w:ind w:left="2480" w:hanging="180"/>
      </w:pPr>
    </w:lvl>
    <w:lvl w:ilvl="3" w:tplc="0426000F" w:tentative="1">
      <w:start w:val="1"/>
      <w:numFmt w:val="decimal"/>
      <w:lvlText w:val="%4."/>
      <w:lvlJc w:val="left"/>
      <w:pPr>
        <w:ind w:left="3200" w:hanging="360"/>
      </w:pPr>
    </w:lvl>
    <w:lvl w:ilvl="4" w:tplc="04260019" w:tentative="1">
      <w:start w:val="1"/>
      <w:numFmt w:val="lowerLetter"/>
      <w:lvlText w:val="%5."/>
      <w:lvlJc w:val="left"/>
      <w:pPr>
        <w:ind w:left="3920" w:hanging="360"/>
      </w:pPr>
    </w:lvl>
    <w:lvl w:ilvl="5" w:tplc="0426001B" w:tentative="1">
      <w:start w:val="1"/>
      <w:numFmt w:val="lowerRoman"/>
      <w:lvlText w:val="%6."/>
      <w:lvlJc w:val="right"/>
      <w:pPr>
        <w:ind w:left="4640" w:hanging="180"/>
      </w:pPr>
    </w:lvl>
    <w:lvl w:ilvl="6" w:tplc="0426000F" w:tentative="1">
      <w:start w:val="1"/>
      <w:numFmt w:val="decimal"/>
      <w:lvlText w:val="%7."/>
      <w:lvlJc w:val="left"/>
      <w:pPr>
        <w:ind w:left="5360" w:hanging="360"/>
      </w:pPr>
    </w:lvl>
    <w:lvl w:ilvl="7" w:tplc="04260019" w:tentative="1">
      <w:start w:val="1"/>
      <w:numFmt w:val="lowerLetter"/>
      <w:lvlText w:val="%8."/>
      <w:lvlJc w:val="left"/>
      <w:pPr>
        <w:ind w:left="6080" w:hanging="360"/>
      </w:pPr>
    </w:lvl>
    <w:lvl w:ilvl="8" w:tplc="042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D8699C"/>
    <w:multiLevelType w:val="multilevel"/>
    <w:tmpl w:val="5EB4B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4D230391"/>
    <w:multiLevelType w:val="hybridMultilevel"/>
    <w:tmpl w:val="20C23728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DE05BCA"/>
    <w:multiLevelType w:val="hybridMultilevel"/>
    <w:tmpl w:val="ED5A40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F6FA5860">
      <w:start w:val="1"/>
      <w:numFmt w:val="upperRoman"/>
      <w:lvlText w:val="%2."/>
      <w:lvlJc w:val="left"/>
      <w:pPr>
        <w:ind w:left="1665" w:hanging="945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490156"/>
    <w:multiLevelType w:val="multilevel"/>
    <w:tmpl w:val="19C84E2A"/>
    <w:lvl w:ilvl="0">
      <w:start w:val="1"/>
      <w:numFmt w:val="decimal"/>
      <w:pStyle w:val="V1num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V2num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V3num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2" w15:restartNumberingAfterBreak="0">
    <w:nsid w:val="5A650CFF"/>
    <w:multiLevelType w:val="hybridMultilevel"/>
    <w:tmpl w:val="6674F3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D3801C2"/>
    <w:multiLevelType w:val="hybridMultilevel"/>
    <w:tmpl w:val="A01824C6"/>
    <w:lvl w:ilvl="0" w:tplc="1192925C">
      <w:start w:val="1"/>
      <w:numFmt w:val="decimal"/>
      <w:pStyle w:val="P2bulet"/>
      <w:lvlText w:val="%1."/>
      <w:lvlJc w:val="left"/>
      <w:pPr>
        <w:ind w:left="1287" w:hanging="360"/>
      </w:pPr>
      <w:rPr>
        <w:rFonts w:ascii="Times New Roman" w:hAnsi="Times New Roman" w:eastAsia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DDF077F"/>
    <w:multiLevelType w:val="hybridMultilevel"/>
    <w:tmpl w:val="68B46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1F52E9E"/>
    <w:multiLevelType w:val="hybridMultilevel"/>
    <w:tmpl w:val="58841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42DAD"/>
    <w:multiLevelType w:val="hybridMultilevel"/>
    <w:tmpl w:val="F0A4635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77375"/>
    <w:multiLevelType w:val="hybridMultilevel"/>
    <w:tmpl w:val="0212DA60"/>
    <w:lvl w:ilvl="0" w:tplc="F6E2D912">
      <w:start w:val="1"/>
      <w:numFmt w:val="decimal"/>
      <w:lvlText w:val="%1.1"/>
      <w:lvlJc w:val="left"/>
      <w:pPr>
        <w:ind w:left="360" w:hanging="360"/>
      </w:pPr>
      <w:rPr>
        <w:rFonts w:hint="default" w:ascii="Times New Roman Bold" w:hAnsi="Times New Roman Bold"/>
        <w:b w:val="0"/>
        <w:i w:val="0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F31E88"/>
    <w:multiLevelType w:val="hybridMultilevel"/>
    <w:tmpl w:val="2F565280"/>
    <w:lvl w:ilvl="0" w:tplc="58D42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95001157">
    <w:abstractNumId w:val="40"/>
  </w:num>
  <w:num w:numId="2" w16cid:durableId="995837318">
    <w:abstractNumId w:val="12"/>
  </w:num>
  <w:num w:numId="3" w16cid:durableId="1566180071">
    <w:abstractNumId w:val="35"/>
  </w:num>
  <w:num w:numId="4" w16cid:durableId="1110735253">
    <w:abstractNumId w:val="30"/>
  </w:num>
  <w:num w:numId="5" w16cid:durableId="1686519497">
    <w:abstractNumId w:val="11"/>
  </w:num>
  <w:num w:numId="6" w16cid:durableId="1732803013">
    <w:abstractNumId w:val="37"/>
  </w:num>
  <w:num w:numId="7" w16cid:durableId="1926377755">
    <w:abstractNumId w:val="25"/>
  </w:num>
  <w:num w:numId="8" w16cid:durableId="1782216524">
    <w:abstractNumId w:val="45"/>
  </w:num>
  <w:num w:numId="9" w16cid:durableId="708998116">
    <w:abstractNumId w:val="42"/>
  </w:num>
  <w:num w:numId="10" w16cid:durableId="922449476">
    <w:abstractNumId w:val="18"/>
  </w:num>
  <w:num w:numId="11" w16cid:durableId="1609238796">
    <w:abstractNumId w:val="46"/>
  </w:num>
  <w:num w:numId="12" w16cid:durableId="1600334445">
    <w:abstractNumId w:val="43"/>
  </w:num>
  <w:num w:numId="13" w16cid:durableId="1056859671">
    <w:abstractNumId w:val="27"/>
  </w:num>
  <w:num w:numId="14" w16cid:durableId="1366754040">
    <w:abstractNumId w:val="9"/>
  </w:num>
  <w:num w:numId="15" w16cid:durableId="2029133999">
    <w:abstractNumId w:val="8"/>
  </w:num>
  <w:num w:numId="16" w16cid:durableId="1190680510">
    <w:abstractNumId w:val="7"/>
  </w:num>
  <w:num w:numId="17" w16cid:durableId="872154831">
    <w:abstractNumId w:val="6"/>
  </w:num>
  <w:num w:numId="18" w16cid:durableId="237138216">
    <w:abstractNumId w:val="5"/>
  </w:num>
  <w:num w:numId="19" w16cid:durableId="279915841">
    <w:abstractNumId w:val="4"/>
  </w:num>
  <w:num w:numId="20" w16cid:durableId="1517966225">
    <w:abstractNumId w:val="3"/>
  </w:num>
  <w:num w:numId="21" w16cid:durableId="1270579061">
    <w:abstractNumId w:val="2"/>
  </w:num>
  <w:num w:numId="22" w16cid:durableId="1933270999">
    <w:abstractNumId w:val="1"/>
  </w:num>
  <w:num w:numId="23" w16cid:durableId="1322661141">
    <w:abstractNumId w:val="0"/>
  </w:num>
  <w:num w:numId="24" w16cid:durableId="277689796">
    <w:abstractNumId w:val="33"/>
  </w:num>
  <w:num w:numId="25" w16cid:durableId="1356731682">
    <w:abstractNumId w:val="17"/>
  </w:num>
  <w:num w:numId="26" w16cid:durableId="1063138848">
    <w:abstractNumId w:val="20"/>
  </w:num>
  <w:num w:numId="27" w16cid:durableId="1468352354">
    <w:abstractNumId w:val="34"/>
  </w:num>
  <w:num w:numId="28" w16cid:durableId="1856993981">
    <w:abstractNumId w:val="32"/>
  </w:num>
  <w:num w:numId="29" w16cid:durableId="1524322091">
    <w:abstractNumId w:val="22"/>
  </w:num>
  <w:num w:numId="30" w16cid:durableId="1265532218">
    <w:abstractNumId w:val="14"/>
  </w:num>
  <w:num w:numId="31" w16cid:durableId="1562595271">
    <w:abstractNumId w:val="15"/>
  </w:num>
  <w:num w:numId="32" w16cid:durableId="1315796913">
    <w:abstractNumId w:val="10"/>
  </w:num>
  <w:num w:numId="33" w16cid:durableId="1951619883">
    <w:abstractNumId w:val="28"/>
  </w:num>
  <w:num w:numId="34" w16cid:durableId="1947997844">
    <w:abstractNumId w:val="26"/>
  </w:num>
  <w:num w:numId="35" w16cid:durableId="637691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9111994">
    <w:abstractNumId w:val="24"/>
  </w:num>
  <w:num w:numId="37" w16cid:durableId="532153889">
    <w:abstractNumId w:val="16"/>
  </w:num>
  <w:num w:numId="38" w16cid:durableId="880357784">
    <w:abstractNumId w:val="39"/>
  </w:num>
  <w:num w:numId="39" w16cid:durableId="168952904">
    <w:abstractNumId w:val="29"/>
  </w:num>
  <w:num w:numId="40" w16cid:durableId="2142385475">
    <w:abstractNumId w:val="44"/>
  </w:num>
  <w:num w:numId="41" w16cid:durableId="1126043518">
    <w:abstractNumId w:val="21"/>
  </w:num>
  <w:num w:numId="42" w16cid:durableId="162476522">
    <w:abstractNumId w:val="41"/>
  </w:num>
  <w:num w:numId="43" w16cid:durableId="1361318596">
    <w:abstractNumId w:val="38"/>
  </w:num>
  <w:num w:numId="44" w16cid:durableId="182478912">
    <w:abstractNumId w:val="31"/>
  </w:num>
  <w:num w:numId="45" w16cid:durableId="1522746734">
    <w:abstractNumId w:val="12"/>
    <w:lvlOverride w:ilvl="0">
      <w:startOverride w:val="1"/>
    </w:lvlOverride>
  </w:num>
  <w:num w:numId="46" w16cid:durableId="403068457">
    <w:abstractNumId w:val="36"/>
  </w:num>
  <w:num w:numId="47" w16cid:durableId="615985325">
    <w:abstractNumId w:val="19"/>
  </w:num>
  <w:num w:numId="48" w16cid:durableId="17415555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0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revisionView w:markup="0"/>
  <w:trackRevisions w:val="false"/>
  <w:defaultTabStop w:val="720"/>
  <w:characterSpacingControl w:val="doNotCompress"/>
  <w:hdrShapeDefaults>
    <o:shapedefaults v:ext="edit" spidmax="2050" style="mso-position-vertical-relative:page;mso-width-percent:400;mso-height-percent:200;mso-width-relative:margin;mso-height-relative:margin" fillcolor="white" stroke="f" o:allowincell="f" o:allowoverlap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D"/>
    <w:rsid w:val="00006567"/>
    <w:rsid w:val="00020838"/>
    <w:rsid w:val="00022C13"/>
    <w:rsid w:val="00035372"/>
    <w:rsid w:val="0004497B"/>
    <w:rsid w:val="000609C1"/>
    <w:rsid w:val="000632A3"/>
    <w:rsid w:val="000675BA"/>
    <w:rsid w:val="00071F19"/>
    <w:rsid w:val="00074BD2"/>
    <w:rsid w:val="000A114A"/>
    <w:rsid w:val="000A18EE"/>
    <w:rsid w:val="000A383D"/>
    <w:rsid w:val="000B072F"/>
    <w:rsid w:val="000B1E34"/>
    <w:rsid w:val="000B7E71"/>
    <w:rsid w:val="000E5CBA"/>
    <w:rsid w:val="000F196F"/>
    <w:rsid w:val="001002E6"/>
    <w:rsid w:val="0010662D"/>
    <w:rsid w:val="00112486"/>
    <w:rsid w:val="00116466"/>
    <w:rsid w:val="00132E6E"/>
    <w:rsid w:val="00147AD1"/>
    <w:rsid w:val="00152A33"/>
    <w:rsid w:val="00154432"/>
    <w:rsid w:val="00156853"/>
    <w:rsid w:val="0016112A"/>
    <w:rsid w:val="001708BA"/>
    <w:rsid w:val="00180E04"/>
    <w:rsid w:val="001928AC"/>
    <w:rsid w:val="001939A9"/>
    <w:rsid w:val="00193F5F"/>
    <w:rsid w:val="001A1E2A"/>
    <w:rsid w:val="001B5B33"/>
    <w:rsid w:val="001B6EC9"/>
    <w:rsid w:val="001C23C7"/>
    <w:rsid w:val="001D6F6B"/>
    <w:rsid w:val="001E5978"/>
    <w:rsid w:val="002015F4"/>
    <w:rsid w:val="00201842"/>
    <w:rsid w:val="00205204"/>
    <w:rsid w:val="00206605"/>
    <w:rsid w:val="00225DAA"/>
    <w:rsid w:val="002360E7"/>
    <w:rsid w:val="00236493"/>
    <w:rsid w:val="00241C5D"/>
    <w:rsid w:val="002426B8"/>
    <w:rsid w:val="00245557"/>
    <w:rsid w:val="00250206"/>
    <w:rsid w:val="00250FFD"/>
    <w:rsid w:val="002610D5"/>
    <w:rsid w:val="00264C1F"/>
    <w:rsid w:val="002729F4"/>
    <w:rsid w:val="00274852"/>
    <w:rsid w:val="00274C89"/>
    <w:rsid w:val="002812AF"/>
    <w:rsid w:val="00283954"/>
    <w:rsid w:val="002B0573"/>
    <w:rsid w:val="002B1125"/>
    <w:rsid w:val="002C16E9"/>
    <w:rsid w:val="002C1DDE"/>
    <w:rsid w:val="002C4F41"/>
    <w:rsid w:val="002E67C9"/>
    <w:rsid w:val="002F00C0"/>
    <w:rsid w:val="002F0CB5"/>
    <w:rsid w:val="002F6959"/>
    <w:rsid w:val="002F6F07"/>
    <w:rsid w:val="00304637"/>
    <w:rsid w:val="00304E7E"/>
    <w:rsid w:val="003062C5"/>
    <w:rsid w:val="00343C26"/>
    <w:rsid w:val="00344497"/>
    <w:rsid w:val="003522B3"/>
    <w:rsid w:val="0035279E"/>
    <w:rsid w:val="003527F4"/>
    <w:rsid w:val="00355354"/>
    <w:rsid w:val="003561AC"/>
    <w:rsid w:val="00381458"/>
    <w:rsid w:val="00382AEC"/>
    <w:rsid w:val="003915D2"/>
    <w:rsid w:val="0039483D"/>
    <w:rsid w:val="003A7127"/>
    <w:rsid w:val="003A734F"/>
    <w:rsid w:val="003B6380"/>
    <w:rsid w:val="003C2ECE"/>
    <w:rsid w:val="003D17FB"/>
    <w:rsid w:val="003D2BE4"/>
    <w:rsid w:val="003F18EE"/>
    <w:rsid w:val="003F5DBE"/>
    <w:rsid w:val="00405316"/>
    <w:rsid w:val="00405357"/>
    <w:rsid w:val="004164AC"/>
    <w:rsid w:val="004166BD"/>
    <w:rsid w:val="00420055"/>
    <w:rsid w:val="00434856"/>
    <w:rsid w:val="00440EE8"/>
    <w:rsid w:val="00440FF7"/>
    <w:rsid w:val="0044242F"/>
    <w:rsid w:val="0044448E"/>
    <w:rsid w:val="00447819"/>
    <w:rsid w:val="00450B5B"/>
    <w:rsid w:val="00471E21"/>
    <w:rsid w:val="00484D55"/>
    <w:rsid w:val="00487457"/>
    <w:rsid w:val="004875CB"/>
    <w:rsid w:val="004918EA"/>
    <w:rsid w:val="004A3BA3"/>
    <w:rsid w:val="004B4D02"/>
    <w:rsid w:val="004B7403"/>
    <w:rsid w:val="004C78C8"/>
    <w:rsid w:val="004E1D97"/>
    <w:rsid w:val="004F5118"/>
    <w:rsid w:val="00515A6B"/>
    <w:rsid w:val="00533E67"/>
    <w:rsid w:val="00557FBA"/>
    <w:rsid w:val="00561026"/>
    <w:rsid w:val="00574686"/>
    <w:rsid w:val="005812C5"/>
    <w:rsid w:val="00583554"/>
    <w:rsid w:val="00584478"/>
    <w:rsid w:val="005971CC"/>
    <w:rsid w:val="005A6F8A"/>
    <w:rsid w:val="005C39EE"/>
    <w:rsid w:val="005C4D71"/>
    <w:rsid w:val="005E06AA"/>
    <w:rsid w:val="005E21B2"/>
    <w:rsid w:val="005F1955"/>
    <w:rsid w:val="005F22E8"/>
    <w:rsid w:val="00603FD1"/>
    <w:rsid w:val="006319EC"/>
    <w:rsid w:val="00632F3B"/>
    <w:rsid w:val="006339D3"/>
    <w:rsid w:val="00644B7A"/>
    <w:rsid w:val="00647C89"/>
    <w:rsid w:val="0066147B"/>
    <w:rsid w:val="006627C5"/>
    <w:rsid w:val="006A7213"/>
    <w:rsid w:val="006B0C20"/>
    <w:rsid w:val="006B2A94"/>
    <w:rsid w:val="006C2AEB"/>
    <w:rsid w:val="006D13DF"/>
    <w:rsid w:val="006D3037"/>
    <w:rsid w:val="006D6D1F"/>
    <w:rsid w:val="006E2545"/>
    <w:rsid w:val="006E28FD"/>
    <w:rsid w:val="006F08CA"/>
    <w:rsid w:val="00711241"/>
    <w:rsid w:val="00713ECB"/>
    <w:rsid w:val="00722C0A"/>
    <w:rsid w:val="00726793"/>
    <w:rsid w:val="0073281C"/>
    <w:rsid w:val="00733844"/>
    <w:rsid w:val="00755D28"/>
    <w:rsid w:val="007619D1"/>
    <w:rsid w:val="00763711"/>
    <w:rsid w:val="0076489C"/>
    <w:rsid w:val="007654A4"/>
    <w:rsid w:val="007667E2"/>
    <w:rsid w:val="00770E7B"/>
    <w:rsid w:val="00774923"/>
    <w:rsid w:val="00791331"/>
    <w:rsid w:val="0079640E"/>
    <w:rsid w:val="007974AD"/>
    <w:rsid w:val="007A09FC"/>
    <w:rsid w:val="007A0C1D"/>
    <w:rsid w:val="007A3496"/>
    <w:rsid w:val="007A507C"/>
    <w:rsid w:val="007A5B7F"/>
    <w:rsid w:val="007B06F5"/>
    <w:rsid w:val="007D466B"/>
    <w:rsid w:val="007E5723"/>
    <w:rsid w:val="007E696B"/>
    <w:rsid w:val="007F0BAC"/>
    <w:rsid w:val="007F2429"/>
    <w:rsid w:val="00807B6A"/>
    <w:rsid w:val="008114CF"/>
    <w:rsid w:val="008119FB"/>
    <w:rsid w:val="00827D18"/>
    <w:rsid w:val="00841EF6"/>
    <w:rsid w:val="008804A3"/>
    <w:rsid w:val="0088182D"/>
    <w:rsid w:val="00882E5C"/>
    <w:rsid w:val="0088465E"/>
    <w:rsid w:val="00891638"/>
    <w:rsid w:val="00892D1A"/>
    <w:rsid w:val="00894FC0"/>
    <w:rsid w:val="00895456"/>
    <w:rsid w:val="008B125B"/>
    <w:rsid w:val="008B1364"/>
    <w:rsid w:val="008B3803"/>
    <w:rsid w:val="008B5738"/>
    <w:rsid w:val="008C6093"/>
    <w:rsid w:val="008C6781"/>
    <w:rsid w:val="008D5360"/>
    <w:rsid w:val="008F4882"/>
    <w:rsid w:val="009024F7"/>
    <w:rsid w:val="0090799D"/>
    <w:rsid w:val="00916C99"/>
    <w:rsid w:val="009208FB"/>
    <w:rsid w:val="009424E6"/>
    <w:rsid w:val="009426DE"/>
    <w:rsid w:val="00942D48"/>
    <w:rsid w:val="009505D3"/>
    <w:rsid w:val="00951503"/>
    <w:rsid w:val="00970344"/>
    <w:rsid w:val="00980A8F"/>
    <w:rsid w:val="0098506E"/>
    <w:rsid w:val="00986680"/>
    <w:rsid w:val="009935FE"/>
    <w:rsid w:val="009958D4"/>
    <w:rsid w:val="009A0C86"/>
    <w:rsid w:val="009A5253"/>
    <w:rsid w:val="009A5DE0"/>
    <w:rsid w:val="009B21D8"/>
    <w:rsid w:val="009C6596"/>
    <w:rsid w:val="009D261C"/>
    <w:rsid w:val="009D505B"/>
    <w:rsid w:val="009E08FE"/>
    <w:rsid w:val="009E53E5"/>
    <w:rsid w:val="009F1A23"/>
    <w:rsid w:val="00A015E2"/>
    <w:rsid w:val="00A0160A"/>
    <w:rsid w:val="00A14123"/>
    <w:rsid w:val="00A14E40"/>
    <w:rsid w:val="00A21556"/>
    <w:rsid w:val="00A22A90"/>
    <w:rsid w:val="00A3299E"/>
    <w:rsid w:val="00A34A04"/>
    <w:rsid w:val="00A3734E"/>
    <w:rsid w:val="00A43F9E"/>
    <w:rsid w:val="00A447BA"/>
    <w:rsid w:val="00A45334"/>
    <w:rsid w:val="00A63AD7"/>
    <w:rsid w:val="00A67A54"/>
    <w:rsid w:val="00A730B6"/>
    <w:rsid w:val="00A80766"/>
    <w:rsid w:val="00A80ADD"/>
    <w:rsid w:val="00A85A80"/>
    <w:rsid w:val="00A94496"/>
    <w:rsid w:val="00AA03AC"/>
    <w:rsid w:val="00AA1449"/>
    <w:rsid w:val="00AA51BA"/>
    <w:rsid w:val="00AC1584"/>
    <w:rsid w:val="00AD0332"/>
    <w:rsid w:val="00AD59ED"/>
    <w:rsid w:val="00AE186F"/>
    <w:rsid w:val="00AF15AC"/>
    <w:rsid w:val="00B139FA"/>
    <w:rsid w:val="00B17821"/>
    <w:rsid w:val="00B20E1E"/>
    <w:rsid w:val="00B336C8"/>
    <w:rsid w:val="00B4029C"/>
    <w:rsid w:val="00B41EA2"/>
    <w:rsid w:val="00B444AE"/>
    <w:rsid w:val="00B608FA"/>
    <w:rsid w:val="00B704C4"/>
    <w:rsid w:val="00B7749D"/>
    <w:rsid w:val="00B85997"/>
    <w:rsid w:val="00B90A4F"/>
    <w:rsid w:val="00B91A92"/>
    <w:rsid w:val="00BA2A23"/>
    <w:rsid w:val="00BD18F6"/>
    <w:rsid w:val="00BD199A"/>
    <w:rsid w:val="00BD3B9F"/>
    <w:rsid w:val="00BE0B2D"/>
    <w:rsid w:val="00BE4077"/>
    <w:rsid w:val="00BF07DC"/>
    <w:rsid w:val="00BF19D8"/>
    <w:rsid w:val="00BF570F"/>
    <w:rsid w:val="00C025D6"/>
    <w:rsid w:val="00C028B0"/>
    <w:rsid w:val="00C052D8"/>
    <w:rsid w:val="00C13A40"/>
    <w:rsid w:val="00C15ED2"/>
    <w:rsid w:val="00C40121"/>
    <w:rsid w:val="00C4716D"/>
    <w:rsid w:val="00C47FFA"/>
    <w:rsid w:val="00C56671"/>
    <w:rsid w:val="00C62423"/>
    <w:rsid w:val="00C631B2"/>
    <w:rsid w:val="00C711D0"/>
    <w:rsid w:val="00C71A54"/>
    <w:rsid w:val="00C73530"/>
    <w:rsid w:val="00C82818"/>
    <w:rsid w:val="00C91288"/>
    <w:rsid w:val="00C91407"/>
    <w:rsid w:val="00C91596"/>
    <w:rsid w:val="00C9300A"/>
    <w:rsid w:val="00C96BB6"/>
    <w:rsid w:val="00CA23B9"/>
    <w:rsid w:val="00CA4106"/>
    <w:rsid w:val="00CA49A5"/>
    <w:rsid w:val="00CB0705"/>
    <w:rsid w:val="00CB4F35"/>
    <w:rsid w:val="00CB6F3D"/>
    <w:rsid w:val="00CD5EFE"/>
    <w:rsid w:val="00CE1DA6"/>
    <w:rsid w:val="00CE25E2"/>
    <w:rsid w:val="00CE2AA1"/>
    <w:rsid w:val="00CE7FCF"/>
    <w:rsid w:val="00CF3205"/>
    <w:rsid w:val="00CF3C1A"/>
    <w:rsid w:val="00D049BB"/>
    <w:rsid w:val="00D1158D"/>
    <w:rsid w:val="00D123BB"/>
    <w:rsid w:val="00D252C4"/>
    <w:rsid w:val="00D31ACF"/>
    <w:rsid w:val="00D41806"/>
    <w:rsid w:val="00D54F1A"/>
    <w:rsid w:val="00D56AB8"/>
    <w:rsid w:val="00D63340"/>
    <w:rsid w:val="00D63D92"/>
    <w:rsid w:val="00D677EE"/>
    <w:rsid w:val="00D73EE6"/>
    <w:rsid w:val="00D73F97"/>
    <w:rsid w:val="00D74213"/>
    <w:rsid w:val="00D74EA9"/>
    <w:rsid w:val="00D85B3D"/>
    <w:rsid w:val="00D96901"/>
    <w:rsid w:val="00DA1E12"/>
    <w:rsid w:val="00DA5C64"/>
    <w:rsid w:val="00DB094B"/>
    <w:rsid w:val="00DB5951"/>
    <w:rsid w:val="00DC5AA7"/>
    <w:rsid w:val="00DD2F58"/>
    <w:rsid w:val="00DD34A1"/>
    <w:rsid w:val="00DD42F9"/>
    <w:rsid w:val="00DF0295"/>
    <w:rsid w:val="00DF5645"/>
    <w:rsid w:val="00DF6DE7"/>
    <w:rsid w:val="00DF75ED"/>
    <w:rsid w:val="00E04C61"/>
    <w:rsid w:val="00E14E3D"/>
    <w:rsid w:val="00E224D4"/>
    <w:rsid w:val="00E2346D"/>
    <w:rsid w:val="00E27778"/>
    <w:rsid w:val="00E30AE2"/>
    <w:rsid w:val="00E31785"/>
    <w:rsid w:val="00E501B0"/>
    <w:rsid w:val="00E60A54"/>
    <w:rsid w:val="00E618F2"/>
    <w:rsid w:val="00E64389"/>
    <w:rsid w:val="00E66AE8"/>
    <w:rsid w:val="00E760F8"/>
    <w:rsid w:val="00E814C9"/>
    <w:rsid w:val="00E82D0B"/>
    <w:rsid w:val="00E865D2"/>
    <w:rsid w:val="00E87E49"/>
    <w:rsid w:val="00E90E63"/>
    <w:rsid w:val="00EA7497"/>
    <w:rsid w:val="00EB0D46"/>
    <w:rsid w:val="00EB4FEE"/>
    <w:rsid w:val="00EB72BF"/>
    <w:rsid w:val="00EC7C27"/>
    <w:rsid w:val="00EE5E0F"/>
    <w:rsid w:val="00EE6FF1"/>
    <w:rsid w:val="00EF367E"/>
    <w:rsid w:val="00EF51E9"/>
    <w:rsid w:val="00EF66E3"/>
    <w:rsid w:val="00EF7517"/>
    <w:rsid w:val="00F03580"/>
    <w:rsid w:val="00F10693"/>
    <w:rsid w:val="00F10B41"/>
    <w:rsid w:val="00F137E0"/>
    <w:rsid w:val="00F4099C"/>
    <w:rsid w:val="00F41363"/>
    <w:rsid w:val="00F4263E"/>
    <w:rsid w:val="00F4430F"/>
    <w:rsid w:val="00F46CBC"/>
    <w:rsid w:val="00F50996"/>
    <w:rsid w:val="00F56AA8"/>
    <w:rsid w:val="00F735CF"/>
    <w:rsid w:val="00F9067B"/>
    <w:rsid w:val="00F933BF"/>
    <w:rsid w:val="00FB2DB8"/>
    <w:rsid w:val="00FB5369"/>
    <w:rsid w:val="00FD424D"/>
    <w:rsid w:val="00FD5486"/>
    <w:rsid w:val="05C50BA0"/>
    <w:rsid w:val="0FFD7C51"/>
    <w:rsid w:val="105E6635"/>
    <w:rsid w:val="10C642E4"/>
    <w:rsid w:val="127D080F"/>
    <w:rsid w:val="16CCAFCF"/>
    <w:rsid w:val="1706584F"/>
    <w:rsid w:val="189B28BA"/>
    <w:rsid w:val="189B28BA"/>
    <w:rsid w:val="190ECC96"/>
    <w:rsid w:val="1E5A745B"/>
    <w:rsid w:val="20585CB0"/>
    <w:rsid w:val="20B9B27D"/>
    <w:rsid w:val="212B578B"/>
    <w:rsid w:val="28FC6544"/>
    <w:rsid w:val="29EB4688"/>
    <w:rsid w:val="2C76D989"/>
    <w:rsid w:val="2CD4D032"/>
    <w:rsid w:val="2E193740"/>
    <w:rsid w:val="2E6D8F45"/>
    <w:rsid w:val="307D8054"/>
    <w:rsid w:val="38DF2F5F"/>
    <w:rsid w:val="39576AED"/>
    <w:rsid w:val="4172F979"/>
    <w:rsid w:val="41A2C3DD"/>
    <w:rsid w:val="4477F9BB"/>
    <w:rsid w:val="48EA7267"/>
    <w:rsid w:val="49924725"/>
    <w:rsid w:val="4F7F56B0"/>
    <w:rsid w:val="54537672"/>
    <w:rsid w:val="57C7846E"/>
    <w:rsid w:val="57D0BAA7"/>
    <w:rsid w:val="59E6B612"/>
    <w:rsid w:val="5BA4AA53"/>
    <w:rsid w:val="5C090791"/>
    <w:rsid w:val="632F9C6F"/>
    <w:rsid w:val="6707E6F6"/>
    <w:rsid w:val="68C5C7A5"/>
    <w:rsid w:val="6D05E011"/>
    <w:rsid w:val="6F50535E"/>
    <w:rsid w:val="70B12193"/>
    <w:rsid w:val="721D5388"/>
    <w:rsid w:val="72DA3154"/>
    <w:rsid w:val="75AF6E64"/>
    <w:rsid w:val="7727C5BE"/>
    <w:rsid w:val="7C99EB7E"/>
    <w:rsid w:val="7E38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fillcolor="white" stroke="f" o:allowincell="f" o:allowoverlap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7FF81EDB"/>
  <w15:docId w15:val="{44B574AF-EE52-43C9-97D8-E37F692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A1E2A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Kursvs" w:customStyle="1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character" w:styleId="WW8Num1z0" w:customStyle="1">
    <w:name w:val="WW8Num1z0"/>
    <w:locked/>
    <w:rsid w:val="00A34A04"/>
  </w:style>
  <w:style w:type="character" w:styleId="WW8Num1z1" w:customStyle="1">
    <w:name w:val="WW8Num1z1"/>
    <w:locked/>
    <w:rsid w:val="00A34A04"/>
  </w:style>
  <w:style w:type="character" w:styleId="WW8Num1z2" w:customStyle="1">
    <w:name w:val="WW8Num1z2"/>
    <w:locked/>
    <w:rsid w:val="00A34A04"/>
  </w:style>
  <w:style w:type="character" w:styleId="WW8Num1z3" w:customStyle="1">
    <w:name w:val="WW8Num1z3"/>
    <w:locked/>
    <w:rsid w:val="00A34A04"/>
  </w:style>
  <w:style w:type="character" w:styleId="WW8Num1z4" w:customStyle="1">
    <w:name w:val="WW8Num1z4"/>
    <w:locked/>
    <w:rsid w:val="00A34A04"/>
  </w:style>
  <w:style w:type="character" w:styleId="WW8Num1z5" w:customStyle="1">
    <w:name w:val="WW8Num1z5"/>
    <w:locked/>
    <w:rsid w:val="00A34A04"/>
  </w:style>
  <w:style w:type="character" w:styleId="WW8Num1z6" w:customStyle="1">
    <w:name w:val="WW8Num1z6"/>
    <w:locked/>
    <w:rsid w:val="00A34A04"/>
  </w:style>
  <w:style w:type="character" w:styleId="WW8Num1z7" w:customStyle="1">
    <w:name w:val="WW8Num1z7"/>
    <w:locked/>
    <w:rsid w:val="00A34A04"/>
  </w:style>
  <w:style w:type="character" w:styleId="WW8Num1z8" w:customStyle="1">
    <w:name w:val="WW8Num1z8"/>
    <w:locked/>
    <w:rsid w:val="00A34A04"/>
  </w:style>
  <w:style w:type="character" w:styleId="WW8Num2z0" w:customStyle="1">
    <w:name w:val="WW8Num2z0"/>
    <w:locked/>
    <w:rsid w:val="00A34A04"/>
  </w:style>
  <w:style w:type="character" w:styleId="WW8Num2z1" w:customStyle="1">
    <w:name w:val="WW8Num2z1"/>
    <w:locked/>
    <w:rsid w:val="00A34A04"/>
  </w:style>
  <w:style w:type="character" w:styleId="WW8Num2z2" w:customStyle="1">
    <w:name w:val="WW8Num2z2"/>
    <w:locked/>
    <w:rsid w:val="00A34A04"/>
  </w:style>
  <w:style w:type="character" w:styleId="WW8Num2z3" w:customStyle="1">
    <w:name w:val="WW8Num2z3"/>
    <w:locked/>
    <w:rsid w:val="00A34A04"/>
  </w:style>
  <w:style w:type="character" w:styleId="WW8Num2z4" w:customStyle="1">
    <w:name w:val="WW8Num2z4"/>
    <w:locked/>
    <w:rsid w:val="00A34A04"/>
  </w:style>
  <w:style w:type="character" w:styleId="WW8Num2z5" w:customStyle="1">
    <w:name w:val="WW8Num2z5"/>
    <w:locked/>
    <w:rsid w:val="00A34A04"/>
  </w:style>
  <w:style w:type="character" w:styleId="WW8Num2z6" w:customStyle="1">
    <w:name w:val="WW8Num2z6"/>
    <w:locked/>
    <w:rsid w:val="00A34A04"/>
  </w:style>
  <w:style w:type="character" w:styleId="WW8Num2z8" w:customStyle="1">
    <w:name w:val="WW8Num2z8"/>
    <w:locked/>
    <w:rsid w:val="00A34A04"/>
  </w:style>
  <w:style w:type="character" w:styleId="FootnoteTextChar" w:customStyle="1">
    <w:name w:val="Footnote Text Char"/>
    <w:rsid w:val="00A34A04"/>
    <w:rPr>
      <w:rFonts w:ascii="Times New Roman" w:hAnsi="Times New Roman"/>
      <w:sz w:val="20"/>
    </w:rPr>
  </w:style>
  <w:style w:type="character" w:styleId="BalloonTextChar" w:customStyle="1">
    <w:name w:val="Balloon Text Char"/>
    <w:locked/>
    <w:rsid w:val="00A34A04"/>
    <w:rPr>
      <w:rFonts w:ascii="Tahoma" w:hAnsi="Tahoma"/>
      <w:sz w:val="16"/>
    </w:rPr>
  </w:style>
  <w:style w:type="paragraph" w:styleId="Heading" w:customStyle="1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styleId="BodyTextChar" w:customStyle="1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styleId="Index" w:customStyle="1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styleId="StyleCaption16ptNotBoldItalic" w:customStyle="1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styleId="FootnoteTextChar1" w:customStyle="1">
    <w:name w:val="Footnote Text Char1"/>
    <w:link w:val="FootnoteText"/>
    <w:uiPriority w:val="99"/>
    <w:semiHidden/>
    <w:rsid w:val="00A34A04"/>
    <w:rPr>
      <w:rFonts w:ascii="Calibri" w:hAnsi="Calibri" w:eastAsia="Times New Roman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A04"/>
    <w:rPr>
      <w:rFonts w:eastAsia="Times New Roman"/>
    </w:rPr>
  </w:style>
  <w:style w:type="character" w:styleId="CommentTextChar" w:customStyle="1">
    <w:name w:val="Comment Text Char"/>
    <w:link w:val="CommentText"/>
    <w:uiPriority w:val="99"/>
    <w:semiHidden/>
    <w:rsid w:val="00A34A04"/>
    <w:rPr>
      <w:rFonts w:ascii="Calibri" w:hAnsi="Calibri" w:eastAsia="Times New Roman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34A04"/>
    <w:rPr>
      <w:rFonts w:ascii="Calibri" w:hAnsi="Calibri" w:eastAsia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hAnsi="Tahoma" w:eastAsia="Times New Roman" w:cs="Tahoma"/>
      <w:sz w:val="16"/>
      <w:szCs w:val="16"/>
    </w:rPr>
  </w:style>
  <w:style w:type="character" w:styleId="BalloonTextChar1" w:customStyle="1">
    <w:name w:val="Balloon Text Char1"/>
    <w:link w:val="BalloonText"/>
    <w:uiPriority w:val="99"/>
    <w:rsid w:val="00A34A04"/>
    <w:rPr>
      <w:rFonts w:ascii="Tahoma" w:hAnsi="Tahoma" w:eastAsia="Times New Roman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13DF"/>
  </w:style>
  <w:style w:type="paragraph" w:styleId="Default" w:customStyle="1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tils1" w:customStyle="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hAnsi="Times New Roman" w:eastAsia="Calibri"/>
      <w:kern w:val="0"/>
      <w:sz w:val="28"/>
      <w:szCs w:val="28"/>
      <w:shd w:val="clear" w:color="auto" w:fill="FFFFFF"/>
      <w:lang w:val="lv-LV" w:eastAsia="lv-LV"/>
    </w:rPr>
  </w:style>
  <w:style w:type="character" w:styleId="Stils1Rakstz" w:customStyle="1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styleId="Heading1Char" w:customStyle="1">
    <w:name w:val="Heading 1 Char"/>
    <w:link w:val="Heading1"/>
    <w:uiPriority w:val="9"/>
    <w:rsid w:val="00CE7FCF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hAnsi="Calibri" w:eastAsia="MS Mincho" w:cs="Arial"/>
      <w:sz w:val="22"/>
      <w:szCs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3527F4"/>
    <w:rPr>
      <w:rFonts w:ascii="Calibri" w:hAnsi="Calibri" w:eastAsia="MS Mincho" w:cs="Arial"/>
      <w:sz w:val="22"/>
      <w:szCs w:val="22"/>
      <w:lang w:eastAsia="ja-JP"/>
    </w:rPr>
  </w:style>
  <w:style w:type="paragraph" w:styleId="V1num" w:customStyle="1">
    <w:name w:val="V1 num"/>
    <w:basedOn w:val="Stils1"/>
    <w:next w:val="tuksharinda"/>
    <w:link w:val="V1numChar"/>
    <w:qFormat/>
    <w:rsid w:val="00BE4077"/>
    <w:pPr>
      <w:pageBreakBefore/>
      <w:numPr>
        <w:numId w:val="44"/>
      </w:numPr>
      <w:spacing w:before="0" w:after="240" w:line="240" w:lineRule="auto"/>
      <w:ind w:left="641" w:hanging="357"/>
    </w:pPr>
    <w:rPr>
      <w:rFonts w:ascii="Times New Roman Bold" w:hAnsi="Times New Roman Bold"/>
      <w:szCs w:val="26"/>
    </w:rPr>
  </w:style>
  <w:style w:type="paragraph" w:styleId="P1" w:customStyle="1">
    <w:name w:val="P1"/>
    <w:basedOn w:val="Normal"/>
    <w:link w:val="P1Char"/>
    <w:qFormat/>
    <w:rsid w:val="00763711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styleId="V1numChar" w:customStyle="1">
    <w:name w:val="V1 num Char"/>
    <w:link w:val="V1num"/>
    <w:rsid w:val="00BE4077"/>
    <w:rPr>
      <w:rFonts w:ascii="Times New Roman Bold" w:hAnsi="Times New Roman Bold"/>
      <w:b/>
      <w:bCs/>
      <w:sz w:val="28"/>
      <w:szCs w:val="26"/>
    </w:rPr>
  </w:style>
  <w:style w:type="paragraph" w:styleId="P3" w:customStyle="1">
    <w:name w:val="P3"/>
    <w:basedOn w:val="P1"/>
    <w:link w:val="P3Char"/>
    <w:qFormat/>
    <w:rsid w:val="008C6781"/>
    <w:pPr>
      <w:spacing w:after="120" w:line="240" w:lineRule="auto"/>
      <w:ind w:firstLine="0"/>
    </w:pPr>
    <w:rPr>
      <w:rFonts w:eastAsia="Calibri"/>
    </w:rPr>
  </w:style>
  <w:style w:type="character" w:styleId="P1Char" w:customStyle="1">
    <w:name w:val="P1 Char"/>
    <w:link w:val="P1"/>
    <w:rsid w:val="00763711"/>
    <w:rPr>
      <w:rFonts w:eastAsia="Times New Roman"/>
      <w:color w:val="000000"/>
      <w:sz w:val="24"/>
      <w:szCs w:val="22"/>
    </w:rPr>
  </w:style>
  <w:style w:type="paragraph" w:styleId="Stils2" w:customStyle="1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hAnsi="Times New Roman" w:eastAsia="Calibri"/>
      <w:kern w:val="0"/>
      <w:sz w:val="24"/>
      <w:szCs w:val="24"/>
      <w:shd w:val="clear" w:color="auto" w:fill="FFFFFF"/>
      <w:lang w:val="lv-LV" w:eastAsia="lv-LV"/>
    </w:rPr>
  </w:style>
  <w:style w:type="character" w:styleId="P3Char" w:customStyle="1">
    <w:name w:val="P3 Char"/>
    <w:link w:val="P3"/>
    <w:rsid w:val="008C6781"/>
    <w:rPr>
      <w:rFonts w:eastAsia="Times New Roman"/>
      <w:color w:val="000000"/>
      <w:sz w:val="24"/>
      <w:szCs w:val="22"/>
      <w:lang w:val="lv-LV" w:eastAsia="lv-LV"/>
    </w:rPr>
  </w:style>
  <w:style w:type="character" w:styleId="Stils2Rakstz" w:customStyle="1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styleId="V2" w:customStyle="1">
    <w:name w:val="V2"/>
    <w:basedOn w:val="Normal"/>
    <w:next w:val="P1"/>
    <w:link w:val="V2Char"/>
    <w:qFormat/>
    <w:rsid w:val="004E1D97"/>
    <w:pPr>
      <w:spacing w:before="240" w:after="120"/>
      <w:outlineLvl w:val="1"/>
    </w:pPr>
    <w:rPr>
      <w:rFonts w:ascii="Times New Roman Bold" w:hAnsi="Times New Roman Bold"/>
      <w:noProof/>
      <w:sz w:val="24"/>
      <w:lang w:val="en-GB"/>
    </w:rPr>
  </w:style>
  <w:style w:type="paragraph" w:styleId="Stils5" w:customStyle="1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styleId="V2Char" w:customStyle="1">
    <w:name w:val="V2 Char"/>
    <w:link w:val="V2"/>
    <w:rsid w:val="004E1D97"/>
    <w:rPr>
      <w:rFonts w:ascii="Times New Roman Bold" w:hAnsi="Times New Roman Bold"/>
      <w:noProof/>
      <w:sz w:val="24"/>
      <w:lang w:val="en-GB" w:eastAsia="en-US"/>
    </w:rPr>
  </w:style>
  <w:style w:type="paragraph" w:styleId="P2num" w:customStyle="1">
    <w:name w:val="P2 num"/>
    <w:basedOn w:val="P1"/>
    <w:link w:val="P2numChar"/>
    <w:qFormat/>
    <w:rsid w:val="00A0160A"/>
    <w:pPr>
      <w:numPr>
        <w:numId w:val="2"/>
      </w:numPr>
      <w:tabs>
        <w:tab w:val="left" w:pos="992"/>
      </w:tabs>
      <w:ind w:left="993" w:hanging="284"/>
    </w:pPr>
  </w:style>
  <w:style w:type="paragraph" w:styleId="P2bulet" w:customStyle="1">
    <w:name w:val="P2 bulet"/>
    <w:basedOn w:val="P2num"/>
    <w:link w:val="P2buletChar"/>
    <w:qFormat/>
    <w:rsid w:val="00584478"/>
    <w:pPr>
      <w:numPr>
        <w:numId w:val="3"/>
      </w:numPr>
      <w:ind w:left="993" w:hanging="284"/>
    </w:pPr>
  </w:style>
  <w:style w:type="character" w:styleId="P2numChar" w:customStyle="1">
    <w:name w:val="P2 num Char"/>
    <w:link w:val="P2num"/>
    <w:rsid w:val="00A0160A"/>
    <w:rPr>
      <w:rFonts w:eastAsia="Times New Roman"/>
      <w:color w:val="000000"/>
      <w:sz w:val="24"/>
      <w:szCs w:val="22"/>
    </w:rPr>
  </w:style>
  <w:style w:type="paragraph" w:styleId="V2num" w:customStyle="1">
    <w:name w:val="V2 num"/>
    <w:basedOn w:val="V2"/>
    <w:next w:val="P1"/>
    <w:link w:val="V2numChar"/>
    <w:qFormat/>
    <w:rsid w:val="00AA1449"/>
    <w:pPr>
      <w:numPr>
        <w:ilvl w:val="1"/>
        <w:numId w:val="44"/>
      </w:numPr>
      <w:ind w:left="709" w:hanging="709"/>
    </w:pPr>
  </w:style>
  <w:style w:type="character" w:styleId="P2buletChar" w:customStyle="1">
    <w:name w:val="P2 bulet Char"/>
    <w:link w:val="P2bulet"/>
    <w:rsid w:val="00584478"/>
    <w:rPr>
      <w:rFonts w:eastAsia="Times New Roman"/>
      <w:color w:val="000000"/>
      <w:sz w:val="24"/>
      <w:szCs w:val="22"/>
    </w:rPr>
  </w:style>
  <w:style w:type="paragraph" w:styleId="V-A1" w:customStyle="1">
    <w:name w:val="V-A1"/>
    <w:basedOn w:val="Normal"/>
    <w:link w:val="V-A1Char"/>
    <w:qFormat/>
    <w:rsid w:val="00BF19D8"/>
    <w:pPr>
      <w:autoSpaceDE w:val="0"/>
      <w:autoSpaceDN w:val="0"/>
      <w:adjustRightInd w:val="0"/>
      <w:ind w:left="-567" w:right="-964"/>
      <w:jc w:val="center"/>
    </w:pPr>
    <w:rPr>
      <w:color w:val="000000"/>
      <w:sz w:val="22"/>
      <w:lang w:val="lv-LV"/>
    </w:rPr>
  </w:style>
  <w:style w:type="character" w:styleId="V2numChar" w:customStyle="1">
    <w:name w:val="V2 num Char"/>
    <w:link w:val="V2num"/>
    <w:rsid w:val="00AA1449"/>
    <w:rPr>
      <w:rFonts w:ascii="Times New Roman Bold" w:hAnsi="Times New Roman Bold"/>
      <w:noProof/>
      <w:sz w:val="24"/>
      <w:lang w:val="en-GB" w:eastAsia="en-US"/>
    </w:rPr>
  </w:style>
  <w:style w:type="paragraph" w:styleId="F1-a" w:customStyle="1">
    <w:name w:val="F1-a"/>
    <w:basedOn w:val="Normal"/>
    <w:link w:val="F1-aChar"/>
    <w:qFormat/>
    <w:rsid w:val="00BF19D8"/>
    <w:pPr>
      <w:keepLines/>
      <w:autoSpaceDE w:val="0"/>
      <w:autoSpaceDN w:val="0"/>
      <w:adjustRightInd w:val="0"/>
      <w:ind w:left="-567" w:right="-964"/>
      <w:jc w:val="center"/>
    </w:pPr>
    <w:rPr>
      <w:color w:val="000000"/>
      <w:szCs w:val="18"/>
      <w:lang w:val="lv-LV"/>
    </w:rPr>
  </w:style>
  <w:style w:type="character" w:styleId="V-A1Char" w:customStyle="1">
    <w:name w:val="V-A1 Char"/>
    <w:link w:val="V-A1"/>
    <w:rsid w:val="00BF19D8"/>
    <w:rPr>
      <w:color w:val="000000"/>
      <w:sz w:val="22"/>
      <w:lang w:val="lv-LV"/>
    </w:rPr>
  </w:style>
  <w:style w:type="paragraph" w:styleId="V3num" w:customStyle="1">
    <w:name w:val="V3 num"/>
    <w:basedOn w:val="V2num"/>
    <w:next w:val="P1"/>
    <w:link w:val="V3numChar"/>
    <w:qFormat/>
    <w:rsid w:val="00AA1449"/>
    <w:pPr>
      <w:numPr>
        <w:ilvl w:val="2"/>
      </w:numPr>
      <w:tabs>
        <w:tab w:val="left" w:pos="680"/>
      </w:tabs>
      <w:ind w:left="709" w:hanging="709"/>
      <w:outlineLvl w:val="2"/>
    </w:pPr>
    <w:rPr>
      <w:szCs w:val="22"/>
    </w:rPr>
  </w:style>
  <w:style w:type="character" w:styleId="F1-aChar" w:customStyle="1">
    <w:name w:val="F1-a Char"/>
    <w:link w:val="F1-a"/>
    <w:rsid w:val="00BF19D8"/>
    <w:rPr>
      <w:color w:val="000000"/>
      <w:szCs w:val="18"/>
      <w:lang w:val="lv-LV"/>
    </w:rPr>
  </w:style>
  <w:style w:type="paragraph" w:styleId="L1" w:customStyle="1">
    <w:name w:val="L1"/>
    <w:basedOn w:val="P1"/>
    <w:link w:val="L1Char"/>
    <w:qFormat/>
    <w:rsid w:val="00434856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styleId="V3numChar" w:customStyle="1">
    <w:name w:val="V3 num Char"/>
    <w:link w:val="V3num"/>
    <w:rsid w:val="00AA1449"/>
    <w:rPr>
      <w:rFonts w:ascii="Times New Roman Bold" w:hAnsi="Times New Roman Bold"/>
      <w:noProof/>
      <w:sz w:val="24"/>
      <w:szCs w:val="22"/>
      <w:lang w:val="en-GB" w:eastAsia="en-US"/>
    </w:rPr>
  </w:style>
  <w:style w:type="table" w:styleId="5" w:customStyle="1">
    <w:name w:val="Сетка таблицы5"/>
    <w:basedOn w:val="TableNormal"/>
    <w:next w:val="TableGrid"/>
    <w:uiPriority w:val="39"/>
    <w:rsid w:val="0044242F"/>
    <w:rPr>
      <w:rFonts w:ascii="Calibri" w:hAnsi="Calibri"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1Char" w:customStyle="1">
    <w:name w:val="L1 Char"/>
    <w:link w:val="L1"/>
    <w:rsid w:val="00434856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-T1" w:customStyle="1">
    <w:name w:val="N-T1"/>
    <w:basedOn w:val="Normal"/>
    <w:link w:val="N-T1Char"/>
    <w:qFormat/>
    <w:rsid w:val="008804A3"/>
    <w:pPr>
      <w:spacing w:before="240" w:after="120"/>
      <w:jc w:val="right"/>
    </w:pPr>
    <w:rPr>
      <w:rFonts w:eastAsia="Times New Roman"/>
      <w:sz w:val="22"/>
      <w:lang w:val="lv-LV" w:eastAsia="lv-LV"/>
    </w:rPr>
  </w:style>
  <w:style w:type="paragraph" w:styleId="V-T1" w:customStyle="1">
    <w:name w:val="V-T1"/>
    <w:basedOn w:val="Normal"/>
    <w:link w:val="V-T1Char"/>
    <w:qFormat/>
    <w:rsid w:val="008804A3"/>
    <w:pPr>
      <w:autoSpaceDE w:val="0"/>
      <w:autoSpaceDN w:val="0"/>
      <w:adjustRightInd w:val="0"/>
      <w:spacing w:after="120"/>
      <w:jc w:val="center"/>
    </w:pPr>
    <w:rPr>
      <w:rFonts w:eastAsia="Times New Roman"/>
      <w:b/>
      <w:sz w:val="22"/>
      <w:lang w:val="lv-LV" w:eastAsia="lv-LV"/>
    </w:rPr>
  </w:style>
  <w:style w:type="character" w:styleId="N-T1Char" w:customStyle="1">
    <w:name w:val="N-T1 Char"/>
    <w:link w:val="N-T1"/>
    <w:rsid w:val="008804A3"/>
    <w:rPr>
      <w:rFonts w:eastAsia="Times New Roman"/>
      <w:sz w:val="22"/>
    </w:rPr>
  </w:style>
  <w:style w:type="paragraph" w:styleId="F1-b" w:customStyle="1">
    <w:name w:val="F1-b"/>
    <w:basedOn w:val="Normal"/>
    <w:link w:val="F1-bChar"/>
    <w:qFormat/>
    <w:rsid w:val="00BF19D8"/>
    <w:pPr>
      <w:tabs>
        <w:tab w:val="left" w:pos="2356"/>
      </w:tabs>
      <w:contextualSpacing/>
      <w:jc w:val="both"/>
    </w:pPr>
    <w:rPr>
      <w:rFonts w:eastAsia="Times New Roman"/>
      <w:szCs w:val="18"/>
      <w:lang w:val="lv-LV" w:eastAsia="lv-LV"/>
    </w:rPr>
  </w:style>
  <w:style w:type="character" w:styleId="V-T1Char" w:customStyle="1">
    <w:name w:val="V-T1 Char"/>
    <w:link w:val="V-T1"/>
    <w:rsid w:val="008804A3"/>
    <w:rPr>
      <w:rFonts w:eastAsia="Times New Roman"/>
      <w:b/>
      <w:sz w:val="22"/>
    </w:rPr>
  </w:style>
  <w:style w:type="paragraph" w:styleId="V4" w:customStyle="1">
    <w:name w:val="V4"/>
    <w:basedOn w:val="V2"/>
    <w:next w:val="P1"/>
    <w:link w:val="V4Char"/>
    <w:qFormat/>
    <w:rsid w:val="00BD18F6"/>
    <w:pPr>
      <w:outlineLvl w:val="3"/>
    </w:pPr>
  </w:style>
  <w:style w:type="character" w:styleId="F1-bChar" w:customStyle="1">
    <w:name w:val="F1-b Char"/>
    <w:link w:val="F1-b"/>
    <w:rsid w:val="00BF19D8"/>
    <w:rPr>
      <w:rFonts w:eastAsia="Times New Roman"/>
      <w:szCs w:val="18"/>
      <w:lang w:val="lv-LV" w:eastAsia="lv-LV"/>
    </w:rPr>
  </w:style>
  <w:style w:type="character" w:styleId="Heading2Char" w:customStyle="1">
    <w:name w:val="Heading 2 Char"/>
    <w:link w:val="Heading2"/>
    <w:uiPriority w:val="9"/>
    <w:semiHidden/>
    <w:rsid w:val="0095150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V4Char" w:customStyle="1">
    <w:name w:val="V4 Char"/>
    <w:link w:val="V4"/>
    <w:rsid w:val="00BD18F6"/>
    <w:rPr>
      <w:rFonts w:ascii="Times New Roman Bold" w:hAnsi="Times New Roman Bold"/>
      <w:noProof/>
      <w:sz w:val="24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styleId="Heading3Char" w:customStyle="1">
    <w:name w:val="Heading 3 Char"/>
    <w:link w:val="Heading3"/>
    <w:uiPriority w:val="9"/>
    <w:semiHidden/>
    <w:rsid w:val="00951503"/>
    <w:rPr>
      <w:rFonts w:ascii="Cambria" w:hAnsi="Cambria" w:eastAsia="Times New Roman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501B0"/>
    <w:pPr>
      <w:tabs>
        <w:tab w:val="left" w:pos="284"/>
        <w:tab w:val="right" w:leader="dot" w:pos="9072"/>
      </w:tabs>
      <w:spacing w:before="120"/>
      <w:ind w:left="284" w:hanging="284"/>
    </w:pPr>
    <w:rPr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31785"/>
    <w:pPr>
      <w:tabs>
        <w:tab w:val="left" w:pos="794"/>
        <w:tab w:val="right" w:leader="dot" w:pos="9072"/>
      </w:tabs>
      <w:ind w:left="794" w:hanging="51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E0B2D"/>
    <w:pPr>
      <w:tabs>
        <w:tab w:val="left" w:pos="1418"/>
        <w:tab w:val="right" w:leader="dot" w:pos="9072"/>
      </w:tabs>
      <w:ind w:left="1474" w:hanging="680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styleId="V1Saturs" w:customStyle="1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styleId="DefaultChar" w:customStyle="1">
    <w:name w:val="Default Char"/>
    <w:link w:val="Default"/>
    <w:rsid w:val="00D123BB"/>
    <w:rPr>
      <w:color w:val="000000"/>
      <w:sz w:val="24"/>
      <w:szCs w:val="24"/>
    </w:rPr>
  </w:style>
  <w:style w:type="character" w:styleId="V1SatursChar" w:customStyle="1">
    <w:name w:val="V1 Saturs Char"/>
    <w:link w:val="V1Saturs"/>
    <w:rsid w:val="009D505B"/>
    <w:rPr>
      <w:b/>
      <w:color w:val="000000"/>
      <w:sz w:val="24"/>
      <w:szCs w:val="28"/>
    </w:rPr>
  </w:style>
  <w:style w:type="paragraph" w:styleId="Saturs1" w:customStyle="1">
    <w:name w:val="Saturs 1"/>
    <w:basedOn w:val="TOC1"/>
    <w:link w:val="Saturs1Char"/>
    <w:qFormat/>
    <w:rsid w:val="000A114A"/>
    <w:pPr>
      <w:tabs>
        <w:tab w:val="clear" w:pos="284"/>
        <w:tab w:val="right" w:pos="397"/>
      </w:tabs>
    </w:pPr>
    <w:rPr>
      <w:szCs w:val="24"/>
    </w:rPr>
  </w:style>
  <w:style w:type="paragraph" w:styleId="Saturs2" w:customStyle="1">
    <w:name w:val="Saturs 2"/>
    <w:basedOn w:val="TOC2"/>
    <w:link w:val="Saturs2Char"/>
    <w:qFormat/>
    <w:rsid w:val="000A114A"/>
    <w:pPr>
      <w:tabs>
        <w:tab w:val="clear" w:pos="794"/>
        <w:tab w:val="left" w:pos="397"/>
        <w:tab w:val="right" w:pos="907"/>
      </w:tabs>
    </w:pPr>
    <w:rPr>
      <w:noProof/>
    </w:rPr>
  </w:style>
  <w:style w:type="character" w:styleId="Saturs1Char" w:customStyle="1">
    <w:name w:val="Saturs 1 Char"/>
    <w:link w:val="Saturs1"/>
    <w:rsid w:val="000A114A"/>
    <w:rPr>
      <w:noProof/>
      <w:sz w:val="24"/>
      <w:szCs w:val="24"/>
      <w:lang w:val="en-US" w:eastAsia="en-US"/>
    </w:rPr>
  </w:style>
  <w:style w:type="paragraph" w:styleId="Saturs3" w:customStyle="1">
    <w:name w:val="Saturs 3"/>
    <w:basedOn w:val="TOC3"/>
    <w:link w:val="Saturs3Char"/>
    <w:qFormat/>
    <w:rsid w:val="000A114A"/>
    <w:pPr>
      <w:tabs>
        <w:tab w:val="clear" w:pos="1418"/>
        <w:tab w:val="left" w:pos="284"/>
        <w:tab w:val="left" w:pos="851"/>
        <w:tab w:val="left" w:pos="1560"/>
      </w:tabs>
      <w:ind w:left="1560" w:hanging="709"/>
    </w:pPr>
    <w:rPr>
      <w:szCs w:val="24"/>
    </w:rPr>
  </w:style>
  <w:style w:type="character" w:styleId="Saturs2Char" w:customStyle="1">
    <w:name w:val="Saturs 2 Char"/>
    <w:link w:val="Saturs2"/>
    <w:rsid w:val="000A114A"/>
    <w:rPr>
      <w:noProof/>
      <w:sz w:val="24"/>
      <w:lang w:val="en-US" w:eastAsia="en-US"/>
    </w:rPr>
  </w:style>
  <w:style w:type="character" w:styleId="Saturs3Char" w:customStyle="1">
    <w:name w:val="Saturs 3 Char"/>
    <w:link w:val="Saturs3"/>
    <w:rsid w:val="000A114A"/>
    <w:rPr>
      <w:noProof/>
      <w:sz w:val="24"/>
      <w:szCs w:val="24"/>
      <w:lang w:val="en-US" w:eastAsia="en-US"/>
    </w:rPr>
  </w:style>
  <w:style w:type="paragraph" w:styleId="V1pielikums" w:customStyle="1">
    <w:name w:val="V1 pielikums"/>
    <w:basedOn w:val="V1"/>
    <w:link w:val="V1pielikumsChar"/>
    <w:qFormat/>
    <w:rsid w:val="00283954"/>
    <w:pPr>
      <w:pageBreakBefore w:val="0"/>
      <w:spacing w:after="120"/>
      <w:outlineLvl w:val="9"/>
    </w:pPr>
    <w:rPr>
      <w:sz w:val="22"/>
      <w:szCs w:val="22"/>
    </w:rPr>
  </w:style>
  <w:style w:type="paragraph" w:styleId="P1pielikums" w:customStyle="1">
    <w:name w:val="P1 pielikums"/>
    <w:basedOn w:val="P1"/>
    <w:link w:val="P1pielikumsChar"/>
    <w:qFormat/>
    <w:rsid w:val="002B0573"/>
    <w:rPr>
      <w:sz w:val="22"/>
    </w:rPr>
  </w:style>
  <w:style w:type="character" w:styleId="V1pielikumsChar" w:customStyle="1">
    <w:name w:val="V1 pielikums Char"/>
    <w:basedOn w:val="V1numChar"/>
    <w:link w:val="V1pielikums"/>
    <w:rsid w:val="00283954"/>
    <w:rPr>
      <w:rFonts w:ascii="Times New Roman Bold" w:hAnsi="Times New Roman Bold"/>
      <w:b w:val="0"/>
      <w:bCs w:val="0"/>
      <w:noProof/>
      <w:sz w:val="22"/>
      <w:szCs w:val="22"/>
      <w:lang w:val="en-GB" w:eastAsia="en-US"/>
    </w:rPr>
  </w:style>
  <w:style w:type="character" w:styleId="P1pielikumsChar" w:customStyle="1">
    <w:name w:val="P1 pielikums Char"/>
    <w:basedOn w:val="P1Char"/>
    <w:link w:val="P1pielikums"/>
    <w:rsid w:val="002B0573"/>
    <w:rPr>
      <w:rFonts w:eastAsia="Times New Roman"/>
      <w:color w:val="000000"/>
      <w:sz w:val="22"/>
      <w:szCs w:val="22"/>
    </w:rPr>
  </w:style>
  <w:style w:type="paragraph" w:styleId="autors" w:customStyle="1">
    <w:name w:val="autors"/>
    <w:basedOn w:val="Normal"/>
    <w:link w:val="autorsChar"/>
    <w:qFormat/>
    <w:rsid w:val="00E865D2"/>
    <w:pPr>
      <w:spacing w:line="360" w:lineRule="auto"/>
      <w:jc w:val="center"/>
    </w:pPr>
    <w:rPr>
      <w:rFonts w:eastAsia="Times New Roman"/>
      <w:sz w:val="32"/>
      <w:szCs w:val="32"/>
      <w:lang w:val="lv-LV" w:eastAsia="lv-LV"/>
    </w:rPr>
  </w:style>
  <w:style w:type="paragraph" w:styleId="ORCID" w:customStyle="1">
    <w:name w:val="ORCID"/>
    <w:basedOn w:val="Normal"/>
    <w:link w:val="ORCID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styleId="autorsChar" w:customStyle="1">
    <w:name w:val="autors Char"/>
    <w:basedOn w:val="DefaultParagraphFont"/>
    <w:link w:val="autors"/>
    <w:rsid w:val="00E865D2"/>
    <w:rPr>
      <w:rFonts w:eastAsia="Times New Roman"/>
      <w:sz w:val="32"/>
      <w:szCs w:val="32"/>
    </w:rPr>
  </w:style>
  <w:style w:type="paragraph" w:styleId="Darbanosaukums" w:customStyle="1">
    <w:name w:val="Darba nosaukums"/>
    <w:basedOn w:val="Normal"/>
    <w:link w:val="DarbanosaukumsChar"/>
    <w:qFormat/>
    <w:rsid w:val="00E865D2"/>
    <w:pPr>
      <w:jc w:val="center"/>
    </w:pPr>
    <w:rPr>
      <w:rFonts w:eastAsia="Times New Roman"/>
      <w:sz w:val="38"/>
      <w:szCs w:val="38"/>
      <w:lang w:val="lv-LV" w:eastAsia="lv-LV"/>
    </w:rPr>
  </w:style>
  <w:style w:type="character" w:styleId="ORCIDChar" w:customStyle="1">
    <w:name w:val="ORCID Char"/>
    <w:basedOn w:val="DefaultParagraphFont"/>
    <w:link w:val="ORCID"/>
    <w:rsid w:val="00E865D2"/>
    <w:rPr>
      <w:rFonts w:eastAsia="Times New Roman"/>
      <w:sz w:val="28"/>
      <w:szCs w:val="28"/>
    </w:rPr>
  </w:style>
  <w:style w:type="paragraph" w:styleId="Nozares" w:customStyle="1">
    <w:name w:val="Nozares"/>
    <w:basedOn w:val="Normal"/>
    <w:link w:val="Nozares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styleId="DarbanosaukumsChar" w:customStyle="1">
    <w:name w:val="Darba nosaukums Char"/>
    <w:basedOn w:val="DefaultParagraphFont"/>
    <w:link w:val="Darbanosaukums"/>
    <w:rsid w:val="00E865D2"/>
    <w:rPr>
      <w:rFonts w:eastAsia="Times New Roman"/>
      <w:sz w:val="38"/>
      <w:szCs w:val="38"/>
    </w:rPr>
  </w:style>
  <w:style w:type="paragraph" w:styleId="Vaditajs" w:customStyle="1">
    <w:name w:val="Vaditajs"/>
    <w:basedOn w:val="Normal"/>
    <w:link w:val="VaditajsChar"/>
    <w:qFormat/>
    <w:rsid w:val="00E865D2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styleId="NozaresChar" w:customStyle="1">
    <w:name w:val="Nozares Char"/>
    <w:basedOn w:val="DefaultParagraphFont"/>
    <w:link w:val="Nozares"/>
    <w:rsid w:val="00E865D2"/>
    <w:rPr>
      <w:rFonts w:eastAsia="Times New Roman"/>
      <w:sz w:val="28"/>
      <w:szCs w:val="28"/>
    </w:rPr>
  </w:style>
  <w:style w:type="paragraph" w:styleId="Finansejums" w:customStyle="1">
    <w:name w:val="Finansejums"/>
    <w:basedOn w:val="Normal"/>
    <w:link w:val="FinansejumsChar"/>
    <w:qFormat/>
    <w:rsid w:val="00E865D2"/>
    <w:pPr>
      <w:spacing w:after="120"/>
      <w:jc w:val="center"/>
    </w:pPr>
    <w:rPr>
      <w:rFonts w:eastAsia="Times New Roman"/>
      <w:sz w:val="24"/>
      <w:szCs w:val="24"/>
      <w:lang w:val="lv-LV" w:eastAsia="lv-LV"/>
    </w:rPr>
  </w:style>
  <w:style w:type="character" w:styleId="VaditajsChar" w:customStyle="1">
    <w:name w:val="Vaditajs Char"/>
    <w:basedOn w:val="DefaultParagraphFont"/>
    <w:link w:val="Vaditajs"/>
    <w:rsid w:val="00E865D2"/>
    <w:rPr>
      <w:rFonts w:eastAsia="Times New Roman"/>
      <w:sz w:val="28"/>
      <w:szCs w:val="28"/>
    </w:rPr>
  </w:style>
  <w:style w:type="paragraph" w:styleId="gads" w:customStyle="1">
    <w:name w:val="gads"/>
    <w:basedOn w:val="Normal"/>
    <w:link w:val="gadsChar"/>
    <w:qFormat/>
    <w:rsid w:val="00E865D2"/>
    <w:pPr>
      <w:spacing w:after="120"/>
      <w:jc w:val="center"/>
    </w:pPr>
    <w:rPr>
      <w:rFonts w:eastAsia="Times New Roman"/>
      <w:sz w:val="32"/>
      <w:szCs w:val="32"/>
      <w:lang w:val="lv-LV" w:eastAsia="lv-LV"/>
    </w:rPr>
  </w:style>
  <w:style w:type="character" w:styleId="FinansejumsChar" w:customStyle="1">
    <w:name w:val="Finansejums Char"/>
    <w:basedOn w:val="DefaultParagraphFont"/>
    <w:link w:val="Finansejums"/>
    <w:rsid w:val="00E865D2"/>
    <w:rPr>
      <w:rFonts w:eastAsia="Times New Roman"/>
      <w:sz w:val="24"/>
      <w:szCs w:val="24"/>
    </w:rPr>
  </w:style>
  <w:style w:type="paragraph" w:styleId="tuksharinda" w:customStyle="1">
    <w:name w:val="tuksha rinda"/>
    <w:basedOn w:val="Normal"/>
    <w:next w:val="P1"/>
    <w:link w:val="tuksharindaChar"/>
    <w:qFormat/>
    <w:rsid w:val="005A6F8A"/>
    <w:pPr>
      <w:jc w:val="center"/>
    </w:pPr>
    <w:rPr>
      <w:rFonts w:eastAsia="Times New Roman"/>
      <w:b/>
      <w:sz w:val="24"/>
      <w:szCs w:val="24"/>
      <w:lang w:val="lv-LV" w:eastAsia="lv-LV"/>
    </w:rPr>
  </w:style>
  <w:style w:type="character" w:styleId="gadsChar" w:customStyle="1">
    <w:name w:val="gads Char"/>
    <w:basedOn w:val="DefaultParagraphFont"/>
    <w:link w:val="gads"/>
    <w:rsid w:val="00E865D2"/>
    <w:rPr>
      <w:rFonts w:eastAsia="Times New Roman"/>
      <w:sz w:val="32"/>
      <w:szCs w:val="32"/>
    </w:rPr>
  </w:style>
  <w:style w:type="character" w:styleId="tuksharindaChar" w:customStyle="1">
    <w:name w:val="tuksha rinda Char"/>
    <w:basedOn w:val="DefaultParagraphFont"/>
    <w:link w:val="tuksharinda"/>
    <w:rsid w:val="005A6F8A"/>
    <w:rPr>
      <w:rFonts w:eastAsia="Times New Roman"/>
      <w:b/>
      <w:sz w:val="24"/>
      <w:szCs w:val="24"/>
    </w:rPr>
  </w:style>
  <w:style w:type="paragraph" w:styleId="apaksnosaukums" w:customStyle="1">
    <w:name w:val="apaksnosaukums"/>
    <w:basedOn w:val="Normal"/>
    <w:link w:val="apaksnosaukumsChar"/>
    <w:qFormat/>
    <w:rsid w:val="00E865D2"/>
    <w:pPr>
      <w:jc w:val="center"/>
    </w:pPr>
    <w:rPr>
      <w:sz w:val="30"/>
      <w:szCs w:val="30"/>
    </w:rPr>
  </w:style>
  <w:style w:type="character" w:styleId="apaksnosaukumsChar" w:customStyle="1">
    <w:name w:val="apaksnosaukums Char"/>
    <w:basedOn w:val="DefaultParagraphFont"/>
    <w:link w:val="apaksnosaukums"/>
    <w:rsid w:val="00E865D2"/>
    <w:rPr>
      <w:sz w:val="30"/>
      <w:szCs w:val="30"/>
      <w:lang w:val="en-US" w:eastAsia="en-US"/>
    </w:rPr>
  </w:style>
  <w:style w:type="paragraph" w:styleId="Pieliknum" w:customStyle="1">
    <w:name w:val="Pielik. num."/>
    <w:basedOn w:val="P1"/>
    <w:link w:val="PieliknumChar"/>
    <w:qFormat/>
    <w:rsid w:val="00405316"/>
    <w:pPr>
      <w:keepNext/>
      <w:keepLines/>
      <w:pageBreakBefore/>
      <w:spacing w:after="120" w:line="240" w:lineRule="auto"/>
      <w:ind w:firstLine="0"/>
      <w:jc w:val="right"/>
      <w:outlineLvl w:val="1"/>
    </w:pPr>
    <w:rPr>
      <w:sz w:val="22"/>
    </w:rPr>
  </w:style>
  <w:style w:type="character" w:styleId="PieliknumChar" w:customStyle="1">
    <w:name w:val="Pielik. num. Char"/>
    <w:basedOn w:val="P1Char"/>
    <w:link w:val="Pieliknum"/>
    <w:rsid w:val="00405316"/>
    <w:rPr>
      <w:rFonts w:eastAsia="Times New Roman"/>
      <w:color w:val="000000"/>
      <w:sz w:val="22"/>
      <w:szCs w:val="22"/>
    </w:rPr>
  </w:style>
  <w:style w:type="paragraph" w:styleId="V1saturs0" w:customStyle="1">
    <w:name w:val="V1 saturs"/>
    <w:basedOn w:val="V1num"/>
    <w:link w:val="V1satursChar0"/>
    <w:qFormat/>
    <w:rsid w:val="004E1D97"/>
  </w:style>
  <w:style w:type="character" w:styleId="V1satursChar0" w:customStyle="1">
    <w:name w:val="V1 saturs Char"/>
    <w:basedOn w:val="V1numChar"/>
    <w:link w:val="V1saturs0"/>
    <w:rsid w:val="004E1D97"/>
    <w:rPr>
      <w:rFonts w:ascii="Times New Roman Bold" w:hAnsi="Times New Roman Bold"/>
      <w:b/>
      <w:bCs/>
      <w:sz w:val="28"/>
      <w:szCs w:val="26"/>
    </w:rPr>
  </w:style>
  <w:style w:type="paragraph" w:styleId="Z1" w:customStyle="1">
    <w:name w:val="Z1"/>
    <w:basedOn w:val="F1-a"/>
    <w:link w:val="Z1Char"/>
    <w:qFormat/>
    <w:rsid w:val="007B06F5"/>
    <w:pPr>
      <w:tabs>
        <w:tab w:val="left" w:pos="227"/>
      </w:tabs>
      <w:spacing w:before="120" w:after="360"/>
      <w:ind w:left="227" w:right="0" w:hanging="227"/>
      <w:contextualSpacing/>
      <w:jc w:val="left"/>
    </w:pPr>
    <w:rPr>
      <w:sz w:val="18"/>
    </w:rPr>
  </w:style>
  <w:style w:type="character" w:styleId="Z1Char" w:customStyle="1">
    <w:name w:val="Z1 Char"/>
    <w:basedOn w:val="F1-aChar"/>
    <w:link w:val="Z1"/>
    <w:rsid w:val="007B06F5"/>
    <w:rPr>
      <w:color w:val="000000"/>
      <w:sz w:val="18"/>
      <w:szCs w:val="18"/>
      <w:lang w:val="lv-LV" w:eastAsia="en-US"/>
    </w:rPr>
  </w:style>
  <w:style w:type="paragraph" w:styleId="V1" w:customStyle="1">
    <w:name w:val="V1"/>
    <w:basedOn w:val="Normal"/>
    <w:next w:val="P1"/>
    <w:link w:val="V1Char"/>
    <w:qFormat/>
    <w:rsid w:val="004E1D97"/>
    <w:pPr>
      <w:keepNext/>
      <w:keepLines/>
      <w:pageBreakBefore/>
      <w:spacing w:after="240"/>
      <w:jc w:val="center"/>
      <w:outlineLvl w:val="0"/>
    </w:pPr>
    <w:rPr>
      <w:rFonts w:ascii="Times New Roman Bold" w:hAnsi="Times New Roman Bold"/>
      <w:noProof/>
      <w:sz w:val="28"/>
      <w:lang w:val="en-GB"/>
    </w:rPr>
  </w:style>
  <w:style w:type="paragraph" w:styleId="StyletuksharindaAfter0pt" w:customStyle="1">
    <w:name w:val="Style tuksha rinda + After:  0 pt"/>
    <w:basedOn w:val="tuksharinda"/>
    <w:rsid w:val="00770E7B"/>
    <w:rPr>
      <w:bCs/>
      <w:szCs w:val="20"/>
    </w:rPr>
  </w:style>
  <w:style w:type="character" w:styleId="V1Char" w:customStyle="1">
    <w:name w:val="V1 Char"/>
    <w:basedOn w:val="V1numChar"/>
    <w:link w:val="V1"/>
    <w:rsid w:val="004E1D97"/>
    <w:rPr>
      <w:rFonts w:ascii="Times New Roman Bold" w:hAnsi="Times New Roman Bold"/>
      <w:b w:val="0"/>
      <w:bCs w:val="0"/>
      <w:noProof/>
      <w:sz w:val="28"/>
      <w:szCs w:val="26"/>
      <w:lang w:val="en-GB" w:eastAsia="en-US"/>
    </w:rPr>
  </w:style>
  <w:style w:type="paragraph" w:styleId="StyleV1pielikums12ptLeftAfter6pt" w:customStyle="1">
    <w:name w:val="Style V1 pielikums + 12 pt Left After:  6 pt"/>
    <w:basedOn w:val="V1pielikums"/>
    <w:rsid w:val="00E90E63"/>
    <w:pPr>
      <w:jc w:val="left"/>
    </w:pPr>
    <w:rPr>
      <w:rFonts w:eastAsia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627C5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</w:rPr>
  </w:style>
  <w:style w:type="paragraph" w:styleId="StylePieliknumFirstline0cmLinespacingsingle" w:customStyle="1">
    <w:name w:val="Style Pielik. num. + First line:  0 cm Line spacing:  single"/>
    <w:basedOn w:val="Pieliknum"/>
    <w:rsid w:val="003C2ECE"/>
    <w:rPr>
      <w:szCs w:val="20"/>
    </w:rPr>
  </w:style>
  <w:style w:type="paragraph" w:styleId="StyleF1-a11ptBold" w:customStyle="1">
    <w:name w:val="Style F1-a + 11 pt Bold"/>
    <w:basedOn w:val="F1-a"/>
    <w:rsid w:val="008804A3"/>
    <w:pPr>
      <w:spacing w:before="120" w:after="120"/>
      <w:ind w:left="0" w:right="0"/>
    </w:pPr>
    <w:rPr>
      <w:b/>
      <w:bCs/>
      <w:sz w:val="22"/>
    </w:rPr>
  </w:style>
  <w:style w:type="paragraph" w:styleId="StyleF1-aLeft0cmRight0cmBefore6pt" w:customStyle="1">
    <w:name w:val="Style F1-a + Left:  0 cm Right:  0 cm Before:  6 pt"/>
    <w:basedOn w:val="F1-a"/>
    <w:rsid w:val="008804A3"/>
    <w:pPr>
      <w:spacing w:before="120"/>
      <w:ind w:left="0" w:right="0"/>
    </w:pPr>
    <w:rPr>
      <w:rFonts w:eastAsia="Times New Roman"/>
      <w:szCs w:val="20"/>
    </w:rPr>
  </w:style>
  <w:style w:type="paragraph" w:styleId="StyleP1BoldCenteredFirstline0cmLinespacingsingle" w:customStyle="1">
    <w:name w:val="Style P1 + Bold Centered First line:  0 cm Line spacing:  single"/>
    <w:basedOn w:val="P1"/>
    <w:next w:val="P1"/>
    <w:rsid w:val="002C4F41"/>
    <w:pPr>
      <w:spacing w:after="120" w:line="240" w:lineRule="auto"/>
      <w:ind w:firstLine="0"/>
      <w:jc w:val="center"/>
    </w:pPr>
    <w:rPr>
      <w:b/>
      <w:bCs/>
      <w:szCs w:val="20"/>
    </w:rPr>
  </w:style>
  <w:style w:type="paragraph" w:styleId="Pase-pamats" w:customStyle="1">
    <w:name w:val="Pase-pamats"/>
    <w:basedOn w:val="Normal"/>
    <w:link w:val="Pase-pamatsChar"/>
    <w:rsid w:val="00BD199A"/>
    <w:pPr>
      <w:spacing w:before="120"/>
    </w:pPr>
    <w:rPr>
      <w:rFonts w:eastAsia="Times New Roman"/>
      <w:szCs w:val="18"/>
      <w:lang w:val="en-GB" w:eastAsia="lv-LV"/>
    </w:rPr>
  </w:style>
  <w:style w:type="character" w:styleId="Pase-pamatsChar" w:customStyle="1">
    <w:name w:val="Pase-pamats Char"/>
    <w:link w:val="Pase-pamats"/>
    <w:rsid w:val="00BD199A"/>
    <w:rPr>
      <w:rFonts w:eastAsia="Times New Roman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file:///C:\Users\User\Desktop\Darbam\IPD-7613_Logo-nomainja-veidnees\2026_ar-jauno-logo\Pamatlogo-Uz-Gaisa-ENG_IS.svg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link.springer.com/chapter/10.1007/978-3-031-69793-7_7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.xml" Id="R1f9deea51c6b4194" /><Relationship Type="http://schemas.openxmlformats.org/officeDocument/2006/relationships/header" Target="header2.xml" Id="Reb8678de5dbd484e" /><Relationship Type="http://schemas.openxmlformats.org/officeDocument/2006/relationships/header" Target="header3.xml" Id="R601784420a634b86" /><Relationship Type="http://schemas.openxmlformats.org/officeDocument/2006/relationships/header" Target="header4.xml" Id="R4bf7a4504a754e06" /><Relationship Type="http://schemas.openxmlformats.org/officeDocument/2006/relationships/header" Target="header5.xml" Id="Rd867b758a5f5488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te\Downloads\RSU_Prom-darbs_vai_publ-kopa_20210308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b12d8-b9bc-47f6-a25e-5fd4db05a497">
      <Terms xmlns="http://schemas.microsoft.com/office/infopath/2007/PartnerControls"/>
    </lcf76f155ced4ddcb4097134ff3c332f>
    <TaxCatchAll xmlns="600966d8-713a-4845-9577-1122a274e6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BB0A4A152A8429316EA88EB7983F3" ma:contentTypeVersion="13" ma:contentTypeDescription="Create a new document." ma:contentTypeScope="" ma:versionID="6ebd8f1f6ad89790195f68ed8ba11d1a">
  <xsd:schema xmlns:xsd="http://www.w3.org/2001/XMLSchema" xmlns:xs="http://www.w3.org/2001/XMLSchema" xmlns:p="http://schemas.microsoft.com/office/2006/metadata/properties" xmlns:ns2="a4eb12d8-b9bc-47f6-a25e-5fd4db05a497" xmlns:ns3="600966d8-713a-4845-9577-1122a274e6c1" targetNamespace="http://schemas.microsoft.com/office/2006/metadata/properties" ma:root="true" ma:fieldsID="eefac4c741f1d299d5a102605dd2a418" ns2:_="" ns3:_="">
    <xsd:import namespace="a4eb12d8-b9bc-47f6-a25e-5fd4db05a497"/>
    <xsd:import namespace="600966d8-713a-4845-9577-1122a274e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12d8-b9bc-47f6-a25e-5fd4db05a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66d8-713a-4845-9577-1122a274e6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744d21e-de0c-4583-adc8-7d4f87339110}" ma:internalName="TaxCatchAll" ma:showField="CatchAllData" ma:web="600966d8-713a-4845-9577-1122a274e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D313-D86A-4BEC-91FF-2E203440A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1E1A7-8A89-466C-8E24-88D19B65405C}">
  <ds:schemaRefs>
    <ds:schemaRef ds:uri="http://schemas.microsoft.com/office/2006/metadata/properties"/>
    <ds:schemaRef ds:uri="http://schemas.microsoft.com/office/infopath/2007/PartnerControls"/>
    <ds:schemaRef ds:uri="a4eb12d8-b9bc-47f6-a25e-5fd4db05a497"/>
    <ds:schemaRef ds:uri="600966d8-713a-4845-9577-1122a274e6c1"/>
  </ds:schemaRefs>
</ds:datastoreItem>
</file>

<file path=customXml/itemProps3.xml><?xml version="1.0" encoding="utf-8"?>
<ds:datastoreItem xmlns:ds="http://schemas.openxmlformats.org/officeDocument/2006/customXml" ds:itemID="{894D4D1E-AA96-4A32-A5F5-26C680F08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b12d8-b9bc-47f6-a25e-5fd4db05a497"/>
    <ds:schemaRef ds:uri="600966d8-713a-4845-9577-1122a274e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AA639-0907-4B45-BDE5-7BD2079552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RSU_Prom-darbs_vai_publ-kopa_20210308.dotx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Stepanova</dc:creator>
  <keywords/>
  <lastModifiedBy>Anita Bajāre</lastModifiedBy>
  <revision>25</revision>
  <lastPrinted>2021-02-18T12:12:00.0000000Z</lastPrinted>
  <dcterms:created xsi:type="dcterms:W3CDTF">2026-02-17T12:40:00.0000000Z</dcterms:created>
  <dcterms:modified xsi:type="dcterms:W3CDTF">2026-02-17T13:51:31.8197368Z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0x01010006ABB0A4A152A8429316EA88EB7983F3</vt:lpwstr>
  </property>
  <property fmtid="{D5CDD505-2E9C-101B-9397-08002B2CF9AE}" pid="3" name="MediaServiceImageTags">
    <vt:lpwstr/>
  </property>
</Properties>
</file>