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Pr="007A4B85" w:rsidR="00993F17" w:rsidP="00993F17" w:rsidRDefault="00993F17" w14:paraId="07CBA44B" w14:textId="77777777">
      <w:pPr>
        <w:pStyle w:val="tuksharinda"/>
      </w:pPr>
      <w:r>
        <w:rPr>
          <w:noProof/>
        </w:rPr>
        <w:drawing>
          <wp:inline distT="0" distB="0" distL="0" distR="0" wp14:anchorId="2A6A8C71" wp14:editId="549A918F">
            <wp:extent cx="2504149" cy="504000"/>
            <wp:effectExtent l="0" t="0" r="0" b="0"/>
            <wp:docPr id="149407100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7100" name="Graphic 149407100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36952" t="38704" r="36664" b="51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149" cy="50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7A4B85" w:rsidR="00CE7B1D" w:rsidP="00CE7B1D" w:rsidRDefault="00CE7B1D" w14:paraId="44009A30" w14:textId="77777777">
      <w:pPr>
        <w:pStyle w:val="tuksharinda"/>
      </w:pPr>
    </w:p>
    <w:p w:rsidR="00CE7B1D" w:rsidP="00CE7B1D" w:rsidRDefault="00CE7B1D" w14:paraId="6627FA0D" w14:textId="77777777">
      <w:pPr>
        <w:pStyle w:val="tuksharinda"/>
      </w:pPr>
    </w:p>
    <w:p w:rsidRPr="007A4B85" w:rsidR="00CE7B1D" w:rsidP="00CE7B1D" w:rsidRDefault="00CE7B1D" w14:paraId="26B0C407" w14:textId="77777777">
      <w:pPr>
        <w:pStyle w:val="tuksharinda"/>
      </w:pPr>
    </w:p>
    <w:p w:rsidRPr="007A4B85" w:rsidR="00CE7B1D" w:rsidP="00CE7B1D" w:rsidRDefault="00CE7B1D" w14:paraId="665D0B52" w14:textId="77777777">
      <w:pPr>
        <w:pStyle w:val="tuksharinda"/>
      </w:pPr>
    </w:p>
    <w:p w:rsidRPr="007A4B85" w:rsidR="00CE7B1D" w:rsidP="00CE7B1D" w:rsidRDefault="00CE7B1D" w14:paraId="1A882D45" w14:textId="77777777">
      <w:pPr>
        <w:pStyle w:val="tuksharinda"/>
      </w:pPr>
    </w:p>
    <w:p w:rsidRPr="00035372" w:rsidR="00E865D2" w:rsidP="00E865D2" w:rsidRDefault="00E865D2" w14:paraId="42E0C870" w14:textId="77777777">
      <w:pPr>
        <w:pStyle w:val="autors"/>
      </w:pPr>
      <w:r>
        <w:fldChar w:fldCharType="begin">
          <w:ffData>
            <w:name w:val=""/>
            <w:enabled/>
            <w:calcOnExit w:val="0"/>
            <w:textInput>
              <w:default w:val="[Darba autora Vārds Uzvārd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[Darba autora Vārds Uzvārds]</w:t>
      </w:r>
      <w:r>
        <w:fldChar w:fldCharType="end"/>
      </w:r>
    </w:p>
    <w:p w:rsidRPr="00644B7A" w:rsidR="00E865D2" w:rsidP="00E865D2" w:rsidRDefault="00E865D2" w14:paraId="44764DC0" w14:textId="77777777">
      <w:pPr>
        <w:pStyle w:val="ORCID"/>
      </w:pPr>
      <w:r w:rsidRPr="00644B7A">
        <w:t xml:space="preserve">ORCID </w:t>
      </w:r>
      <w:r w:rsidR="00CA23B9">
        <w:fldChar w:fldCharType="begin">
          <w:ffData>
            <w:name w:val=""/>
            <w:enabled/>
            <w:calcOnExit w:val="0"/>
            <w:textInput>
              <w:default w:val="[Nr.]"/>
            </w:textInput>
          </w:ffData>
        </w:fldChar>
      </w:r>
      <w:r w:rsidR="00CA23B9">
        <w:instrText xml:space="preserve"> FORMTEXT </w:instrText>
      </w:r>
      <w:r w:rsidR="00CA23B9">
        <w:fldChar w:fldCharType="separate"/>
      </w:r>
      <w:r w:rsidR="00CA23B9">
        <w:rPr>
          <w:noProof/>
        </w:rPr>
        <w:t>[Nr.]</w:t>
      </w:r>
      <w:r w:rsidR="00CA23B9">
        <w:fldChar w:fldCharType="end"/>
      </w:r>
    </w:p>
    <w:p w:rsidRPr="002F6F07" w:rsidR="00E865D2" w:rsidP="00E865D2" w:rsidRDefault="00E865D2" w14:paraId="09918928" w14:textId="77777777">
      <w:pPr>
        <w:pStyle w:val="tuksharinda"/>
      </w:pPr>
    </w:p>
    <w:p w:rsidR="00E865D2" w:rsidP="00E865D2" w:rsidRDefault="00E865D2" w14:paraId="2F47852B" w14:textId="77777777">
      <w:pPr>
        <w:pStyle w:val="tuksharinda"/>
      </w:pPr>
    </w:p>
    <w:p w:rsidRPr="002F6F07" w:rsidR="00E865D2" w:rsidP="00E865D2" w:rsidRDefault="00E865D2" w14:paraId="65CCA0F4" w14:textId="77777777">
      <w:pPr>
        <w:pStyle w:val="tuksharinda"/>
      </w:pPr>
    </w:p>
    <w:bookmarkStart w:name="Text1" w:id="0"/>
    <w:p w:rsidRPr="00F137E0" w:rsidR="00E865D2" w:rsidP="00E865D2" w:rsidRDefault="00E865D2" w14:paraId="7647A4C7" w14:textId="77777777">
      <w:pPr>
        <w:pStyle w:val="Darbanosaukums"/>
      </w:pPr>
      <w:r>
        <w:fldChar w:fldCharType="begin">
          <w:ffData>
            <w:name w:val="Text1"/>
            <w:enabled/>
            <w:calcOnExit w:val="0"/>
            <w:textInput>
              <w:default w:val="[Darba nosaukum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[Darba nosaukums]</w:t>
      </w:r>
      <w:r>
        <w:fldChar w:fldCharType="end"/>
      </w:r>
      <w:bookmarkEnd w:id="0"/>
    </w:p>
    <w:p w:rsidR="00E865D2" w:rsidP="00E865D2" w:rsidRDefault="00E865D2" w14:paraId="358954F7" w14:textId="77777777">
      <w:pPr>
        <w:pStyle w:val="tuksharinda"/>
      </w:pPr>
    </w:p>
    <w:p w:rsidRPr="002F6F07" w:rsidR="00E865D2" w:rsidP="00E865D2" w:rsidRDefault="00E865D2" w14:paraId="708D4625" w14:textId="77777777">
      <w:pPr>
        <w:pStyle w:val="tuksharinda"/>
      </w:pPr>
    </w:p>
    <w:p w:rsidR="00E865D2" w:rsidP="00E865D2" w:rsidRDefault="00E865D2" w14:paraId="76C8DF0B" w14:textId="77777777">
      <w:pPr>
        <w:pStyle w:val="tuksharinda"/>
      </w:pPr>
    </w:p>
    <w:p w:rsidRPr="00542D38" w:rsidR="00E865D2" w:rsidP="00E865D2" w:rsidRDefault="00E865D2" w14:paraId="13218E87" w14:textId="77777777">
      <w:pPr>
        <w:pStyle w:val="apaksnosaukums"/>
        <w:rPr>
          <w:rFonts w:eastAsia="Times New Roman"/>
          <w:lang w:val="lv-LV" w:eastAsia="lv-LV"/>
        </w:rPr>
      </w:pPr>
      <w:r w:rsidRPr="00F137E0">
        <w:rPr>
          <w:rFonts w:eastAsia="Times New Roman"/>
          <w:lang w:val="lv-LV" w:eastAsia="lv-LV"/>
        </w:rPr>
        <w:t>Promocijas darbs</w:t>
      </w:r>
      <w:r w:rsidR="002302F0">
        <w:rPr>
          <w:rFonts w:eastAsia="Times New Roman"/>
          <w:lang w:val="lv-LV" w:eastAsia="lv-LV"/>
        </w:rPr>
        <w:t xml:space="preserve"> – publikāciju kopa </w:t>
      </w:r>
      <w:r w:rsidR="00587307">
        <w:rPr>
          <w:rFonts w:eastAsia="Times New Roman"/>
          <w:lang w:val="lv-LV" w:eastAsia="lv-LV"/>
        </w:rPr>
        <w:t>–</w:t>
      </w:r>
      <w:r>
        <w:rPr>
          <w:rFonts w:eastAsia="Times New Roman"/>
          <w:lang w:val="lv-LV" w:eastAsia="lv-LV"/>
        </w:rPr>
        <w:t xml:space="preserve"> </w:t>
      </w:r>
      <w:r w:rsidRPr="00F137E0">
        <w:rPr>
          <w:rFonts w:eastAsia="Times New Roman"/>
          <w:lang w:val="lv-LV" w:eastAsia="lv-LV"/>
        </w:rPr>
        <w:t>zinātn</w:t>
      </w:r>
      <w:r w:rsidR="00521C5E">
        <w:rPr>
          <w:rFonts w:eastAsia="Times New Roman"/>
          <w:lang w:val="lv-LV" w:eastAsia="lv-LV"/>
        </w:rPr>
        <w:t>es</w:t>
      </w:r>
      <w:r w:rsidRPr="00F137E0">
        <w:rPr>
          <w:rFonts w:eastAsia="Times New Roman"/>
          <w:lang w:val="lv-LV" w:eastAsia="lv-LV"/>
        </w:rPr>
        <w:t xml:space="preserve"> doktora grāda </w:t>
      </w:r>
      <w:r>
        <w:rPr>
          <w:rFonts w:eastAsia="Times New Roman"/>
          <w:lang w:val="lv-LV" w:eastAsia="lv-LV"/>
        </w:rPr>
        <w:br/>
      </w:r>
      <w:r w:rsidRPr="009424E6">
        <w:rPr>
          <w:rFonts w:eastAsia="Times New Roman"/>
          <w:lang w:val="lv-LV" w:eastAsia="lv-LV"/>
        </w:rPr>
        <w:t>“zinātnes doktors (</w:t>
      </w:r>
      <w:r w:rsidRPr="00763711">
        <w:rPr>
          <w:rFonts w:eastAsia="Times New Roman"/>
          <w:i/>
          <w:lang w:val="lv-LV" w:eastAsia="lv-LV"/>
        </w:rPr>
        <w:t>Ph.</w:t>
      </w:r>
      <w:r w:rsidR="00624B99">
        <w:rPr>
          <w:rFonts w:eastAsia="Times New Roman"/>
          <w:i/>
          <w:lang w:val="lv-LV" w:eastAsia="lv-LV"/>
        </w:rPr>
        <w:t xml:space="preserve"> </w:t>
      </w:r>
      <w:r w:rsidRPr="00763711">
        <w:rPr>
          <w:rFonts w:eastAsia="Times New Roman"/>
          <w:i/>
          <w:lang w:val="lv-LV" w:eastAsia="lv-LV"/>
        </w:rPr>
        <w:t>D.</w:t>
      </w:r>
      <w:r w:rsidRPr="009424E6">
        <w:rPr>
          <w:rFonts w:eastAsia="Times New Roman"/>
          <w:lang w:val="lv-LV" w:eastAsia="lv-LV"/>
        </w:rPr>
        <w:t>)”</w:t>
      </w:r>
      <w:r>
        <w:rPr>
          <w:rFonts w:eastAsia="Times New Roman"/>
          <w:lang w:val="lv-LV" w:eastAsia="lv-LV"/>
        </w:rPr>
        <w:t xml:space="preserve"> </w:t>
      </w:r>
      <w:r w:rsidRPr="00F137E0">
        <w:rPr>
          <w:rFonts w:eastAsia="Times New Roman"/>
          <w:lang w:val="lv-LV" w:eastAsia="lv-LV"/>
        </w:rPr>
        <w:t>iegūšanai</w:t>
      </w:r>
    </w:p>
    <w:p w:rsidRPr="002F6F07" w:rsidR="00E865D2" w:rsidP="00E865D2" w:rsidRDefault="00E865D2" w14:paraId="09658951" w14:textId="77777777">
      <w:pPr>
        <w:pStyle w:val="tuksharinda"/>
      </w:pPr>
    </w:p>
    <w:p w:rsidR="00E865D2" w:rsidP="00E865D2" w:rsidRDefault="00E865D2" w14:paraId="1751ABB7" w14:textId="77777777">
      <w:pPr>
        <w:pStyle w:val="tuksharinda"/>
      </w:pPr>
    </w:p>
    <w:p w:rsidRPr="002F6F07" w:rsidR="00521C5E" w:rsidP="00521C5E" w:rsidRDefault="00521C5E" w14:paraId="3335434E" w14:textId="77777777">
      <w:pPr>
        <w:pStyle w:val="Nozares"/>
      </w:pPr>
      <w:r>
        <w:t>N</w:t>
      </w:r>
      <w:r w:rsidRPr="00F137E0">
        <w:t>ozar</w:t>
      </w:r>
      <w:r>
        <w:t>u grupa</w:t>
      </w:r>
      <w:r w:rsidRPr="00F137E0">
        <w:t xml:space="preserve"> – 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:rsidRPr="009B441E" w:rsidR="00E865D2" w:rsidP="00E865D2" w:rsidRDefault="00E865D2" w14:paraId="1D63C72D" w14:textId="77777777">
      <w:pPr>
        <w:pStyle w:val="Nozares"/>
      </w:pPr>
      <w:r>
        <w:t>N</w:t>
      </w:r>
      <w:r w:rsidRPr="00F137E0">
        <w:t xml:space="preserve">ozare – 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:rsidRPr="009B441E" w:rsidR="00E865D2" w:rsidP="00E865D2" w:rsidRDefault="00E865D2" w14:paraId="17DCD9E6" w14:textId="77777777">
      <w:pPr>
        <w:pStyle w:val="Nozares"/>
      </w:pPr>
      <w:r>
        <w:t>A</w:t>
      </w:r>
      <w:r w:rsidRPr="00F137E0">
        <w:t>pakšnozare –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:rsidRPr="00F137E0" w:rsidR="00E865D2" w:rsidP="00E865D2" w:rsidRDefault="00E865D2" w14:paraId="0EA00A26" w14:textId="77777777">
      <w:pPr>
        <w:pStyle w:val="tuksharinda"/>
      </w:pPr>
    </w:p>
    <w:p w:rsidRPr="00F137E0" w:rsidR="00E865D2" w:rsidP="00E865D2" w:rsidRDefault="00E865D2" w14:paraId="2CB2131F" w14:textId="77777777">
      <w:pPr>
        <w:pStyle w:val="tuksharinda"/>
      </w:pPr>
    </w:p>
    <w:p w:rsidRPr="00F137E0" w:rsidR="00E865D2" w:rsidP="00E865D2" w:rsidRDefault="00E865D2" w14:paraId="46945265" w14:textId="77777777">
      <w:pPr>
        <w:pStyle w:val="Vaditajs"/>
      </w:pPr>
      <w:r>
        <w:t>Promocijas d</w:t>
      </w:r>
      <w:r w:rsidRPr="00F137E0">
        <w:t>arba vadītājs(-a):</w:t>
      </w:r>
    </w:p>
    <w:p w:rsidRPr="00F137E0" w:rsidR="00E865D2" w:rsidP="00E865D2" w:rsidRDefault="00B32E27" w14:paraId="4329C721" w14:textId="77777777">
      <w:pPr>
        <w:pStyle w:val="Vaditajs"/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[Piešķirtais zin. grāds]</w:t>
      </w:r>
      <w:r>
        <w:rPr>
          <w:i/>
        </w:rPr>
        <w:fldChar w:fldCharType="end"/>
      </w:r>
      <w:r w:rsidRPr="00F137E0" w:rsidR="00E865D2">
        <w:rPr>
          <w:i/>
        </w:rPr>
        <w:t xml:space="preserve"> </w:t>
      </w:r>
      <w:r w:rsidR="000675BA">
        <w:rPr>
          <w:rStyle w:val="VaditajsChar"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0675BA">
        <w:rPr>
          <w:rStyle w:val="VaditajsChar"/>
        </w:rPr>
        <w:instrText xml:space="preserve"> FORMTEXT </w:instrText>
      </w:r>
      <w:r w:rsidR="000675BA">
        <w:rPr>
          <w:rStyle w:val="VaditajsChar"/>
        </w:rPr>
      </w:r>
      <w:r w:rsidR="000675BA">
        <w:rPr>
          <w:rStyle w:val="VaditajsChar"/>
        </w:rPr>
        <w:fldChar w:fldCharType="separate"/>
      </w:r>
      <w:r w:rsidR="000675BA">
        <w:rPr>
          <w:rStyle w:val="VaditajsChar"/>
          <w:noProof/>
        </w:rPr>
        <w:t>[akadēmiskais amats]</w:t>
      </w:r>
      <w:r w:rsidR="000675BA">
        <w:rPr>
          <w:rStyle w:val="VaditajsChar"/>
        </w:rPr>
        <w:fldChar w:fldCharType="end"/>
      </w:r>
      <w:r w:rsidRPr="00F137E0" w:rsidR="00E865D2">
        <w:rPr>
          <w:i/>
        </w:rPr>
        <w:t xml:space="preserve"> </w:t>
      </w:r>
      <w:bookmarkStart w:name="Text6" w:id="1"/>
      <w:r w:rsidR="000675BA">
        <w:rPr>
          <w:b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0675BA">
        <w:rPr>
          <w:b/>
        </w:rPr>
        <w:instrText xml:space="preserve"> FORMTEXT </w:instrText>
      </w:r>
      <w:r w:rsidR="000675BA">
        <w:rPr>
          <w:b/>
        </w:rPr>
      </w:r>
      <w:r w:rsidR="000675BA">
        <w:rPr>
          <w:b/>
        </w:rPr>
        <w:fldChar w:fldCharType="separate"/>
      </w:r>
      <w:r w:rsidR="000675BA">
        <w:rPr>
          <w:b/>
          <w:noProof/>
        </w:rPr>
        <w:t>[Vārds Uzvārds]</w:t>
      </w:r>
      <w:r w:rsidR="000675BA">
        <w:rPr>
          <w:b/>
        </w:rPr>
        <w:fldChar w:fldCharType="end"/>
      </w:r>
      <w:bookmarkEnd w:id="1"/>
      <w:r w:rsidR="00E865D2">
        <w:rPr>
          <w:b/>
        </w:rPr>
        <w:t xml:space="preserve">, </w:t>
      </w:r>
      <w:r w:rsidR="000675BA"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0675BA">
        <w:instrText xml:space="preserve"> FORMTEXT </w:instrText>
      </w:r>
      <w:r w:rsidR="000675BA">
        <w:fldChar w:fldCharType="separate"/>
      </w:r>
      <w:r w:rsidR="000675BA">
        <w:rPr>
          <w:noProof/>
        </w:rPr>
        <w:t>[Institūcija]</w:t>
      </w:r>
      <w:r w:rsidR="000675BA">
        <w:fldChar w:fldCharType="end"/>
      </w:r>
    </w:p>
    <w:p w:rsidRPr="00F137E0" w:rsidR="00E865D2" w:rsidP="00E865D2" w:rsidRDefault="00E865D2" w14:paraId="34C9200B" w14:textId="77777777">
      <w:pPr>
        <w:pStyle w:val="Vaditajs"/>
      </w:pPr>
      <w:r>
        <w:t>Z</w:t>
      </w:r>
      <w:r w:rsidRPr="00F137E0">
        <w:t xml:space="preserve">inātniskais(-ā) </w:t>
      </w:r>
      <w:r>
        <w:t>konsultants</w:t>
      </w:r>
      <w:r w:rsidRPr="00F137E0">
        <w:t>(-</w:t>
      </w:r>
      <w:r>
        <w:t>e</w:t>
      </w:r>
      <w:r w:rsidRPr="00F137E0">
        <w:t>):</w:t>
      </w:r>
    </w:p>
    <w:p w:rsidRPr="00F137E0" w:rsidR="00E865D2" w:rsidP="00E865D2" w:rsidRDefault="00B32E27" w14:paraId="22DF24C8" w14:textId="77777777">
      <w:pPr>
        <w:pStyle w:val="Vaditajs"/>
      </w:pPr>
      <w:r w:rsidRPr="203D99C7">
        <w:rPr>
          <w:i w:val="1"/>
          <w:iCs w:val="1"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 w:rsidRPr="203D99C7">
        <w:rPr>
          <w:i w:val="1"/>
          <w:iCs w:val="1"/>
        </w:rPr>
        <w:instrText xml:space="preserve"> FORMTEXT </w:instrText>
      </w:r>
      <w:r>
        <w:rPr>
          <w:i/>
        </w:rPr>
      </w:r>
      <w:r w:rsidRPr="203D99C7">
        <w:rPr>
          <w:i w:val="1"/>
          <w:iCs w:val="1"/>
        </w:rPr>
        <w:fldChar w:fldCharType="separate"/>
      </w:r>
      <w:r w:rsidRPr="203D99C7" w:rsidR="00B32E27">
        <w:rPr>
          <w:i w:val="1"/>
          <w:iCs w:val="1"/>
          <w:noProof/>
        </w:rPr>
        <w:t>[Piešķirtais zin. grāds]</w:t>
      </w:r>
      <w:r w:rsidRPr="203D99C7">
        <w:rPr>
          <w:i w:val="1"/>
          <w:iCs w:val="1"/>
        </w:rPr>
        <w:fldChar w:fldCharType="end"/>
      </w:r>
      <w:r w:rsidRPr="203D99C7" w:rsidR="00E865D2">
        <w:rPr>
          <w:i w:val="1"/>
          <w:iCs w:val="1"/>
        </w:rPr>
        <w:t xml:space="preserve"> </w:t>
      </w:r>
      <w:r w:rsidR="000675BA">
        <w:rPr>
          <w:rStyle w:val="VaditajsChar"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0675BA">
        <w:rPr>
          <w:rStyle w:val="VaditajsChar"/>
        </w:rPr>
        <w:instrText xml:space="preserve"> FORMTEXT </w:instrText>
      </w:r>
      <w:r w:rsidR="000675BA">
        <w:rPr>
          <w:rStyle w:val="VaditajsChar"/>
        </w:rPr>
      </w:r>
      <w:r w:rsidR="000675BA">
        <w:rPr>
          <w:rStyle w:val="VaditajsChar"/>
        </w:rPr>
        <w:fldChar w:fldCharType="separate"/>
      </w:r>
      <w:r w:rsidR="000675BA">
        <w:rPr>
          <w:rStyle w:val="VaditajsChar"/>
          <w:noProof/>
        </w:rPr>
        <w:t>[akadēmiskais amats]</w:t>
      </w:r>
      <w:r w:rsidR="000675BA">
        <w:rPr>
          <w:rStyle w:val="VaditajsChar"/>
        </w:rPr>
        <w:fldChar w:fldCharType="end"/>
      </w:r>
      <w:r w:rsidRPr="203D99C7" w:rsidR="00E865D2">
        <w:rPr>
          <w:i w:val="1"/>
          <w:iCs w:val="1"/>
        </w:rPr>
        <w:t xml:space="preserve"> </w:t>
      </w:r>
      <w:r w:rsidRPr="203D99C7" w:rsidR="000675BA">
        <w:rPr>
          <w:b w:val="1"/>
          <w:bCs w:val="1"/>
        </w:rPr>
        <w:fldChar w:fldCharType="begin">
          <w:ffData>
            <w:name w:val=""/>
            <w:enabled/>
            <w:calcOnExit w:val="0"/>
            <w:textInput>
              <w:default w:val="[Vārds Uzvārds]"/>
            </w:textInput>
          </w:ffData>
        </w:fldChar>
      </w:r>
      <w:r w:rsidRPr="203D99C7" w:rsidR="000675BA">
        <w:rPr>
          <w:b w:val="1"/>
          <w:bCs w:val="1"/>
        </w:rPr>
        <w:instrText xml:space="preserve"> FORMTEXT </w:instrText>
      </w:r>
      <w:r w:rsidR="000675BA">
        <w:rPr>
          <w:b/>
        </w:rPr>
      </w:r>
      <w:r w:rsidRPr="203D99C7" w:rsidR="000675BA">
        <w:rPr>
          <w:b w:val="1"/>
          <w:bCs w:val="1"/>
        </w:rPr>
        <w:fldChar w:fldCharType="separate"/>
      </w:r>
      <w:r w:rsidRPr="203D99C7" w:rsidR="000675BA">
        <w:rPr>
          <w:b w:val="1"/>
          <w:bCs w:val="1"/>
          <w:noProof/>
        </w:rPr>
        <w:t>[Vārds Uzvārds]</w:t>
      </w:r>
      <w:r w:rsidRPr="203D99C7" w:rsidR="000675BA">
        <w:rPr>
          <w:b w:val="1"/>
          <w:bCs w:val="1"/>
        </w:rPr>
        <w:fldChar w:fldCharType="end"/>
      </w:r>
      <w:r w:rsidRPr="203D99C7" w:rsidR="00E865D2">
        <w:rPr>
          <w:b w:val="1"/>
          <w:bCs w:val="1"/>
        </w:rPr>
        <w:t xml:space="preserve">, </w:t>
      </w:r>
      <w:r w:rsidR="000675BA"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0675BA">
        <w:instrText xml:space="preserve"> FORMTEXT </w:instrText>
      </w:r>
      <w:r w:rsidR="000675BA">
        <w:fldChar w:fldCharType="separate"/>
      </w:r>
      <w:r w:rsidR="000675BA">
        <w:rPr>
          <w:noProof/>
        </w:rPr>
        <w:t>[Institūcija]</w:t>
      </w:r>
      <w:r w:rsidR="000675BA">
        <w:fldChar w:fldCharType="end"/>
      </w:r>
    </w:p>
    <w:p w:rsidR="203D99C7" w:rsidP="203D99C7" w:rsidRDefault="203D99C7" w14:paraId="03731552" w14:textId="2F2DC4EB">
      <w:pPr>
        <w:pStyle w:val="Vaditajs"/>
        <w:rPr>
          <w:noProof/>
        </w:rPr>
      </w:pPr>
    </w:p>
    <w:p w:rsidR="203D99C7" w:rsidP="203D99C7" w:rsidRDefault="203D99C7" w14:paraId="65C46E95" w14:textId="7A99EC83">
      <w:pPr>
        <w:pStyle w:val="Vaditajs"/>
        <w:rPr>
          <w:noProof/>
        </w:rPr>
      </w:pPr>
    </w:p>
    <w:p w:rsidR="00E865D2" w:rsidP="00E865D2" w:rsidRDefault="00E865D2" w14:paraId="7476B829" w14:textId="77777777">
      <w:pPr>
        <w:pStyle w:val="tuksharin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3CEEC94A" wp14:editId="2FACEC5B">
                <wp:simplePos x="0" y="0"/>
                <wp:positionH relativeFrom="column">
                  <wp:posOffset>1951355</wp:posOffset>
                </wp:positionH>
                <wp:positionV relativeFrom="page">
                  <wp:posOffset>9457055</wp:posOffset>
                </wp:positionV>
                <wp:extent cx="1771200" cy="392400"/>
                <wp:effectExtent l="0" t="0" r="635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200" cy="39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37F2" w:rsidR="00E865D2" w:rsidP="00E865D2" w:rsidRDefault="00E865D2" w14:paraId="28951A8F" w14:textId="77777777">
                            <w:pPr>
                              <w:pStyle w:val="gads"/>
                            </w:pPr>
                            <w:r w:rsidRPr="00F137E0">
                              <w:t xml:space="preserve">Rīga, </w:t>
                            </w:r>
                            <w:fldSimple w:instr=" FILLIN  \d [gads]  \* MERGEFORMAT ">
                              <w:r w:rsidR="00802B75">
                                <w:t>[gads]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EEC94A">
                <v:stroke joinstyle="miter"/>
                <v:path gradientshapeok="t" o:connecttype="rect"/>
              </v:shapetype>
              <v:shape id="Text Box 6" style="position:absolute;left:0;text-align:left;margin-left:153.65pt;margin-top:744.65pt;width:139.4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o:allowoverlap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">
                <v:textbox inset="0,0,0,0">
                  <w:txbxContent>
                    <w:p w:rsidRPr="008337F2" w:rsidR="00E865D2" w:rsidP="00E865D2" w:rsidRDefault="00E865D2" w14:paraId="28951A8F" w14:textId="77777777">
                      <w:pPr>
                        <w:pStyle w:val="gads"/>
                      </w:pPr>
                      <w:r w:rsidRPr="00F137E0">
                        <w:t xml:space="preserve">Rīga, </w:t>
                      </w:r>
                      <w:fldSimple w:instr=" FILLIN  \d [gads]  \* MERGEFORMAT ">
                        <w:r w:rsidR="00802B75">
                          <w:t>[gads]</w:t>
                        </w:r>
                      </w:fldSimple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Pr="00F137E0" w:rsidR="00E865D2" w:rsidP="00E865D2" w:rsidRDefault="00E865D2" w14:paraId="0983ECC4" w14:textId="77777777">
      <w:pPr>
        <w:pStyle w:val="tuksharinda"/>
      </w:pPr>
    </w:p>
    <w:p w:rsidR="0004497B" w:rsidP="0088182D" w:rsidRDefault="0004497B" w14:paraId="251ED606" w14:textId="77777777">
      <w:pPr>
        <w:spacing w:after="120"/>
        <w:jc w:val="center"/>
        <w:rPr>
          <w:rFonts w:eastAsia="Times New Roman"/>
          <w:b/>
          <w:sz w:val="22"/>
          <w:szCs w:val="24"/>
          <w:lang w:val="lv-LV" w:eastAsia="lv-LV"/>
        </w:rPr>
        <w:sectPr w:rsidR="0004497B" w:rsidSect="00615780">
          <w:footerReference w:type="default" r:id="rId10"/>
          <w:type w:val="oddPage"/>
          <w:pgSz w:w="11907" w:h="16839" w:orient="portrait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:rsidR="000B6A0C" w:rsidP="000B6A0C" w:rsidRDefault="000B6A0C" w14:paraId="7514FC1A" w14:textId="77777777">
      <w:pPr>
        <w:pStyle w:val="Finansejums"/>
        <w:pageBreakBefore/>
        <w:rPr>
          <w:b/>
        </w:rPr>
      </w:pPr>
      <w:bookmarkStart w:name="_Toc64549152" w:id="2"/>
      <w:bookmarkStart w:name="_Toc515196894" w:id="3"/>
      <w:bookmarkStart w:name="_Toc515197618" w:id="4"/>
      <w:bookmarkStart w:name="_Toc515517308" w:id="5"/>
    </w:p>
    <w:p w:rsidR="000B6A0C" w:rsidP="00383537" w:rsidRDefault="000B6A0C" w14:paraId="5F0F5E9B" w14:textId="77777777">
      <w:pPr>
        <w:pStyle w:val="Finansejums"/>
        <w:rPr>
          <w:b/>
        </w:rPr>
      </w:pPr>
    </w:p>
    <w:p w:rsidR="00383537" w:rsidP="00383537" w:rsidRDefault="00383537" w14:paraId="2F9E5B8C" w14:textId="77777777">
      <w:pPr>
        <w:pStyle w:val="Finansejums"/>
        <w:rPr>
          <w:b/>
        </w:rPr>
      </w:pPr>
    </w:p>
    <w:p w:rsidR="002A594D" w:rsidP="00383537" w:rsidRDefault="002A594D" w14:paraId="4B5EFA54" w14:textId="77777777">
      <w:pPr>
        <w:pStyle w:val="Finansejums"/>
        <w:rPr>
          <w:b/>
        </w:rPr>
      </w:pPr>
    </w:p>
    <w:p w:rsidR="002A594D" w:rsidP="00383537" w:rsidRDefault="002A594D" w14:paraId="506BD812" w14:textId="7D46AFFE">
      <w:pPr>
        <w:pStyle w:val="Finansejums"/>
        <w:rPr>
          <w:b/>
        </w:rPr>
        <w:sectPr w:rsidR="002A594D" w:rsidSect="00383537">
          <w:type w:val="continuous"/>
          <w:pgSz w:w="11907" w:h="16839" w:orient="portrait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:rsidRPr="00CF3C1A" w:rsidR="00980A8F" w:rsidP="004A6B67" w:rsidRDefault="00A80ADD" w14:paraId="2B056E36" w14:textId="3E25FFC9">
      <w:pPr>
        <w:pStyle w:val="V1"/>
        <w:rPr>
          <w:rFonts w:eastAsia="Times New Roman"/>
        </w:rPr>
      </w:pPr>
      <w:bookmarkStart w:name="_Toc206420722" w:id="6"/>
      <w:r w:rsidRPr="004A6B67">
        <w:lastRenderedPageBreak/>
        <w:t>Anotācija</w:t>
      </w:r>
      <w:bookmarkEnd w:id="2"/>
      <w:bookmarkEnd w:id="6"/>
    </w:p>
    <w:p w:rsidR="00980A8F" w:rsidP="00415BB1" w:rsidRDefault="00A80ADD" w14:paraId="65DFE8DE" w14:textId="77777777">
      <w:pPr>
        <w:pStyle w:val="P1"/>
      </w:pPr>
      <w:r>
        <w:t>Pamatteksts</w:t>
      </w:r>
      <w:r w:rsidRPr="00B85997" w:rsidR="00980A8F">
        <w:t>.</w:t>
      </w:r>
    </w:p>
    <w:p w:rsidRPr="005A563E" w:rsidR="004A6B67" w:rsidP="004A6B67" w:rsidRDefault="004A6B67" w14:paraId="4F3173A2" w14:textId="77777777">
      <w:pPr>
        <w:pStyle w:val="P1"/>
        <w:rPr>
          <w:noProof/>
        </w:rPr>
      </w:pPr>
    </w:p>
    <w:p w:rsidRPr="005A563E" w:rsidR="004A6B67" w:rsidP="004A6B67" w:rsidRDefault="004A6B67" w14:paraId="372DEC43" w14:textId="77777777">
      <w:pPr>
        <w:pStyle w:val="P1"/>
        <w:rPr>
          <w:noProof/>
        </w:rPr>
      </w:pPr>
    </w:p>
    <w:p w:rsidRPr="005A563E" w:rsidR="004A6B67" w:rsidP="004A6B67" w:rsidRDefault="004A6B67" w14:paraId="77CD9B15" w14:textId="77777777">
      <w:pPr>
        <w:pStyle w:val="P1"/>
        <w:rPr>
          <w:noProof/>
        </w:rPr>
      </w:pPr>
    </w:p>
    <w:p w:rsidRPr="005A563E" w:rsidR="004A6B67" w:rsidP="004A6B67" w:rsidRDefault="004A6B67" w14:paraId="25C35F2E" w14:textId="77777777">
      <w:pPr>
        <w:pStyle w:val="P1"/>
        <w:rPr>
          <w:noProof/>
        </w:rPr>
      </w:pPr>
    </w:p>
    <w:p w:rsidRPr="005A563E" w:rsidR="004A6B67" w:rsidP="004A6B67" w:rsidRDefault="004A6B67" w14:paraId="53272693" w14:textId="77777777">
      <w:pPr>
        <w:pStyle w:val="P1"/>
        <w:rPr>
          <w:noProof/>
        </w:rPr>
      </w:pPr>
    </w:p>
    <w:p w:rsidRPr="005A563E" w:rsidR="004A6B67" w:rsidP="004A6B67" w:rsidRDefault="004A6B67" w14:paraId="1FFFBE74" w14:textId="77777777">
      <w:pPr>
        <w:pStyle w:val="P1"/>
        <w:rPr>
          <w:noProof/>
        </w:rPr>
      </w:pPr>
    </w:p>
    <w:p w:rsidRPr="005A563E" w:rsidR="004A6B67" w:rsidP="004A6B67" w:rsidRDefault="004A6B67" w14:paraId="313A34F1" w14:textId="77777777">
      <w:pPr>
        <w:pStyle w:val="P1"/>
        <w:rPr>
          <w:noProof/>
        </w:rPr>
      </w:pPr>
    </w:p>
    <w:p w:rsidRPr="005A563E" w:rsidR="004A6B67" w:rsidP="004A6B67" w:rsidRDefault="004A6B67" w14:paraId="210DE25C" w14:textId="77777777">
      <w:pPr>
        <w:pStyle w:val="P1"/>
        <w:rPr>
          <w:noProof/>
        </w:rPr>
      </w:pPr>
    </w:p>
    <w:p w:rsidRPr="005A563E" w:rsidR="004A6B67" w:rsidP="004A6B67" w:rsidRDefault="004A6B67" w14:paraId="2CB1B0F9" w14:textId="77777777">
      <w:pPr>
        <w:pStyle w:val="P1"/>
        <w:rPr>
          <w:noProof/>
        </w:rPr>
      </w:pPr>
    </w:p>
    <w:p w:rsidRPr="005A563E" w:rsidR="004A6B67" w:rsidP="004A6B67" w:rsidRDefault="004A6B67" w14:paraId="37DF1A39" w14:textId="77777777">
      <w:pPr>
        <w:pStyle w:val="P1"/>
        <w:rPr>
          <w:noProof/>
        </w:rPr>
      </w:pPr>
    </w:p>
    <w:p w:rsidRPr="005A563E" w:rsidR="004A6B67" w:rsidP="004A6B67" w:rsidRDefault="004A6B67" w14:paraId="04FDC76A" w14:textId="77777777">
      <w:pPr>
        <w:pStyle w:val="P1"/>
        <w:rPr>
          <w:noProof/>
        </w:rPr>
      </w:pPr>
    </w:p>
    <w:p w:rsidRPr="005A563E" w:rsidR="004A6B67" w:rsidP="004A6B67" w:rsidRDefault="004A6B67" w14:paraId="16D7E4A8" w14:textId="77777777">
      <w:pPr>
        <w:pStyle w:val="P1"/>
        <w:rPr>
          <w:noProof/>
        </w:rPr>
      </w:pPr>
    </w:p>
    <w:p w:rsidRPr="005A563E" w:rsidR="004A6B67" w:rsidP="004A6B67" w:rsidRDefault="004A6B67" w14:paraId="736BCEE1" w14:textId="77777777">
      <w:pPr>
        <w:pStyle w:val="P1"/>
        <w:rPr>
          <w:noProof/>
        </w:rPr>
      </w:pPr>
    </w:p>
    <w:p w:rsidRPr="005A563E" w:rsidR="004A6B67" w:rsidP="004A6B67" w:rsidRDefault="004A6B67" w14:paraId="09EC8361" w14:textId="77777777">
      <w:pPr>
        <w:pStyle w:val="P1"/>
        <w:rPr>
          <w:noProof/>
        </w:rPr>
      </w:pPr>
    </w:p>
    <w:p w:rsidRPr="005A563E" w:rsidR="004A6B67" w:rsidP="004A6B67" w:rsidRDefault="004A6B67" w14:paraId="5178DA9B" w14:textId="77777777">
      <w:pPr>
        <w:pStyle w:val="P1"/>
        <w:rPr>
          <w:noProof/>
        </w:rPr>
      </w:pPr>
    </w:p>
    <w:p w:rsidRPr="005A563E" w:rsidR="004A6B67" w:rsidP="004A6B67" w:rsidRDefault="004A6B67" w14:paraId="24675942" w14:textId="77777777">
      <w:pPr>
        <w:pStyle w:val="P1"/>
        <w:rPr>
          <w:noProof/>
        </w:rPr>
      </w:pPr>
    </w:p>
    <w:p w:rsidRPr="005A563E" w:rsidR="004A6B67" w:rsidP="004A6B67" w:rsidRDefault="004A6B67" w14:paraId="2BD7F080" w14:textId="77777777">
      <w:pPr>
        <w:pStyle w:val="P1"/>
        <w:rPr>
          <w:noProof/>
        </w:rPr>
      </w:pPr>
    </w:p>
    <w:p w:rsidRPr="005A563E" w:rsidR="004A6B67" w:rsidP="004A6B67" w:rsidRDefault="004A6B67" w14:paraId="163228D5" w14:textId="77777777">
      <w:pPr>
        <w:pStyle w:val="P1"/>
        <w:rPr>
          <w:noProof/>
        </w:rPr>
      </w:pPr>
    </w:p>
    <w:p w:rsidRPr="005A563E" w:rsidR="004A6B67" w:rsidP="004A6B67" w:rsidRDefault="004A6B67" w14:paraId="1D552E0D" w14:textId="77777777">
      <w:pPr>
        <w:pStyle w:val="P1"/>
        <w:rPr>
          <w:noProof/>
        </w:rPr>
      </w:pPr>
    </w:p>
    <w:p w:rsidRPr="005A563E" w:rsidR="004A6B67" w:rsidP="004A6B67" w:rsidRDefault="004A6B67" w14:paraId="67D464D0" w14:textId="77777777">
      <w:pPr>
        <w:pStyle w:val="P1"/>
        <w:rPr>
          <w:noProof/>
        </w:rPr>
      </w:pPr>
    </w:p>
    <w:p w:rsidRPr="005A563E" w:rsidR="004A6B67" w:rsidP="004A6B67" w:rsidRDefault="004A6B67" w14:paraId="5A2C7353" w14:textId="77777777">
      <w:pPr>
        <w:pStyle w:val="P1"/>
        <w:rPr>
          <w:noProof/>
        </w:rPr>
      </w:pPr>
    </w:p>
    <w:p w:rsidRPr="005A563E" w:rsidR="004A6B67" w:rsidP="004A6B67" w:rsidRDefault="004A6B67" w14:paraId="76512957" w14:textId="77777777">
      <w:pPr>
        <w:pStyle w:val="P1"/>
        <w:rPr>
          <w:noProof/>
        </w:rPr>
      </w:pPr>
    </w:p>
    <w:p w:rsidRPr="005A563E" w:rsidR="004A6B67" w:rsidP="004A6B67" w:rsidRDefault="004A6B67" w14:paraId="22ABE7EB" w14:textId="77777777">
      <w:pPr>
        <w:pStyle w:val="P1"/>
        <w:rPr>
          <w:noProof/>
        </w:rPr>
      </w:pPr>
    </w:p>
    <w:p w:rsidRPr="005A563E" w:rsidR="004A6B67" w:rsidP="004A6B67" w:rsidRDefault="004A6B67" w14:paraId="37ECD8D8" w14:textId="77777777">
      <w:pPr>
        <w:pStyle w:val="P1"/>
        <w:rPr>
          <w:noProof/>
        </w:rPr>
      </w:pPr>
    </w:p>
    <w:p w:rsidRPr="005A563E" w:rsidR="004A6B67" w:rsidP="004A6B67" w:rsidRDefault="004A6B67" w14:paraId="0BDAB70C" w14:textId="77777777">
      <w:pPr>
        <w:pStyle w:val="P1"/>
        <w:rPr>
          <w:noProof/>
        </w:rPr>
      </w:pPr>
    </w:p>
    <w:p w:rsidRPr="005A563E" w:rsidR="004A6B67" w:rsidP="004A6B67" w:rsidRDefault="004A6B67" w14:paraId="1447B255" w14:textId="77777777">
      <w:pPr>
        <w:pStyle w:val="P1"/>
        <w:rPr>
          <w:noProof/>
        </w:rPr>
      </w:pPr>
    </w:p>
    <w:p w:rsidRPr="005A563E" w:rsidR="004A6B67" w:rsidP="004A6B67" w:rsidRDefault="004A6B67" w14:paraId="1D9134E2" w14:textId="77777777">
      <w:pPr>
        <w:pStyle w:val="P1"/>
        <w:rPr>
          <w:noProof/>
        </w:rPr>
      </w:pPr>
    </w:p>
    <w:p w:rsidRPr="005A563E" w:rsidR="004A6B67" w:rsidP="004A6B67" w:rsidRDefault="004A6B67" w14:paraId="66A678F2" w14:textId="77777777">
      <w:pPr>
        <w:pStyle w:val="P1"/>
        <w:rPr>
          <w:noProof/>
        </w:rPr>
      </w:pPr>
    </w:p>
    <w:p w:rsidRPr="005A563E" w:rsidR="004A6B67" w:rsidP="004A6B67" w:rsidRDefault="004A6B67" w14:paraId="1B7ADA9F" w14:textId="77777777">
      <w:pPr>
        <w:pStyle w:val="P1"/>
        <w:rPr>
          <w:noProof/>
        </w:rPr>
      </w:pPr>
    </w:p>
    <w:p w:rsidRPr="005A563E" w:rsidR="004A6B67" w:rsidP="004A6B67" w:rsidRDefault="004A6B67" w14:paraId="5321BF28" w14:textId="77777777">
      <w:pPr>
        <w:pStyle w:val="P1"/>
        <w:rPr>
          <w:noProof/>
        </w:rPr>
      </w:pPr>
    </w:p>
    <w:p w:rsidRPr="005A563E" w:rsidR="004A6B67" w:rsidP="004A6B67" w:rsidRDefault="004A6B67" w14:paraId="50AF409D" w14:textId="77777777">
      <w:pPr>
        <w:pStyle w:val="P1"/>
        <w:rPr>
          <w:noProof/>
        </w:rPr>
      </w:pPr>
    </w:p>
    <w:p w:rsidRPr="0071148C" w:rsidR="000E325B" w:rsidP="00421E3B" w:rsidRDefault="00B906B8" w14:paraId="612AE260" w14:textId="77777777">
      <w:pPr>
        <w:ind w:firstLine="709"/>
        <w:rPr>
          <w:lang w:val="lv-LV" w:eastAsia="lv-LV"/>
        </w:rPr>
      </w:pPr>
      <w:r w:rsidRPr="005C0449">
        <w:rPr>
          <w:rFonts w:eastAsia="Times New Roman"/>
          <w:b/>
          <w:bCs/>
          <w:color w:val="000000"/>
          <w:sz w:val="24"/>
          <w:szCs w:val="24"/>
          <w:lang w:val="lv-LV"/>
        </w:rPr>
        <w:t>Atslēgvārdi</w:t>
      </w:r>
      <w:r w:rsidR="0071148C">
        <w:rPr>
          <w:rFonts w:eastAsia="Times New Roman"/>
          <w:b/>
          <w:bCs/>
          <w:color w:val="000000"/>
          <w:sz w:val="24"/>
          <w:szCs w:val="24"/>
          <w:lang w:val="lv-LV"/>
        </w:rPr>
        <w:t>:</w:t>
      </w:r>
      <w:r>
        <w:rPr>
          <w:rFonts w:eastAsia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71148C">
        <w:rPr>
          <w:rFonts w:eastAsia="Times New Roman"/>
          <w:bCs/>
          <w:color w:val="000000"/>
          <w:sz w:val="24"/>
          <w:szCs w:val="24"/>
          <w:lang w:val="lv-LV"/>
        </w:rPr>
        <w:t>tai skaitā, kas norāda uz starpdisciplinaritāti, ja ir</w:t>
      </w:r>
      <w:r w:rsidR="0071148C">
        <w:rPr>
          <w:rFonts w:eastAsia="Times New Roman"/>
          <w:bCs/>
          <w:color w:val="000000"/>
          <w:sz w:val="24"/>
          <w:szCs w:val="24"/>
          <w:lang w:val="lv-LV"/>
        </w:rPr>
        <w:t>.</w:t>
      </w:r>
    </w:p>
    <w:p w:rsidRPr="00CF3C1A" w:rsidR="00F735CF" w:rsidP="004A6B67" w:rsidRDefault="006A7213" w14:paraId="453B543E" w14:textId="77777777">
      <w:pPr>
        <w:pStyle w:val="V1"/>
        <w:rPr>
          <w:rFonts w:eastAsia="Times New Roman"/>
        </w:rPr>
      </w:pPr>
      <w:bookmarkStart w:name="_Toc64549153" w:id="7"/>
      <w:bookmarkStart w:name="_Toc206420723" w:id="8"/>
      <w:r w:rsidRPr="004A6B67">
        <w:lastRenderedPageBreak/>
        <w:t>Abstract</w:t>
      </w:r>
      <w:bookmarkEnd w:id="7"/>
      <w:bookmarkEnd w:id="8"/>
    </w:p>
    <w:p w:rsidRPr="00421E3B" w:rsidR="00B906B8" w:rsidP="00EF6A58" w:rsidRDefault="00B906B8" w14:paraId="0EE6172B" w14:textId="77777777">
      <w:pPr>
        <w:pStyle w:val="P1"/>
        <w:spacing w:after="240" w:line="240" w:lineRule="auto"/>
        <w:ind w:firstLine="0"/>
        <w:jc w:val="center"/>
        <w:rPr>
          <w:b/>
        </w:rPr>
      </w:pPr>
      <w:r w:rsidRPr="00421E3B">
        <w:rPr>
          <w:b/>
        </w:rPr>
        <w:t>Promocijas darba nosaukums angļu valodā</w:t>
      </w:r>
    </w:p>
    <w:p w:rsidR="00A80ADD" w:rsidP="004A6B67" w:rsidRDefault="00B906B8" w14:paraId="2C138E7C" w14:textId="77777777">
      <w:pPr>
        <w:pStyle w:val="P1"/>
      </w:pPr>
      <w:r>
        <w:t>Body text</w:t>
      </w:r>
      <w:r w:rsidRPr="00B85997">
        <w:t>.</w:t>
      </w:r>
    </w:p>
    <w:p w:rsidR="000E325B" w:rsidP="004A6B67" w:rsidRDefault="000E325B" w14:paraId="054DF7ED" w14:textId="77777777">
      <w:pPr>
        <w:pStyle w:val="P1"/>
      </w:pPr>
    </w:p>
    <w:p w:rsidR="00B906B8" w:rsidP="004A6B67" w:rsidRDefault="00B906B8" w14:paraId="1B2D0083" w14:textId="77777777">
      <w:pPr>
        <w:pStyle w:val="P1"/>
      </w:pPr>
    </w:p>
    <w:p w:rsidRPr="00B906B8" w:rsidR="00B906B8" w:rsidP="004A6B67" w:rsidRDefault="00B906B8" w14:paraId="28796B05" w14:textId="77777777">
      <w:pPr>
        <w:pStyle w:val="P1"/>
      </w:pPr>
    </w:p>
    <w:p w:rsidRPr="00B906B8" w:rsidR="00B906B8" w:rsidP="004A6B67" w:rsidRDefault="00B906B8" w14:paraId="550B78F4" w14:textId="77777777">
      <w:pPr>
        <w:pStyle w:val="P1"/>
      </w:pPr>
    </w:p>
    <w:p w:rsidRPr="00B906B8" w:rsidR="00B906B8" w:rsidP="004A6B67" w:rsidRDefault="00B906B8" w14:paraId="342C1630" w14:textId="77777777">
      <w:pPr>
        <w:pStyle w:val="P1"/>
      </w:pPr>
    </w:p>
    <w:p w:rsidRPr="00B906B8" w:rsidR="00B906B8" w:rsidP="004A6B67" w:rsidRDefault="00B906B8" w14:paraId="73B4E929" w14:textId="77777777">
      <w:pPr>
        <w:pStyle w:val="P1"/>
      </w:pPr>
    </w:p>
    <w:p w:rsidRPr="00B906B8" w:rsidR="00B906B8" w:rsidP="004A6B67" w:rsidRDefault="00B906B8" w14:paraId="7E61C620" w14:textId="77777777">
      <w:pPr>
        <w:pStyle w:val="P1"/>
      </w:pPr>
    </w:p>
    <w:p w:rsidRPr="00B906B8" w:rsidR="00B906B8" w:rsidP="004A6B67" w:rsidRDefault="00B906B8" w14:paraId="07FAA800" w14:textId="77777777">
      <w:pPr>
        <w:pStyle w:val="P1"/>
      </w:pPr>
    </w:p>
    <w:p w:rsidRPr="00B906B8" w:rsidR="00B906B8" w:rsidP="004A6B67" w:rsidRDefault="00B906B8" w14:paraId="360BAA8B" w14:textId="77777777">
      <w:pPr>
        <w:pStyle w:val="P1"/>
      </w:pPr>
    </w:p>
    <w:p w:rsidRPr="00B906B8" w:rsidR="00B906B8" w:rsidP="004A6B67" w:rsidRDefault="00B906B8" w14:paraId="789A6637" w14:textId="77777777">
      <w:pPr>
        <w:pStyle w:val="P1"/>
      </w:pPr>
    </w:p>
    <w:p w:rsidRPr="00B906B8" w:rsidR="00B906B8" w:rsidP="004A6B67" w:rsidRDefault="00B906B8" w14:paraId="5650565F" w14:textId="77777777">
      <w:pPr>
        <w:pStyle w:val="P1"/>
      </w:pPr>
    </w:p>
    <w:p w:rsidRPr="00B906B8" w:rsidR="00B906B8" w:rsidP="004A6B67" w:rsidRDefault="00B906B8" w14:paraId="630E673B" w14:textId="77777777">
      <w:pPr>
        <w:pStyle w:val="P1"/>
      </w:pPr>
    </w:p>
    <w:p w:rsidRPr="00B906B8" w:rsidR="00B906B8" w:rsidP="004A6B67" w:rsidRDefault="00B906B8" w14:paraId="3A9B31C7" w14:textId="77777777">
      <w:pPr>
        <w:pStyle w:val="P1"/>
      </w:pPr>
    </w:p>
    <w:p w:rsidRPr="00B906B8" w:rsidR="00B906B8" w:rsidP="004A6B67" w:rsidRDefault="00B906B8" w14:paraId="6ED175FC" w14:textId="77777777">
      <w:pPr>
        <w:pStyle w:val="P1"/>
      </w:pPr>
    </w:p>
    <w:p w:rsidRPr="00B906B8" w:rsidR="00B906B8" w:rsidP="004A6B67" w:rsidRDefault="00B906B8" w14:paraId="74A82474" w14:textId="77777777">
      <w:pPr>
        <w:pStyle w:val="P1"/>
      </w:pPr>
    </w:p>
    <w:p w:rsidRPr="00B906B8" w:rsidR="00B906B8" w:rsidP="004A6B67" w:rsidRDefault="00B906B8" w14:paraId="718B6329" w14:textId="77777777">
      <w:pPr>
        <w:pStyle w:val="P1"/>
      </w:pPr>
    </w:p>
    <w:p w:rsidRPr="00B906B8" w:rsidR="00B906B8" w:rsidP="004A6B67" w:rsidRDefault="00B906B8" w14:paraId="0B6800D4" w14:textId="77777777">
      <w:pPr>
        <w:pStyle w:val="P1"/>
      </w:pPr>
    </w:p>
    <w:p w:rsidRPr="00B906B8" w:rsidR="00B906B8" w:rsidP="004A6B67" w:rsidRDefault="00B906B8" w14:paraId="2FF46BE8" w14:textId="77777777">
      <w:pPr>
        <w:pStyle w:val="P1"/>
      </w:pPr>
    </w:p>
    <w:p w:rsidRPr="00B906B8" w:rsidR="00B906B8" w:rsidP="004A6B67" w:rsidRDefault="00B906B8" w14:paraId="51B3CA54" w14:textId="77777777">
      <w:pPr>
        <w:pStyle w:val="P1"/>
      </w:pPr>
    </w:p>
    <w:p w:rsidRPr="00B906B8" w:rsidR="00B906B8" w:rsidP="004A6B67" w:rsidRDefault="00B906B8" w14:paraId="7965E77B" w14:textId="77777777">
      <w:pPr>
        <w:pStyle w:val="P1"/>
      </w:pPr>
    </w:p>
    <w:p w:rsidRPr="00B906B8" w:rsidR="00B906B8" w:rsidP="004A6B67" w:rsidRDefault="00B906B8" w14:paraId="556E5A42" w14:textId="77777777">
      <w:pPr>
        <w:pStyle w:val="P1"/>
      </w:pPr>
    </w:p>
    <w:p w:rsidRPr="00B906B8" w:rsidR="00B906B8" w:rsidP="004A6B67" w:rsidRDefault="00B906B8" w14:paraId="05898A7E" w14:textId="77777777">
      <w:pPr>
        <w:pStyle w:val="P1"/>
      </w:pPr>
    </w:p>
    <w:p w:rsidRPr="00B906B8" w:rsidR="00B906B8" w:rsidP="004A6B67" w:rsidRDefault="00B906B8" w14:paraId="0892C890" w14:textId="77777777">
      <w:pPr>
        <w:pStyle w:val="P1"/>
      </w:pPr>
    </w:p>
    <w:p w:rsidR="00B906B8" w:rsidP="004A6B67" w:rsidRDefault="00B906B8" w14:paraId="0224E60D" w14:textId="77777777">
      <w:pPr>
        <w:pStyle w:val="P1"/>
      </w:pPr>
    </w:p>
    <w:p w:rsidRPr="00B906B8" w:rsidR="004A6B67" w:rsidP="004A6B67" w:rsidRDefault="004A6B67" w14:paraId="6695BB9F" w14:textId="77777777">
      <w:pPr>
        <w:pStyle w:val="P1"/>
      </w:pPr>
    </w:p>
    <w:p w:rsidRPr="00B906B8" w:rsidR="00B906B8" w:rsidP="004A6B67" w:rsidRDefault="00B906B8" w14:paraId="5C9A3ADE" w14:textId="77777777">
      <w:pPr>
        <w:pStyle w:val="P1"/>
      </w:pPr>
    </w:p>
    <w:p w:rsidRPr="00B906B8" w:rsidR="00B906B8" w:rsidP="004A6B67" w:rsidRDefault="00B906B8" w14:paraId="23D12EB2" w14:textId="77777777">
      <w:pPr>
        <w:pStyle w:val="P1"/>
      </w:pPr>
    </w:p>
    <w:p w:rsidRPr="00B906B8" w:rsidR="00B906B8" w:rsidP="004A6B67" w:rsidRDefault="00B906B8" w14:paraId="2AF91731" w14:textId="77777777">
      <w:pPr>
        <w:pStyle w:val="P1"/>
      </w:pPr>
    </w:p>
    <w:p w:rsidRPr="00B906B8" w:rsidR="00B906B8" w:rsidP="004A6B67" w:rsidRDefault="00B906B8" w14:paraId="30FB72F1" w14:textId="77777777">
      <w:pPr>
        <w:pStyle w:val="P1"/>
      </w:pPr>
    </w:p>
    <w:p w:rsidR="00B906B8" w:rsidP="004A6B67" w:rsidRDefault="00B906B8" w14:paraId="39754D9C" w14:textId="77777777">
      <w:pPr>
        <w:pStyle w:val="P1"/>
      </w:pPr>
    </w:p>
    <w:p w:rsidRPr="00B906B8" w:rsidR="00B906B8" w:rsidP="004A6B67" w:rsidRDefault="00B906B8" w14:paraId="642F2D24" w14:textId="77777777">
      <w:pPr>
        <w:pStyle w:val="P1"/>
        <w:rPr>
          <w:b/>
        </w:rPr>
      </w:pPr>
      <w:r w:rsidRPr="00B906B8">
        <w:rPr>
          <w:b/>
        </w:rPr>
        <w:t>Keywords: …</w:t>
      </w:r>
    </w:p>
    <w:p w:rsidRPr="00D123BB" w:rsidR="00CE7FCF" w:rsidP="00987461" w:rsidRDefault="00711241" w14:paraId="00E3A542" w14:textId="77777777">
      <w:pPr>
        <w:pStyle w:val="V1saturs0"/>
      </w:pPr>
      <w:bookmarkStart w:name="_Toc43989869" w:id="9"/>
      <w:bookmarkStart w:name="_Toc64549154" w:id="10"/>
      <w:bookmarkStart w:name="_Toc144288356" w:id="11"/>
      <w:bookmarkStart w:name="_Toc146186011" w:id="12"/>
      <w:bookmarkStart w:name="_Toc146544902" w:id="13"/>
      <w:bookmarkStart w:name="_Toc153531675" w:id="14"/>
      <w:bookmarkStart w:name="_Toc194581256" w:id="15"/>
      <w:bookmarkStart w:name="_Hlk206416161" w:id="16"/>
      <w:bookmarkStart w:name="_Hlk206420923" w:id="17"/>
      <w:r w:rsidRPr="00980A8F">
        <w:lastRenderedPageBreak/>
        <w:t>Satur</w:t>
      </w:r>
      <w:bookmarkEnd w:id="3"/>
      <w:bookmarkEnd w:id="4"/>
      <w:bookmarkEnd w:id="5"/>
      <w:bookmarkEnd w:id="9"/>
      <w:bookmarkEnd w:id="10"/>
      <w:bookmarkEnd w:id="11"/>
      <w:r w:rsidR="001B00E5">
        <w:t>a rādītājs</w:t>
      </w:r>
      <w:bookmarkEnd w:id="12"/>
      <w:bookmarkEnd w:id="13"/>
      <w:bookmarkEnd w:id="14"/>
      <w:bookmarkEnd w:id="15"/>
    </w:p>
    <w:bookmarkEnd w:id="16"/>
    <w:p w:rsidR="0077381C" w:rsidP="0077381C" w:rsidRDefault="0077381C" w14:paraId="54831E37" w14:textId="0C4408AA">
      <w:pPr>
        <w:pStyle w:val="TOC1"/>
        <w:rPr>
          <w:rFonts w:asciiTheme="minorHAnsi" w:hAnsiTheme="minorHAnsi" w:eastAsiaTheme="minorEastAsia" w:cstheme="minorBidi"/>
          <w:sz w:val="22"/>
          <w:szCs w:val="22"/>
          <w:lang w:val="lv-LV" w:eastAsia="lv-LV"/>
        </w:rPr>
      </w:pPr>
      <w:r>
        <w:fldChar w:fldCharType="begin"/>
      </w:r>
      <w:r>
        <w:instrText xml:space="preserve"> TOC \o "2-3" \h \z \t "Heading 1;1;Stils1;1;V1;1;Stils2;1;Stils5;1;Style V1 + First line:  0 cm After:  0 pt;1" </w:instrText>
      </w:r>
      <w:r>
        <w:fldChar w:fldCharType="separate"/>
      </w:r>
      <w:hyperlink w:history="1" w:anchor="_Toc206420722">
        <w:r w:rsidRPr="00B210B3">
          <w:rPr>
            <w:rStyle w:val="Hyperlink"/>
          </w:rPr>
          <w:t>Anotācija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7381C" w:rsidP="0077381C" w:rsidRDefault="0077381C" w14:paraId="452B0E14" w14:textId="38E14C11">
      <w:pPr>
        <w:pStyle w:val="TOC1"/>
        <w:rPr>
          <w:rFonts w:asciiTheme="minorHAnsi" w:hAnsiTheme="minorHAnsi" w:eastAsiaTheme="minorEastAsia" w:cstheme="minorBidi"/>
          <w:sz w:val="22"/>
          <w:szCs w:val="22"/>
          <w:lang w:val="lv-LV" w:eastAsia="lv-LV"/>
        </w:rPr>
      </w:pPr>
      <w:hyperlink w:history="1" w:anchor="_Toc206420723">
        <w:r w:rsidRPr="00B210B3">
          <w:rPr>
            <w:rStyle w:val="Hyperlink"/>
          </w:rPr>
          <w:t>Abstract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7381C" w:rsidP="0077381C" w:rsidRDefault="0077381C" w14:paraId="1FC7F6E6" w14:textId="68B42907">
      <w:pPr>
        <w:pStyle w:val="TOC1"/>
        <w:rPr>
          <w:rFonts w:asciiTheme="minorHAnsi" w:hAnsiTheme="minorHAnsi" w:eastAsiaTheme="minorEastAsia" w:cstheme="minorBidi"/>
          <w:sz w:val="22"/>
          <w:szCs w:val="22"/>
          <w:lang w:val="lv-LV" w:eastAsia="lv-LV"/>
        </w:rPr>
      </w:pPr>
      <w:hyperlink w:history="1" w:anchor="_Toc206420724">
        <w:r w:rsidRPr="00B210B3">
          <w:rPr>
            <w:rStyle w:val="Hyperlink"/>
          </w:rPr>
          <w:t>Darbā izmantotie saīsinājumi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7381C" w:rsidP="0077381C" w:rsidRDefault="0077381C" w14:paraId="5557A308" w14:textId="7292ED16">
      <w:pPr>
        <w:pStyle w:val="TOC1"/>
        <w:rPr>
          <w:rFonts w:asciiTheme="minorHAnsi" w:hAnsiTheme="minorHAnsi" w:eastAsiaTheme="minorEastAsia" w:cstheme="minorBidi"/>
          <w:sz w:val="22"/>
          <w:szCs w:val="22"/>
          <w:lang w:val="lv-LV" w:eastAsia="lv-LV"/>
        </w:rPr>
      </w:pPr>
      <w:hyperlink w:history="1" w:anchor="_Toc206420725">
        <w:r w:rsidRPr="00B210B3">
          <w:rPr>
            <w:rStyle w:val="Hyperlink"/>
          </w:rPr>
          <w:t>Ievads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7381C" w:rsidP="0077381C" w:rsidRDefault="0077381C" w14:paraId="1E163CB4" w14:textId="028028E2">
      <w:pPr>
        <w:pStyle w:val="TOC1"/>
        <w:rPr>
          <w:rFonts w:asciiTheme="minorHAnsi" w:hAnsiTheme="minorHAnsi" w:eastAsiaTheme="minorEastAsia" w:cstheme="minorBidi"/>
          <w:sz w:val="22"/>
          <w:szCs w:val="22"/>
          <w:lang w:val="lv-LV" w:eastAsia="lv-LV"/>
        </w:rPr>
      </w:pPr>
      <w:hyperlink w:history="1" w:anchor="_Toc206420726">
        <w:r w:rsidRPr="00B210B3">
          <w:rPr>
            <w:rStyle w:val="Hyperlink"/>
          </w:rPr>
          <w:t>Diskusija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7381C" w:rsidP="0077381C" w:rsidRDefault="0077381C" w14:paraId="56239437" w14:textId="6D3CFBEB">
      <w:pPr>
        <w:pStyle w:val="TOC1"/>
        <w:rPr>
          <w:rFonts w:asciiTheme="minorHAnsi" w:hAnsiTheme="minorHAnsi" w:eastAsiaTheme="minorEastAsia" w:cstheme="minorBidi"/>
          <w:sz w:val="22"/>
          <w:szCs w:val="22"/>
          <w:lang w:val="lv-LV" w:eastAsia="lv-LV"/>
        </w:rPr>
      </w:pPr>
      <w:hyperlink w:history="1" w:anchor="_Toc206420727">
        <w:r w:rsidRPr="00B210B3">
          <w:rPr>
            <w:rStyle w:val="Hyperlink"/>
          </w:rPr>
          <w:t>Secinājumi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7381C" w:rsidP="0077381C" w:rsidRDefault="0077381C" w14:paraId="2DF9DF1E" w14:textId="6A046084">
      <w:pPr>
        <w:pStyle w:val="TOC1"/>
        <w:rPr>
          <w:rFonts w:asciiTheme="minorHAnsi" w:hAnsiTheme="minorHAnsi" w:eastAsiaTheme="minorEastAsia" w:cstheme="minorBidi"/>
          <w:sz w:val="22"/>
          <w:szCs w:val="22"/>
          <w:lang w:val="lv-LV" w:eastAsia="lv-LV"/>
        </w:rPr>
      </w:pPr>
      <w:hyperlink w:history="1" w:anchor="_Toc206420728">
        <w:r w:rsidRPr="00B210B3">
          <w:rPr>
            <w:rStyle w:val="Hyperlink"/>
          </w:rPr>
          <w:t>Priekšlikumi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7381C" w:rsidP="0077381C" w:rsidRDefault="0077381C" w14:paraId="65F15345" w14:textId="02F3A8FC">
      <w:pPr>
        <w:pStyle w:val="TOC1"/>
        <w:rPr>
          <w:rFonts w:asciiTheme="minorHAnsi" w:hAnsiTheme="minorHAnsi" w:eastAsiaTheme="minorEastAsia" w:cstheme="minorBidi"/>
          <w:sz w:val="22"/>
          <w:szCs w:val="22"/>
          <w:lang w:val="lv-LV" w:eastAsia="lv-LV"/>
        </w:rPr>
      </w:pPr>
      <w:hyperlink w:history="1" w:anchor="_Toc206420729">
        <w:r w:rsidRPr="00B210B3">
          <w:rPr>
            <w:rStyle w:val="Hyperlink"/>
          </w:rPr>
          <w:t>Publikāciju, ziņojumu un patentu saraksts par promocijas darba tēmu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7381C" w:rsidP="0077381C" w:rsidRDefault="0077381C" w14:paraId="761461F1" w14:textId="26E50B2E">
      <w:pPr>
        <w:pStyle w:val="TOC1"/>
        <w:rPr>
          <w:rFonts w:asciiTheme="minorHAnsi" w:hAnsiTheme="minorHAnsi" w:eastAsiaTheme="minorEastAsia" w:cstheme="minorBidi"/>
          <w:sz w:val="22"/>
          <w:szCs w:val="22"/>
          <w:lang w:val="lv-LV" w:eastAsia="lv-LV"/>
        </w:rPr>
      </w:pPr>
      <w:hyperlink w:history="1" w:anchor="_Toc206420730">
        <w:r w:rsidRPr="00B210B3">
          <w:rPr>
            <w:rStyle w:val="Hyperlink"/>
          </w:rPr>
          <w:t>Literatūras</w:t>
        </w:r>
        <w:r w:rsidRPr="00B210B3">
          <w:rPr>
            <w:rStyle w:val="Hyperlink"/>
            <w:lang w:val="en-GB"/>
          </w:rPr>
          <w:t xml:space="preserve"> un avotu saraksts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7381C" w:rsidP="0077381C" w:rsidRDefault="0077381C" w14:paraId="06FE5FA1" w14:textId="0FE7D18C">
      <w:pPr>
        <w:pStyle w:val="TOC1"/>
        <w:rPr>
          <w:rFonts w:asciiTheme="minorHAnsi" w:hAnsiTheme="minorHAnsi" w:eastAsiaTheme="minorEastAsia" w:cstheme="minorBidi"/>
          <w:sz w:val="22"/>
          <w:szCs w:val="22"/>
          <w:lang w:val="lv-LV" w:eastAsia="lv-LV"/>
        </w:rPr>
      </w:pPr>
      <w:hyperlink w:history="1" w:anchor="_Toc206420731">
        <w:r w:rsidRPr="00B210B3">
          <w:rPr>
            <w:rStyle w:val="Hyperlink"/>
          </w:rPr>
          <w:t>Pateicības (ja ir)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7381C" w:rsidP="0077381C" w:rsidRDefault="0077381C" w14:paraId="67A74760" w14:textId="6BA19D3E">
      <w:pPr>
        <w:pStyle w:val="TOC1"/>
        <w:rPr>
          <w:rFonts w:asciiTheme="minorHAnsi" w:hAnsiTheme="minorHAnsi" w:eastAsiaTheme="minorEastAsia" w:cstheme="minorBidi"/>
          <w:sz w:val="22"/>
          <w:szCs w:val="22"/>
          <w:lang w:val="lv-LV" w:eastAsia="lv-LV"/>
        </w:rPr>
      </w:pPr>
      <w:hyperlink w:history="1" w:anchor="_Toc206420732">
        <w:r w:rsidRPr="00B210B3">
          <w:rPr>
            <w:rStyle w:val="Hyperlink"/>
          </w:rPr>
          <w:t>Pielikumi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_Toc206420732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7381C" w:rsidRDefault="0077381C" w14:paraId="176A2E4E" w14:textId="29412374">
      <w:pPr>
        <w:pStyle w:val="TOC2"/>
        <w:rPr>
          <w:rFonts w:asciiTheme="minorHAnsi" w:hAnsiTheme="minorHAnsi" w:eastAsiaTheme="minorEastAsia" w:cstheme="minorBidi"/>
          <w:noProof/>
          <w:sz w:val="22"/>
          <w:szCs w:val="22"/>
          <w:lang w:val="lv-LV" w:eastAsia="lv-LV"/>
        </w:rPr>
      </w:pPr>
      <w:hyperlink w:history="1" w:anchor="_Toc206420733">
        <w:r w:rsidRPr="00B210B3">
          <w:rPr>
            <w:rStyle w:val="Hyperlink"/>
            <w:noProof/>
          </w:rPr>
          <w:t>1. pielikums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_Toc206420733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7381C" w:rsidRDefault="0077381C" w14:paraId="5F7F268C" w14:textId="7668A127">
      <w:pPr>
        <w:pStyle w:val="TOC2"/>
        <w:rPr>
          <w:rFonts w:asciiTheme="minorHAnsi" w:hAnsiTheme="minorHAnsi" w:eastAsiaTheme="minorEastAsia" w:cstheme="minorBidi"/>
          <w:noProof/>
          <w:sz w:val="22"/>
          <w:szCs w:val="22"/>
          <w:lang w:val="lv-LV" w:eastAsia="lv-LV"/>
        </w:rPr>
      </w:pPr>
      <w:hyperlink w:history="1" w:anchor="_Toc206420734">
        <w:r w:rsidRPr="00B210B3">
          <w:rPr>
            <w:rStyle w:val="Hyperlink"/>
            <w:noProof/>
          </w:rPr>
          <w:t>2. pielikums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_Toc206420734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527F4" w:rsidP="004A6B67" w:rsidRDefault="0077381C" w14:paraId="1CB5AB0A" w14:textId="16FF2034">
      <w:pPr>
        <w:pStyle w:val="P1"/>
        <w:rPr>
          <w:rFonts w:eastAsia="Calibri"/>
          <w:noProof/>
          <w:color w:val="auto"/>
          <w:szCs w:val="24"/>
          <w:lang w:val="en-US" w:eastAsia="en-US"/>
        </w:rPr>
      </w:pPr>
      <w:r>
        <w:rPr>
          <w:rFonts w:eastAsia="Calibri"/>
          <w:noProof/>
          <w:color w:val="auto"/>
          <w:szCs w:val="24"/>
          <w:lang w:val="en-US" w:eastAsia="en-US"/>
        </w:rPr>
        <w:fldChar w:fldCharType="end"/>
      </w:r>
      <w:bookmarkEnd w:id="17"/>
    </w:p>
    <w:p w:rsidR="00065993" w:rsidP="00065993" w:rsidRDefault="00065993" w14:paraId="072A31EF" w14:textId="77777777">
      <w:pPr>
        <w:rPr>
          <w:noProof/>
          <w:sz w:val="24"/>
          <w:szCs w:val="24"/>
        </w:rPr>
      </w:pPr>
    </w:p>
    <w:p w:rsidRPr="00065993" w:rsidR="00065993" w:rsidP="00065993" w:rsidRDefault="00065993" w14:paraId="05A07D02" w14:textId="5049928A">
      <w:pPr>
        <w:tabs>
          <w:tab w:val="left" w:pos="6160"/>
        </w:tabs>
        <w:rPr>
          <w:lang w:val="lv-LV" w:eastAsia="lv-LV"/>
        </w:rPr>
      </w:pPr>
      <w:r>
        <w:rPr>
          <w:lang w:val="lv-LV" w:eastAsia="lv-LV"/>
        </w:rPr>
        <w:tab/>
      </w:r>
    </w:p>
    <w:p w:rsidRPr="00434856" w:rsidR="00434856" w:rsidP="004A6B67" w:rsidRDefault="00434856" w14:paraId="006F517A" w14:textId="77777777">
      <w:pPr>
        <w:pStyle w:val="V1"/>
        <w:rPr>
          <w:rFonts w:eastAsia="Times New Roman"/>
        </w:rPr>
      </w:pPr>
      <w:bookmarkStart w:name="_Toc532305778" w:id="18"/>
      <w:bookmarkStart w:name="_Toc64549155" w:id="19"/>
      <w:bookmarkStart w:name="_Toc206420724" w:id="20"/>
      <w:bookmarkStart w:name="_Toc532305779" w:id="21"/>
      <w:r w:rsidRPr="004A6B67">
        <w:lastRenderedPageBreak/>
        <w:t>Darbā</w:t>
      </w:r>
      <w:r w:rsidRPr="00434856">
        <w:t xml:space="preserve"> izmantotie saīsinājumi</w:t>
      </w:r>
      <w:bookmarkEnd w:id="18"/>
      <w:bookmarkEnd w:id="19"/>
      <w:bookmarkEnd w:id="20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870"/>
        <w:gridCol w:w="7068"/>
      </w:tblGrid>
      <w:tr w:rsidRPr="00434856" w:rsidR="00434856" w:rsidTr="009424E6" w14:paraId="718B17EC" w14:textId="77777777">
        <w:tc>
          <w:tcPr>
            <w:tcW w:w="959" w:type="dxa"/>
            <w:vAlign w:val="center"/>
          </w:tcPr>
          <w:p w:rsidRPr="00434856" w:rsidR="00434856" w:rsidP="009424E6" w:rsidRDefault="00434856" w14:paraId="49955EF1" w14:textId="77777777">
            <w:pPr>
              <w:pStyle w:val="P1"/>
              <w:spacing w:after="120" w:line="240" w:lineRule="auto"/>
              <w:ind w:firstLine="0"/>
            </w:pPr>
            <w:r w:rsidRPr="00434856">
              <w:t>AI</w:t>
            </w:r>
          </w:p>
        </w:tc>
        <w:tc>
          <w:tcPr>
            <w:tcW w:w="8113" w:type="dxa"/>
            <w:vAlign w:val="center"/>
          </w:tcPr>
          <w:p w:rsidRPr="00434856" w:rsidR="00434856" w:rsidP="009424E6" w:rsidRDefault="00434856" w14:paraId="02682CCB" w14:textId="77777777">
            <w:pPr>
              <w:pStyle w:val="P1"/>
              <w:spacing w:after="120" w:line="240" w:lineRule="auto"/>
              <w:ind w:firstLine="0"/>
            </w:pPr>
            <w:r w:rsidRPr="00434856">
              <w:t>apoptozes indekss</w:t>
            </w:r>
          </w:p>
        </w:tc>
      </w:tr>
      <w:tr w:rsidRPr="00434856" w:rsidR="00434856" w:rsidTr="009424E6" w14:paraId="497BDAF6" w14:textId="77777777">
        <w:tc>
          <w:tcPr>
            <w:tcW w:w="959" w:type="dxa"/>
            <w:vAlign w:val="center"/>
          </w:tcPr>
          <w:p w:rsidRPr="00434856" w:rsidR="00434856" w:rsidP="009424E6" w:rsidRDefault="00434856" w14:paraId="0021B113" w14:textId="77777777">
            <w:pPr>
              <w:pStyle w:val="P1"/>
              <w:spacing w:after="120" w:line="240" w:lineRule="auto"/>
              <w:ind w:firstLine="0"/>
            </w:pPr>
          </w:p>
        </w:tc>
        <w:tc>
          <w:tcPr>
            <w:tcW w:w="8113" w:type="dxa"/>
            <w:vAlign w:val="center"/>
          </w:tcPr>
          <w:p w:rsidRPr="00434856" w:rsidR="00434856" w:rsidP="009424E6" w:rsidRDefault="00434856" w14:paraId="2792E585" w14:textId="77777777">
            <w:pPr>
              <w:pStyle w:val="P1"/>
              <w:spacing w:after="120" w:line="240" w:lineRule="auto"/>
              <w:ind w:firstLine="0"/>
            </w:pPr>
          </w:p>
        </w:tc>
      </w:tr>
      <w:tr w:rsidRPr="00434856" w:rsidR="00434856" w:rsidTr="009424E6" w14:paraId="5FE582AC" w14:textId="77777777">
        <w:tc>
          <w:tcPr>
            <w:tcW w:w="959" w:type="dxa"/>
            <w:vAlign w:val="center"/>
          </w:tcPr>
          <w:p w:rsidRPr="00434856" w:rsidR="00434856" w:rsidP="009424E6" w:rsidRDefault="00434856" w14:paraId="2F8BE7B5" w14:textId="77777777">
            <w:pPr>
              <w:pStyle w:val="P1"/>
              <w:spacing w:after="120" w:line="240" w:lineRule="auto"/>
              <w:ind w:firstLine="0"/>
            </w:pPr>
          </w:p>
        </w:tc>
        <w:tc>
          <w:tcPr>
            <w:tcW w:w="8113" w:type="dxa"/>
            <w:vAlign w:val="center"/>
          </w:tcPr>
          <w:p w:rsidRPr="00434856" w:rsidR="00434856" w:rsidP="009424E6" w:rsidRDefault="00434856" w14:paraId="2544EA84" w14:textId="77777777">
            <w:pPr>
              <w:pStyle w:val="P1"/>
              <w:spacing w:after="120" w:line="240" w:lineRule="auto"/>
              <w:ind w:firstLine="0"/>
            </w:pPr>
          </w:p>
        </w:tc>
      </w:tr>
      <w:tr w:rsidRPr="00434856" w:rsidR="00434856" w:rsidTr="009424E6" w14:paraId="702E8CF1" w14:textId="77777777">
        <w:tc>
          <w:tcPr>
            <w:tcW w:w="959" w:type="dxa"/>
            <w:vAlign w:val="center"/>
          </w:tcPr>
          <w:p w:rsidRPr="00434856" w:rsidR="00434856" w:rsidP="009424E6" w:rsidRDefault="00434856" w14:paraId="02D2ED96" w14:textId="77777777">
            <w:pPr>
              <w:pStyle w:val="P1"/>
              <w:spacing w:after="120" w:line="240" w:lineRule="auto"/>
              <w:ind w:firstLine="0"/>
            </w:pPr>
          </w:p>
        </w:tc>
        <w:tc>
          <w:tcPr>
            <w:tcW w:w="8113" w:type="dxa"/>
            <w:vAlign w:val="center"/>
          </w:tcPr>
          <w:p w:rsidRPr="00434856" w:rsidR="00434856" w:rsidP="009424E6" w:rsidRDefault="00434856" w14:paraId="70F13296" w14:textId="77777777">
            <w:pPr>
              <w:pStyle w:val="P1"/>
              <w:spacing w:after="120" w:line="240" w:lineRule="auto"/>
              <w:ind w:firstLine="0"/>
            </w:pPr>
          </w:p>
        </w:tc>
      </w:tr>
    </w:tbl>
    <w:p w:rsidRPr="00434856" w:rsidR="00434856" w:rsidP="00434856" w:rsidRDefault="00434856" w14:paraId="44E1F269" w14:textId="77777777">
      <w:pPr>
        <w:pStyle w:val="P1"/>
        <w:spacing w:line="240" w:lineRule="auto"/>
        <w:ind w:firstLine="0"/>
      </w:pPr>
    </w:p>
    <w:p w:rsidRPr="00434856" w:rsidR="00B906B8" w:rsidP="00E940A8" w:rsidRDefault="00FA74EB" w14:paraId="2B1D7F89" w14:textId="18B5DA56">
      <w:pPr>
        <w:pStyle w:val="V1"/>
      </w:pPr>
      <w:bookmarkStart w:name="_Toc206420725" w:id="22"/>
      <w:bookmarkEnd w:id="21"/>
      <w:r w:rsidRPr="00642670">
        <w:lastRenderedPageBreak/>
        <w:t>Ievads</w:t>
      </w:r>
      <w:bookmarkEnd w:id="22"/>
    </w:p>
    <w:p w:rsidR="00CC6CAA" w:rsidP="00E40C23" w:rsidRDefault="00B906B8" w14:paraId="4AD89A64" w14:textId="77777777">
      <w:pPr>
        <w:pStyle w:val="P1"/>
        <w:spacing w:line="240" w:lineRule="auto"/>
      </w:pPr>
      <w:bookmarkStart w:name="_Toc511579361" w:id="23"/>
      <w:r w:rsidRPr="00434856">
        <w:rPr>
          <w:rFonts w:eastAsia="Calibri"/>
        </w:rPr>
        <w:t>Pamatteksts.</w:t>
      </w:r>
      <w:bookmarkStart w:name="_Toc511579353" w:id="24"/>
      <w:bookmarkStart w:name="_Toc532305780" w:id="25"/>
      <w:bookmarkStart w:name="_Toc64549157" w:id="26"/>
    </w:p>
    <w:p w:rsidRPr="004A6B67" w:rsidR="00950147" w:rsidP="004A6B67" w:rsidRDefault="00950147" w14:paraId="2060F15A" w14:textId="77777777">
      <w:pPr>
        <w:pStyle w:val="P1"/>
      </w:pPr>
      <w:bookmarkStart w:name="_Toc64549167" w:id="27"/>
      <w:bookmarkStart w:name="_Toc511579397" w:id="28"/>
      <w:bookmarkStart w:name="_Toc532305793" w:id="29"/>
      <w:bookmarkEnd w:id="23"/>
      <w:bookmarkEnd w:id="24"/>
      <w:bookmarkEnd w:id="25"/>
      <w:bookmarkEnd w:id="26"/>
    </w:p>
    <w:p w:rsidR="00802CA2" w:rsidP="00802CA2" w:rsidRDefault="00802CA2" w14:paraId="4217C749" w14:textId="77777777">
      <w:pPr>
        <w:pStyle w:val="P1"/>
      </w:pPr>
    </w:p>
    <w:p w:rsidR="00802CA2" w:rsidP="004A6B67" w:rsidRDefault="00802CA2" w14:paraId="25452133" w14:textId="77777777">
      <w:pPr>
        <w:pStyle w:val="V1"/>
      </w:pPr>
      <w:bookmarkStart w:name="_Toc194581263" w:id="30"/>
      <w:bookmarkStart w:name="_Toc206420726" w:id="31"/>
      <w:r>
        <w:lastRenderedPageBreak/>
        <w:t>Diskusija</w:t>
      </w:r>
      <w:bookmarkEnd w:id="30"/>
      <w:bookmarkEnd w:id="31"/>
    </w:p>
    <w:p w:rsidR="00950147" w:rsidP="004A6B67" w:rsidRDefault="00950147" w14:paraId="681767A8" w14:textId="57560B68">
      <w:pPr>
        <w:pStyle w:val="P1"/>
        <w:rPr>
          <w:rFonts w:eastAsia="Calibri"/>
        </w:rPr>
      </w:pPr>
      <w:r w:rsidRPr="00434856">
        <w:rPr>
          <w:rFonts w:eastAsia="Calibri"/>
        </w:rPr>
        <w:t>Pamatteksts.</w:t>
      </w:r>
    </w:p>
    <w:p w:rsidR="00644FC5" w:rsidRDefault="00644FC5" w14:paraId="1B006FE6" w14:textId="7AD1793B">
      <w:pPr>
        <w:rPr>
          <w:color w:val="000000"/>
          <w:sz w:val="24"/>
          <w:szCs w:val="22"/>
          <w:lang w:val="lv-LV" w:eastAsia="lv-LV"/>
        </w:rPr>
      </w:pPr>
      <w:r>
        <w:br w:type="page"/>
      </w:r>
    </w:p>
    <w:p w:rsidR="00644FC5" w:rsidP="00644FC5" w:rsidRDefault="00644FC5" w14:paraId="68686764" w14:textId="77777777">
      <w:pPr>
        <w:pStyle w:val="V1"/>
      </w:pPr>
      <w:bookmarkStart w:name="_Toc206420727" w:id="32"/>
      <w:r w:rsidRPr="004A6B67">
        <w:lastRenderedPageBreak/>
        <w:t>Secinājumi</w:t>
      </w:r>
      <w:bookmarkEnd w:id="32"/>
    </w:p>
    <w:p w:rsidR="00644FC5" w:rsidP="00644FC5" w:rsidRDefault="00644FC5" w14:paraId="085368CF" w14:textId="77777777">
      <w:pPr>
        <w:pStyle w:val="P1"/>
        <w:rPr>
          <w:rFonts w:eastAsia="Calibri"/>
        </w:rPr>
      </w:pPr>
      <w:r w:rsidRPr="00434856">
        <w:rPr>
          <w:rFonts w:eastAsia="Calibri"/>
        </w:rPr>
        <w:t>Pamatteksts.</w:t>
      </w:r>
    </w:p>
    <w:p w:rsidR="00644FC5" w:rsidP="004A6B67" w:rsidRDefault="00644FC5" w14:paraId="5124D2DB" w14:textId="77777777">
      <w:pPr>
        <w:pStyle w:val="P1"/>
        <w:rPr>
          <w:rFonts w:eastAsia="Calibri"/>
        </w:rPr>
      </w:pPr>
    </w:p>
    <w:p w:rsidR="004D0543" w:rsidP="004A6B67" w:rsidRDefault="004D0543" w14:paraId="7D24066E" w14:textId="0DBA2590">
      <w:pPr>
        <w:pStyle w:val="P1"/>
      </w:pPr>
    </w:p>
    <w:p w:rsidR="001E6210" w:rsidRDefault="001E6210" w14:paraId="508A5681" w14:textId="50744873">
      <w:pPr>
        <w:rPr>
          <w:rFonts w:eastAsia="Times New Roman"/>
          <w:color w:val="000000"/>
          <w:sz w:val="24"/>
          <w:szCs w:val="22"/>
          <w:lang w:val="lv-LV" w:eastAsia="lv-LV"/>
        </w:rPr>
      </w:pPr>
      <w:bookmarkStart w:name="_Toc64549168" w:id="33"/>
      <w:bookmarkEnd w:id="27"/>
      <w:r w:rsidRPr="0005241A">
        <w:rPr>
          <w:lang w:val="lv-LV"/>
        </w:rPr>
        <w:br w:type="page"/>
      </w:r>
    </w:p>
    <w:p w:rsidRPr="00434856" w:rsidR="002C4C21" w:rsidP="004A6B67" w:rsidRDefault="002C4C21" w14:paraId="662575B1" w14:textId="77777777">
      <w:pPr>
        <w:pStyle w:val="V1"/>
      </w:pPr>
      <w:bookmarkStart w:name="_Toc206420728" w:id="34"/>
      <w:r w:rsidRPr="004A6B67">
        <w:lastRenderedPageBreak/>
        <w:t>Priekšlikumi</w:t>
      </w:r>
      <w:bookmarkEnd w:id="34"/>
    </w:p>
    <w:p w:rsidR="00EF6A58" w:rsidP="00EF6A58" w:rsidRDefault="00EF6A58" w14:paraId="11503ABB" w14:textId="77777777">
      <w:pPr>
        <w:pStyle w:val="P1"/>
        <w:rPr>
          <w:rFonts w:eastAsia="Calibri"/>
        </w:rPr>
      </w:pPr>
      <w:r w:rsidRPr="00434856">
        <w:rPr>
          <w:rFonts w:eastAsia="Calibri"/>
        </w:rPr>
        <w:t>Pamatteksts.</w:t>
      </w:r>
    </w:p>
    <w:p w:rsidR="00EA40C1" w:rsidRDefault="00EA40C1" w14:paraId="4620F78B" w14:textId="4F77D044">
      <w:pPr>
        <w:rPr>
          <w:rFonts w:eastAsia="Times New Roman"/>
          <w:color w:val="000000"/>
          <w:sz w:val="24"/>
          <w:szCs w:val="22"/>
          <w:lang w:val="lv-LV" w:eastAsia="lv-LV"/>
        </w:rPr>
      </w:pPr>
      <w:r w:rsidRPr="0005241A">
        <w:rPr>
          <w:lang w:val="lv-LV"/>
        </w:rPr>
        <w:br w:type="page"/>
      </w:r>
    </w:p>
    <w:p w:rsidR="00BD1BA0" w:rsidP="004A6B67" w:rsidRDefault="00BD1BA0" w14:paraId="79C56D14" w14:textId="77777777">
      <w:pPr>
        <w:pStyle w:val="V1"/>
      </w:pPr>
      <w:bookmarkStart w:name="_Toc206420729" w:id="35"/>
      <w:r w:rsidRPr="004A6B67">
        <w:lastRenderedPageBreak/>
        <w:t>Publikāciju</w:t>
      </w:r>
      <w:r w:rsidRPr="00BD1BA0">
        <w:t>, ziņojumu un patentu saraksts par promocijas darba tēmu</w:t>
      </w:r>
      <w:bookmarkEnd w:id="35"/>
    </w:p>
    <w:p w:rsidRPr="009B7246" w:rsidR="00FD6B76" w:rsidP="00297D53" w:rsidRDefault="00FD6B76" w14:paraId="25F69373" w14:textId="77777777">
      <w:pPr>
        <w:pStyle w:val="V4"/>
        <w:spacing w:before="0"/>
        <w:rPr>
          <w:noProof/>
          <w:lang w:val="en-GB"/>
        </w:rPr>
      </w:pPr>
      <w:bookmarkStart w:name="_Toc146186022" w:id="36"/>
      <w:r w:rsidRPr="00E40C23">
        <w:t>Publikācijas</w:t>
      </w:r>
      <w:bookmarkEnd w:id="36"/>
      <w:r w:rsidRPr="009B7246" w:rsidR="00DA26CA">
        <w:rPr>
          <w:noProof/>
          <w:lang w:val="en-GB"/>
        </w:rPr>
        <w:t>:</w:t>
      </w:r>
    </w:p>
    <w:p w:rsidRPr="004A6B67" w:rsidR="00FD6B76" w:rsidP="00DB02A9" w:rsidRDefault="00FD6B76" w14:paraId="7F836DED" w14:textId="77777777">
      <w:pPr>
        <w:pStyle w:val="L1"/>
        <w:numPr>
          <w:ilvl w:val="0"/>
          <w:numId w:val="41"/>
        </w:numPr>
        <w:ind w:left="357" w:hanging="357"/>
        <w:rPr>
          <w:bCs/>
          <w:noProof/>
        </w:rPr>
      </w:pPr>
      <w:r w:rsidRPr="004A6B67">
        <w:rPr>
          <w:bCs/>
          <w:noProof/>
          <w:lang w:val="de-DE"/>
        </w:rPr>
        <w:t xml:space="preserve">Briede, I., Strumfa, I., Vanags, A., Gardovskis, J. 2020. </w:t>
      </w:r>
      <w:r w:rsidRPr="004A6B67">
        <w:rPr>
          <w:bCs/>
          <w:noProof/>
        </w:rPr>
        <w:t>The Association Between Inflammation, Epithelial Mesenchymal Transition and Stemness in Colorectal Carcinoma. J Inflamm Res. 08.01.2020. 13:15–34. doi: 10.2147/JIR.S224441.</w:t>
      </w:r>
    </w:p>
    <w:p w:rsidRPr="004A6B67" w:rsidR="00FD6B76" w:rsidP="00DB02A9" w:rsidRDefault="00FD6B76" w14:paraId="701D246A" w14:textId="77777777">
      <w:pPr>
        <w:pStyle w:val="L1"/>
        <w:numPr>
          <w:ilvl w:val="0"/>
          <w:numId w:val="41"/>
        </w:numPr>
        <w:ind w:left="357" w:hanging="357"/>
        <w:rPr>
          <w:bCs/>
          <w:noProof/>
        </w:rPr>
      </w:pPr>
      <w:r w:rsidRPr="004A6B67">
        <w:rPr>
          <w:bCs/>
          <w:noProof/>
          <w:lang w:val="de-DE"/>
        </w:rPr>
        <w:t xml:space="preserve">Briede, I., Balodis, D., Gardovskis, J., Strumfa, I. 2021. </w:t>
      </w:r>
      <w:r w:rsidRPr="004A6B67">
        <w:rPr>
          <w:bCs/>
          <w:noProof/>
        </w:rPr>
        <w:t>Stemness, Inflammation and Epithelial-Mesenchymal Transition in Colorectal Carcinoma: The Intricate Network. Int J Mol Sci. 2021 29.11.2021. 22(23):12891. doi: 10.3390/ijms222312891.</w:t>
      </w:r>
    </w:p>
    <w:p w:rsidRPr="004A6B67" w:rsidR="00FD6B76" w:rsidP="00DB02A9" w:rsidRDefault="00FD6B76" w14:paraId="290AF883" w14:textId="77777777">
      <w:pPr>
        <w:pStyle w:val="L1"/>
        <w:numPr>
          <w:ilvl w:val="0"/>
          <w:numId w:val="41"/>
        </w:numPr>
        <w:ind w:left="357" w:hanging="357"/>
        <w:rPr>
          <w:bCs/>
          <w:noProof/>
        </w:rPr>
      </w:pPr>
      <w:r w:rsidRPr="004A6B67">
        <w:rPr>
          <w:bCs/>
          <w:noProof/>
        </w:rPr>
        <w:t>Driķe, I., Strumfa, I., Kolomencikova, L., Vasko, E., Vanags, A., Gardovskis, J. 2014. Colorectal leiomyosarcoma- a rare tumour in GIST era. // Acta Chirurgica Latviensis; 14/2: 36–39.</w:t>
      </w:r>
    </w:p>
    <w:p w:rsidRPr="004A6B67" w:rsidR="00FD6B76" w:rsidP="00DB02A9" w:rsidRDefault="00FD6B76" w14:paraId="24EC72C3" w14:textId="77777777">
      <w:pPr>
        <w:pStyle w:val="L1"/>
        <w:numPr>
          <w:ilvl w:val="0"/>
          <w:numId w:val="41"/>
        </w:numPr>
        <w:ind w:left="357" w:hanging="357"/>
        <w:rPr>
          <w:bCs/>
          <w:noProof/>
        </w:rPr>
      </w:pPr>
      <w:r w:rsidRPr="004A6B67">
        <w:rPr>
          <w:bCs/>
          <w:noProof/>
        </w:rPr>
        <w:t>Vasko, E., Vanags, A., Strumfa, I., Bogdanova, T., Drike, I., Gardovskis, J. 2014. Malignant neighbours in liver: co-occurrence of metastatic colorectal and hepatocellular carcinomas. // Acta Chirurgica Latviensis; 14/2: 49–51.</w:t>
      </w:r>
    </w:p>
    <w:p w:rsidRPr="009B7246" w:rsidR="00FD6B76" w:rsidP="00DB02A9" w:rsidRDefault="00FD6B76" w14:paraId="1DFB6D05" w14:textId="77777777">
      <w:pPr>
        <w:pStyle w:val="L1"/>
        <w:numPr>
          <w:ilvl w:val="0"/>
          <w:numId w:val="41"/>
        </w:numPr>
        <w:ind w:left="357" w:hanging="357"/>
        <w:rPr>
          <w:noProof/>
        </w:rPr>
      </w:pPr>
      <w:r w:rsidRPr="004A6B67">
        <w:rPr>
          <w:bCs/>
          <w:noProof/>
        </w:rPr>
        <w:t xml:space="preserve">Drike, I., Strumfa, I., Vanags, A., Gardovskis. J. 2014. Frequency of morphologic prognostic factors in surgically </w:t>
      </w:r>
      <w:r w:rsidRPr="009B7246">
        <w:rPr>
          <w:noProof/>
        </w:rPr>
        <w:t>treated colorectal cancer // Acta Chirurgica Latviensis; 14/1: 3–10.</w:t>
      </w:r>
    </w:p>
    <w:p w:rsidRPr="009B7246" w:rsidR="00FD6B76" w:rsidP="0071148C" w:rsidRDefault="00FD6B76" w14:paraId="51922BE9" w14:textId="77777777">
      <w:pPr>
        <w:pStyle w:val="V4"/>
        <w:rPr>
          <w:noProof/>
          <w:lang w:val="en-GB"/>
        </w:rPr>
      </w:pPr>
      <w:bookmarkStart w:name="_Toc146186023" w:id="37"/>
      <w:bookmarkStart w:name="_Hlk125023954" w:id="38"/>
      <w:r w:rsidRPr="009B7246">
        <w:rPr>
          <w:noProof/>
          <w:lang w:val="en-GB"/>
        </w:rPr>
        <w:t>Ziņojumi un tēzes</w:t>
      </w:r>
      <w:bookmarkEnd w:id="37"/>
      <w:r w:rsidRPr="009B7246" w:rsidR="00DA26CA">
        <w:rPr>
          <w:noProof/>
          <w:lang w:val="en-GB"/>
        </w:rPr>
        <w:t>:</w:t>
      </w:r>
    </w:p>
    <w:p w:rsidRPr="009B7246" w:rsidR="00FD6B76" w:rsidP="00DB02A9" w:rsidRDefault="00FD6B76" w14:paraId="6FAB7457" w14:textId="0272DB95">
      <w:pPr>
        <w:pStyle w:val="L1"/>
        <w:numPr>
          <w:ilvl w:val="0"/>
          <w:numId w:val="40"/>
        </w:numPr>
        <w:ind w:left="357" w:hanging="357"/>
        <w:rPr>
          <w:noProof/>
        </w:rPr>
      </w:pPr>
      <w:r w:rsidRPr="004A6B67">
        <w:rPr>
          <w:bCs/>
          <w:noProof/>
        </w:rPr>
        <w:t>Briede, I., Strumfa, I., Konopecka, V., Ratniece, M., Vanags, A., Gardovskis, J. 2021. Inflammation</w:t>
      </w:r>
      <w:r w:rsidR="00DB02A9">
        <w:rPr>
          <w:bCs/>
          <w:noProof/>
        </w:rPr>
        <w:t> </w:t>
      </w:r>
      <w:r w:rsidRPr="004A6B67">
        <w:rPr>
          <w:bCs/>
          <w:noProof/>
        </w:rPr>
        <w:t>– the</w:t>
      </w:r>
      <w:r w:rsidRPr="009B7246">
        <w:rPr>
          <w:noProof/>
        </w:rPr>
        <w:t xml:space="preserve"> microenvironment for tumour progression and stem cell differentiation in colorectal carcinoma. Rīga Stradiņš University International Research Conference on Medical and Health Care Sciences “Knowledge for Use in Practice”: Abstracts, 24.–26.03.2021, 461.</w:t>
      </w:r>
      <w:bookmarkEnd w:id="38"/>
    </w:p>
    <w:p w:rsidRPr="009B7246" w:rsidR="00950147" w:rsidP="004A6B67" w:rsidRDefault="00950147" w14:paraId="1F9B209F" w14:textId="77777777">
      <w:pPr>
        <w:pStyle w:val="P1"/>
        <w:rPr>
          <w:noProof/>
        </w:rPr>
      </w:pPr>
    </w:p>
    <w:p w:rsidRPr="009B7246" w:rsidR="00434856" w:rsidP="004A6B67" w:rsidRDefault="00711241" w14:paraId="1D3F46B6" w14:textId="77777777">
      <w:pPr>
        <w:pStyle w:val="V1"/>
        <w:rPr>
          <w:noProof/>
          <w:lang w:val="en-GB"/>
        </w:rPr>
      </w:pPr>
      <w:bookmarkStart w:name="_Toc64549170" w:id="39"/>
      <w:bookmarkStart w:name="_Toc206420730" w:id="40"/>
      <w:bookmarkEnd w:id="33"/>
      <w:r w:rsidRPr="004A6B67">
        <w:lastRenderedPageBreak/>
        <w:t>Literatūras</w:t>
      </w:r>
      <w:r w:rsidRPr="009B7246">
        <w:rPr>
          <w:noProof/>
          <w:lang w:val="en-GB"/>
        </w:rPr>
        <w:t xml:space="preserve"> </w:t>
      </w:r>
      <w:r w:rsidRPr="009B7246" w:rsidR="00370FD6">
        <w:rPr>
          <w:noProof/>
          <w:lang w:val="en-GB"/>
        </w:rPr>
        <w:t xml:space="preserve">un avotu </w:t>
      </w:r>
      <w:r w:rsidRPr="009B7246">
        <w:rPr>
          <w:noProof/>
          <w:lang w:val="en-GB"/>
        </w:rPr>
        <w:t>saraksts</w:t>
      </w:r>
      <w:bookmarkEnd w:id="28"/>
      <w:bookmarkEnd w:id="29"/>
      <w:bookmarkEnd w:id="39"/>
      <w:bookmarkEnd w:id="40"/>
    </w:p>
    <w:p w:rsidRPr="0067715A" w:rsidR="00D751BB" w:rsidP="00D751BB" w:rsidRDefault="00D751BB" w14:paraId="27AF09DF" w14:textId="77777777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r w:rsidRPr="0067715A">
        <w:rPr>
          <w:noProof/>
          <w:szCs w:val="22"/>
          <w:lang w:val="en-GB"/>
        </w:rPr>
        <w:t xml:space="preserve">Abbas, O. and Bhawan J. (2011). Expression of stem cell markers nest in and cytokeratin 15 and 19 incutaneous malignancies. </w:t>
      </w:r>
      <w:r w:rsidRPr="0067715A">
        <w:rPr>
          <w:i/>
          <w:noProof/>
          <w:szCs w:val="22"/>
          <w:lang w:val="en-GB"/>
        </w:rPr>
        <w:t>JEADV.</w:t>
      </w:r>
      <w:r w:rsidRPr="0067715A">
        <w:rPr>
          <w:noProof/>
          <w:szCs w:val="22"/>
          <w:lang w:val="en-GB"/>
        </w:rPr>
        <w:t xml:space="preserve"> 25, 311–316.</w:t>
      </w:r>
    </w:p>
    <w:p w:rsidRPr="0067715A" w:rsidR="00D751BB" w:rsidP="00D751BB" w:rsidRDefault="00D751BB" w14:paraId="011A850F" w14:textId="77777777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bookmarkStart w:name="_Toc500735195" w:id="41"/>
      <w:bookmarkStart w:name="_Toc511553570" w:id="42"/>
      <w:bookmarkStart w:name="_Toc511573087" w:id="43"/>
      <w:bookmarkStart w:name="_Toc511579400" w:id="44"/>
      <w:r w:rsidRPr="0067715A">
        <w:rPr>
          <w:noProof/>
          <w:szCs w:val="22"/>
          <w:lang w:val="en-GB"/>
        </w:rPr>
        <w:t xml:space="preserve">Al-Refu, K. (2012). Stem cells and alopecia: a review of pathogenesis. </w:t>
      </w:r>
      <w:r w:rsidRPr="0067715A">
        <w:rPr>
          <w:i/>
          <w:noProof/>
          <w:szCs w:val="22"/>
          <w:lang w:val="en-GB"/>
        </w:rPr>
        <w:t>Br J Dermatol.</w:t>
      </w:r>
      <w:r w:rsidRPr="0067715A">
        <w:rPr>
          <w:noProof/>
          <w:szCs w:val="22"/>
          <w:lang w:val="en-GB"/>
        </w:rPr>
        <w:t xml:space="preserve"> 167, 479–484.</w:t>
      </w:r>
      <w:bookmarkEnd w:id="41"/>
      <w:bookmarkEnd w:id="42"/>
      <w:bookmarkEnd w:id="43"/>
      <w:bookmarkEnd w:id="44"/>
    </w:p>
    <w:p w:rsidRPr="0067715A" w:rsidR="00D751BB" w:rsidP="00D751BB" w:rsidRDefault="00D751BB" w14:paraId="716F4A24" w14:textId="77777777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bookmarkStart w:name="_Toc500735199" w:id="45"/>
      <w:bookmarkStart w:name="_Toc511553572" w:id="46"/>
      <w:bookmarkStart w:name="_Toc511573089" w:id="47"/>
      <w:bookmarkStart w:name="_Toc511579402" w:id="48"/>
      <w:r w:rsidRPr="0067715A">
        <w:rPr>
          <w:noProof/>
          <w:szCs w:val="22"/>
          <w:lang w:val="en-GB"/>
        </w:rPr>
        <w:t xml:space="preserve">Arora, S. K., Chhabra, S. and Saikia, U. N. (2014). Lichen planus: a clinical and immuno-histological analysis. </w:t>
      </w:r>
      <w:r w:rsidRPr="0067715A">
        <w:rPr>
          <w:i/>
          <w:noProof/>
          <w:szCs w:val="22"/>
          <w:lang w:val="en-GB"/>
        </w:rPr>
        <w:t>Indian J Dermatol.</w:t>
      </w:r>
      <w:r w:rsidRPr="0067715A">
        <w:rPr>
          <w:noProof/>
          <w:szCs w:val="22"/>
          <w:lang w:val="en-GB"/>
        </w:rPr>
        <w:t xml:space="preserve"> 59, 257–261.</w:t>
      </w:r>
      <w:bookmarkEnd w:id="45"/>
      <w:bookmarkEnd w:id="46"/>
      <w:bookmarkEnd w:id="47"/>
      <w:bookmarkEnd w:id="48"/>
    </w:p>
    <w:p w:rsidRPr="00D751BB" w:rsidR="00D751BB" w:rsidP="00D751BB" w:rsidRDefault="00D751BB" w14:paraId="557C4209" w14:textId="77777777">
      <w:pPr>
        <w:pStyle w:val="P1"/>
        <w:numPr>
          <w:ilvl w:val="0"/>
          <w:numId w:val="42"/>
        </w:numPr>
        <w:spacing w:after="120" w:line="240" w:lineRule="auto"/>
        <w:ind w:left="284" w:hanging="284"/>
        <w:rPr>
          <w:noProof/>
          <w:color w:val="auto"/>
          <w:sz w:val="22"/>
          <w:lang w:val="en-GB"/>
        </w:rPr>
      </w:pPr>
      <w:r w:rsidRPr="0067715A">
        <w:rPr>
          <w:noProof/>
          <w:sz w:val="22"/>
          <w:lang w:val="en-GB"/>
        </w:rPr>
        <w:t xml:space="preserve">Ates, L., Knobel, A., Lorenzo, F., Meinzer, M. 2025. </w:t>
      </w:r>
      <w:r w:rsidRPr="0067715A">
        <w:rPr>
          <w:i/>
          <w:iCs/>
          <w:noProof/>
          <w:sz w:val="22"/>
          <w:lang w:val="en-GB"/>
        </w:rPr>
        <w:t>Competition and Complementarity of EU and FATF Beneficial Ownership Transparency Orders</w:t>
      </w:r>
      <w:r w:rsidRPr="0067715A">
        <w:rPr>
          <w:noProof/>
          <w:sz w:val="22"/>
          <w:lang w:val="en-GB"/>
        </w:rPr>
        <w:t>. In: Mosquera Valderrama, I. J</w:t>
      </w:r>
      <w:r w:rsidRPr="0067715A">
        <w:rPr>
          <w:noProof/>
          <w:color w:val="auto"/>
          <w:sz w:val="22"/>
          <w:lang w:val="en-GB"/>
        </w:rPr>
        <w:t xml:space="preserve">., Heitmüller, F., Chaisse, J., Christians, A. (eds) </w:t>
      </w:r>
      <w:r w:rsidRPr="0067715A">
        <w:rPr>
          <w:i/>
          <w:iCs/>
          <w:noProof/>
          <w:color w:val="auto"/>
          <w:sz w:val="22"/>
          <w:lang w:val="en-GB"/>
        </w:rPr>
        <w:t>Redefining Global Governance. Emerging Globalities and Civilizational Perspectives</w:t>
      </w:r>
      <w:r w:rsidRPr="0067715A">
        <w:rPr>
          <w:noProof/>
          <w:color w:val="auto"/>
          <w:sz w:val="22"/>
          <w:lang w:val="en-GB"/>
        </w:rPr>
        <w:t xml:space="preserve">. Springer, Cham. </w:t>
      </w:r>
      <w:hyperlink w:tgtFrame="_blank" w:tooltip="https://link.springer.com/chapter/10.1007/978-3-031-69793-7_7#citeas" w:history="1" w:anchor="citeas" r:id="rId11">
        <w:r w:rsidRPr="00D751BB">
          <w:rPr>
            <w:rStyle w:val="Hyperlink"/>
            <w:noProof/>
            <w:color w:val="auto"/>
            <w:sz w:val="22"/>
            <w:u w:val="none"/>
            <w:lang w:val="en-GB"/>
          </w:rPr>
          <w:t>https://link.springer.com/chapter/10.1007/978-3-031-69793-7_7#citeas</w:t>
        </w:r>
      </w:hyperlink>
      <w:r w:rsidRPr="00D751BB">
        <w:rPr>
          <w:noProof/>
          <w:color w:val="auto"/>
          <w:sz w:val="22"/>
          <w:lang w:val="en-GB"/>
        </w:rPr>
        <w:t xml:space="preserve">. </w:t>
      </w:r>
    </w:p>
    <w:p w:rsidRPr="00D751BB" w:rsidR="00D751BB" w:rsidP="00D751BB" w:rsidRDefault="00D751BB" w14:paraId="1AFE3B7F" w14:textId="77777777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bookmarkStart w:name="_Toc511553574" w:id="49"/>
      <w:bookmarkStart w:name="_Toc511573091" w:id="50"/>
      <w:bookmarkStart w:name="_Toc511579404" w:id="51"/>
      <w:r w:rsidRPr="00D751BB">
        <w:rPr>
          <w:noProof/>
          <w:szCs w:val="22"/>
          <w:lang w:val="en-GB"/>
        </w:rPr>
        <w:t xml:space="preserve">Bardazzi, F., Fanti, P. A., Orlandi, C., Chieregato, C., Misciali, C. (1999). Psoriatic scarring alopecia: observations in four patients. </w:t>
      </w:r>
      <w:r w:rsidRPr="00D751BB">
        <w:rPr>
          <w:i/>
          <w:noProof/>
          <w:szCs w:val="22"/>
          <w:lang w:val="en-GB"/>
        </w:rPr>
        <w:t>Int J Dermatol.</w:t>
      </w:r>
      <w:r w:rsidRPr="00D751BB">
        <w:rPr>
          <w:noProof/>
          <w:szCs w:val="22"/>
          <w:lang w:val="en-GB"/>
        </w:rPr>
        <w:t xml:space="preserve"> 38(10), 765–768.</w:t>
      </w:r>
      <w:bookmarkEnd w:id="49"/>
      <w:bookmarkEnd w:id="50"/>
      <w:bookmarkEnd w:id="51"/>
    </w:p>
    <w:p w:rsidRPr="00D751BB" w:rsidR="00D751BB" w:rsidP="00D751BB" w:rsidRDefault="00D751BB" w14:paraId="263D4404" w14:textId="77777777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bookmarkStart w:name="_Toc500735208" w:id="52"/>
      <w:bookmarkStart w:name="_Toc511553575" w:id="53"/>
      <w:bookmarkStart w:name="_Toc511573092" w:id="54"/>
      <w:bookmarkStart w:name="_Toc511579405" w:id="55"/>
      <w:r w:rsidRPr="00D751BB">
        <w:rPr>
          <w:noProof/>
          <w:szCs w:val="22"/>
          <w:lang w:val="en-GB"/>
        </w:rPr>
        <w:t xml:space="preserve">Bermejo-Fenoll, A. and López-Jornet, P. (2006). Familial oral lichen planus: presentation of six families. </w:t>
      </w:r>
      <w:r w:rsidRPr="00D751BB">
        <w:rPr>
          <w:i/>
          <w:noProof/>
          <w:szCs w:val="22"/>
          <w:lang w:val="en-GB"/>
        </w:rPr>
        <w:t>Oral Surg Oral Med Oral Pathol Oral Radiol Endod.</w:t>
      </w:r>
      <w:r w:rsidRPr="00D751BB">
        <w:rPr>
          <w:noProof/>
          <w:szCs w:val="22"/>
          <w:lang w:val="en-GB"/>
        </w:rPr>
        <w:t xml:space="preserve"> 102(2), 12–15.</w:t>
      </w:r>
      <w:bookmarkEnd w:id="52"/>
      <w:bookmarkEnd w:id="53"/>
      <w:bookmarkEnd w:id="54"/>
      <w:bookmarkEnd w:id="55"/>
    </w:p>
    <w:p w:rsidRPr="00D751BB" w:rsidR="00D751BB" w:rsidP="00D751BB" w:rsidRDefault="00D751BB" w14:paraId="17670EDE" w14:textId="77777777">
      <w:pPr>
        <w:pStyle w:val="L1"/>
        <w:numPr>
          <w:ilvl w:val="0"/>
          <w:numId w:val="42"/>
        </w:numPr>
        <w:ind w:left="284" w:hanging="284"/>
        <w:rPr>
          <w:noProof/>
          <w:szCs w:val="22"/>
          <w:lang w:val="en-GB"/>
        </w:rPr>
      </w:pPr>
      <w:bookmarkStart w:name="_Toc500735210" w:id="56"/>
      <w:bookmarkStart w:name="_Toc511553576" w:id="57"/>
      <w:bookmarkStart w:name="_Toc511573093" w:id="58"/>
      <w:bookmarkStart w:name="_Toc511579406" w:id="59"/>
      <w:r w:rsidRPr="00D751BB">
        <w:rPr>
          <w:noProof/>
          <w:szCs w:val="22"/>
          <w:lang w:val="en-GB"/>
        </w:rPr>
        <w:t xml:space="preserve">Bloor, B. K., Malik, F. K., Odell, E. W. and Morgan, P. R. (1999). Quantitative assessment of apoptosis in oral lichen planus. </w:t>
      </w:r>
      <w:r w:rsidRPr="00D751BB">
        <w:rPr>
          <w:i/>
          <w:noProof/>
          <w:szCs w:val="22"/>
          <w:lang w:val="en-GB"/>
        </w:rPr>
        <w:t>Oral Surg.</w:t>
      </w:r>
      <w:r w:rsidRPr="00D751BB">
        <w:rPr>
          <w:noProof/>
          <w:szCs w:val="22"/>
          <w:lang w:val="en-GB"/>
        </w:rPr>
        <w:t xml:space="preserve"> 88, 187–195.</w:t>
      </w:r>
      <w:bookmarkEnd w:id="56"/>
      <w:bookmarkEnd w:id="57"/>
      <w:bookmarkEnd w:id="58"/>
      <w:bookmarkEnd w:id="59"/>
    </w:p>
    <w:p w:rsidRPr="00D751BB" w:rsidR="00D751BB" w:rsidP="1FC2EAF9" w:rsidRDefault="00D751BB" w14:paraId="67B22413" w14:textId="18F58111">
      <w:pPr>
        <w:pStyle w:val="L1"/>
        <w:numPr>
          <w:ilvl w:val="0"/>
          <w:numId w:val="42"/>
        </w:numPr>
        <w:ind w:left="284" w:hanging="284"/>
        <w:rPr>
          <w:noProof/>
          <w:lang w:val="en-GB"/>
        </w:rPr>
      </w:pPr>
      <w:bookmarkStart w:name="_Toc511553577" w:id="60"/>
      <w:bookmarkStart w:name="_Toc511573094" w:id="61"/>
      <w:bookmarkStart w:name="_Toc511579407" w:id="62"/>
      <w:r w:rsidRPr="1FC2EAF9" w:rsidR="00D751BB">
        <w:rPr>
          <w:noProof/>
          <w:lang w:val="en-GB"/>
        </w:rPr>
        <w:t xml:space="preserve">Brant, J. M., Vasconcelos, A. C, Rodrigues, L. V. (2008). Role of apoptosis in erosive and reticular oral lichen planus exhibiting variable epithelial thickness. </w:t>
      </w:r>
      <w:r w:rsidRPr="1FC2EAF9" w:rsidR="00D751BB">
        <w:rPr>
          <w:i w:val="1"/>
          <w:iCs w:val="1"/>
          <w:noProof/>
          <w:lang w:val="en-GB"/>
        </w:rPr>
        <w:t>Braz Dent J.</w:t>
      </w:r>
      <w:r w:rsidRPr="1FC2EAF9" w:rsidR="00D751BB">
        <w:rPr>
          <w:noProof/>
          <w:lang w:val="en-GB"/>
        </w:rPr>
        <w:t xml:space="preserve"> 19(3), 179–185.</w:t>
      </w:r>
      <w:bookmarkEnd w:id="60"/>
      <w:bookmarkEnd w:id="61"/>
      <w:bookmarkEnd w:id="62"/>
    </w:p>
    <w:p w:rsidRPr="0067715A" w:rsidR="00D751BB" w:rsidP="1FC2EAF9" w:rsidRDefault="00D751BB" w14:paraId="158675F7" w14:textId="5B4F9DFF">
      <w:pPr>
        <w:pStyle w:val="P1"/>
        <w:numPr>
          <w:ilvl w:val="0"/>
          <w:numId w:val="42"/>
        </w:numPr>
        <w:spacing w:after="120" w:line="240" w:lineRule="auto"/>
        <w:ind w:left="284" w:hanging="284"/>
        <w:jc w:val="left"/>
        <w:rPr>
          <w:noProof/>
          <w:color w:val="auto"/>
          <w:sz w:val="22"/>
          <w:szCs w:val="22"/>
          <w:lang w:val="en-GB"/>
        </w:rPr>
      </w:pPr>
      <w:r w:rsidRPr="1FC2EAF9" w:rsidR="00D751BB">
        <w:rPr>
          <w:noProof/>
          <w:color w:val="auto"/>
          <w:sz w:val="22"/>
          <w:szCs w:val="22"/>
          <w:lang w:val="en-GB"/>
        </w:rPr>
        <w:t xml:space="preserve">Neimanis, J. 2004. </w:t>
      </w:r>
      <w:r w:rsidRPr="1FC2EAF9" w:rsidR="00D751BB">
        <w:rPr>
          <w:i w:val="1"/>
          <w:iCs w:val="1"/>
          <w:noProof/>
          <w:color w:val="auto"/>
          <w:sz w:val="22"/>
          <w:szCs w:val="22"/>
          <w:lang w:val="en-GB"/>
        </w:rPr>
        <w:t>Ievads tiesībās</w:t>
      </w:r>
      <w:r w:rsidRPr="1FC2EAF9" w:rsidR="00D751BB">
        <w:rPr>
          <w:noProof/>
          <w:color w:val="auto"/>
          <w:sz w:val="22"/>
          <w:szCs w:val="22"/>
          <w:lang w:val="en-GB"/>
        </w:rPr>
        <w:t>. Rīga: Jānis Neimanis. </w:t>
      </w:r>
      <w:r>
        <w:br/>
      </w:r>
      <w:hyperlink r:id="R1b57038ade624c91">
        <w:r w:rsidRPr="1FC2EAF9" w:rsidR="00D751BB">
          <w:rPr>
            <w:rStyle w:val="Hyperlink"/>
            <w:noProof/>
            <w:color w:val="auto"/>
            <w:sz w:val="22"/>
            <w:szCs w:val="22"/>
            <w:u w:val="none"/>
            <w:lang w:val="en-GB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1FC2EAF9" w:rsidR="00D751BB">
        <w:rPr>
          <w:noProof/>
          <w:sz w:val="22"/>
          <w:szCs w:val="22"/>
          <w:lang w:val="en-GB"/>
        </w:rPr>
        <w:t xml:space="preserve">. </w:t>
      </w:r>
    </w:p>
    <w:p w:rsidRPr="0067715A" w:rsidR="00D751BB" w:rsidP="1FC2EAF9" w:rsidRDefault="00D751BB" w14:paraId="365D1C38" w14:textId="6DDBE4D2">
      <w:pPr>
        <w:pStyle w:val="P1"/>
        <w:numPr>
          <w:ilvl w:val="0"/>
          <w:numId w:val="42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szCs w:val="22"/>
          <w:lang w:val="en-GB"/>
        </w:rPr>
      </w:pPr>
      <w:r w:rsidRPr="1FC2EAF9" w:rsidR="00D751BB">
        <w:rPr>
          <w:noProof/>
          <w:sz w:val="22"/>
          <w:szCs w:val="22"/>
          <w:lang w:val="en-GB"/>
        </w:rPr>
        <w:t xml:space="preserve">Strupišs, A. 2003. </w:t>
      </w:r>
      <w:r w:rsidRPr="1FC2EAF9" w:rsidR="00D751BB">
        <w:rPr>
          <w:i w:val="1"/>
          <w:iCs w:val="1"/>
          <w:noProof/>
          <w:sz w:val="22"/>
          <w:szCs w:val="22"/>
          <w:lang w:val="en-GB"/>
        </w:rPr>
        <w:t>Komerclikuma komentāri: A Daļa: Komercdarbības vispārīgie noteikumi: 1.–73. pants</w:t>
      </w:r>
      <w:r w:rsidRPr="1FC2EAF9" w:rsidR="00D751BB">
        <w:rPr>
          <w:noProof/>
          <w:sz w:val="22"/>
          <w:szCs w:val="22"/>
          <w:lang w:val="en-GB"/>
        </w:rPr>
        <w:t>. A. Strupiša juridiskais birojs. </w:t>
      </w:r>
    </w:p>
    <w:p w:rsidRPr="00AC6A61" w:rsidR="002C4C21" w:rsidP="004A6B67" w:rsidRDefault="002C4C21" w14:paraId="053F5071" w14:textId="75AC2B05">
      <w:pPr>
        <w:pStyle w:val="P1"/>
        <w:rPr>
          <w:noProof/>
          <w:lang w:val="en-GB"/>
        </w:rPr>
      </w:pPr>
    </w:p>
    <w:p w:rsidRPr="00434856" w:rsidR="002C4C21" w:rsidP="004A6B67" w:rsidRDefault="002C4C21" w14:paraId="68FD9F7E" w14:textId="77777777">
      <w:pPr>
        <w:pStyle w:val="V1"/>
      </w:pPr>
      <w:bookmarkStart w:name="_Toc206420731" w:id="63"/>
      <w:r>
        <w:lastRenderedPageBreak/>
        <w:t>Pateicības (ja ir)</w:t>
      </w:r>
      <w:bookmarkEnd w:id="63"/>
    </w:p>
    <w:p w:rsidR="00C91288" w:rsidP="004A6B67" w:rsidRDefault="004A6B67" w14:paraId="64DC9790" w14:textId="3384A22F">
      <w:pPr>
        <w:pStyle w:val="P1"/>
      </w:pPr>
      <w:r>
        <w:t>Pamatteksts.</w:t>
      </w:r>
    </w:p>
    <w:p w:rsidR="00C91288" w:rsidP="004A6B67" w:rsidRDefault="00C91288" w14:paraId="7DAF53A3" w14:textId="77777777">
      <w:pPr>
        <w:pStyle w:val="P1"/>
      </w:pPr>
    </w:p>
    <w:p w:rsidR="00C91288" w:rsidP="004A6B67" w:rsidRDefault="00C91288" w14:paraId="4A289CBC" w14:textId="77777777">
      <w:pPr>
        <w:pStyle w:val="P1"/>
      </w:pPr>
    </w:p>
    <w:p w:rsidR="00C91288" w:rsidP="00440FF7" w:rsidRDefault="00C91288" w14:paraId="1311B057" w14:textId="77777777">
      <w:pPr>
        <w:pStyle w:val="V1"/>
        <w:sectPr w:rsidR="00C91288" w:rsidSect="009A5A52">
          <w:pgSz w:w="11907" w:h="16839" w:orient="portrait" w:code="9"/>
          <w:pgMar w:top="1134" w:right="2551" w:bottom="1134" w:left="1418" w:header="720" w:footer="527" w:gutter="0"/>
          <w:cols w:space="720"/>
          <w:docGrid w:linePitch="360"/>
        </w:sectPr>
      </w:pPr>
    </w:p>
    <w:p w:rsidRPr="00434856" w:rsidR="00434856" w:rsidP="00440FF7" w:rsidRDefault="00434856" w14:paraId="28A6BD7E" w14:textId="77777777">
      <w:pPr>
        <w:pStyle w:val="V1"/>
      </w:pPr>
      <w:bookmarkStart w:name="_Toc64549172" w:id="64"/>
      <w:bookmarkStart w:name="_Toc206420732" w:id="65"/>
      <w:r w:rsidRPr="00434856">
        <w:lastRenderedPageBreak/>
        <w:t>Pielikumi</w:t>
      </w:r>
      <w:bookmarkEnd w:id="64"/>
      <w:bookmarkEnd w:id="65"/>
    </w:p>
    <w:p w:rsidR="00E82D0B" w:rsidP="00632F3B" w:rsidRDefault="00E82D0B" w14:paraId="1FC053FB" w14:textId="77777777">
      <w:pPr>
        <w:pStyle w:val="P1"/>
        <w:keepNext/>
        <w:keepLines/>
        <w:pageBreakBefore/>
        <w:jc w:val="right"/>
        <w:rPr>
          <w:sz w:val="22"/>
        </w:rPr>
        <w:sectPr w:rsidR="00E82D0B" w:rsidSect="00615780">
          <w:type w:val="continuous"/>
          <w:pgSz w:w="11907" w:h="16839" w:orient="portrait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:rsidRPr="00632F3B" w:rsidR="00434856" w:rsidP="0071148C" w:rsidRDefault="00434856" w14:paraId="3062896B" w14:textId="77777777">
      <w:pPr>
        <w:pStyle w:val="Pieliknum"/>
        <w:spacing w:after="120" w:line="240" w:lineRule="auto"/>
        <w:ind w:firstLine="0"/>
      </w:pPr>
      <w:bookmarkStart w:name="_Toc43989882" w:id="66"/>
      <w:bookmarkStart w:name="_Toc64542550" w:id="67"/>
      <w:bookmarkStart w:name="_Toc64549173" w:id="68"/>
      <w:bookmarkStart w:name="_Toc206420733" w:id="69"/>
      <w:r w:rsidRPr="00632F3B">
        <w:lastRenderedPageBreak/>
        <w:t>1. pielikums</w:t>
      </w:r>
      <w:bookmarkEnd w:id="66"/>
      <w:bookmarkEnd w:id="67"/>
      <w:bookmarkEnd w:id="68"/>
      <w:bookmarkEnd w:id="69"/>
    </w:p>
    <w:p w:rsidRPr="002B0573" w:rsidR="00434856" w:rsidP="00A32C85" w:rsidRDefault="00632F3B" w14:paraId="4F3EA16A" w14:textId="77777777">
      <w:pPr>
        <w:pStyle w:val="V1pielikums"/>
      </w:pPr>
      <w:bookmarkStart w:name="_Toc64549174" w:id="70"/>
      <w:r w:rsidRPr="002B0573">
        <w:t>Pirm</w:t>
      </w:r>
      <w:bookmarkEnd w:id="70"/>
      <w:r w:rsidR="002530D1">
        <w:t>ā</w:t>
      </w:r>
      <w:r w:rsidR="00094138">
        <w:t xml:space="preserve"> pielikum</w:t>
      </w:r>
      <w:r w:rsidR="002530D1">
        <w:t>a virsraksts</w:t>
      </w:r>
    </w:p>
    <w:p w:rsidR="000E325B" w:rsidP="00094138" w:rsidRDefault="00D85FDF" w14:paraId="30C34DA7" w14:textId="35333D6A">
      <w:pPr>
        <w:pStyle w:val="P1pielikums"/>
      </w:pPr>
      <w:r>
        <w:t>Pielikuma</w:t>
      </w:r>
      <w:r w:rsidRPr="002B0573">
        <w:t xml:space="preserve"> </w:t>
      </w:r>
      <w:r w:rsidRPr="002B0573" w:rsidR="00632F3B">
        <w:t>teksts vai grafiskais materiāls.</w:t>
      </w:r>
    </w:p>
    <w:p w:rsidR="00E10C41" w:rsidP="00094138" w:rsidRDefault="00E10C41" w14:paraId="43506CBC" w14:textId="77777777">
      <w:pPr>
        <w:pStyle w:val="P1pielikums"/>
      </w:pPr>
    </w:p>
    <w:p w:rsidRPr="00632F3B" w:rsidR="00E10C41" w:rsidP="00E10C41" w:rsidRDefault="00E10C41" w14:paraId="0B8AF25B" w14:textId="75B26FCB">
      <w:pPr>
        <w:pStyle w:val="Pieliknum"/>
        <w:spacing w:after="120" w:line="240" w:lineRule="auto"/>
        <w:ind w:firstLine="0"/>
      </w:pPr>
      <w:bookmarkStart w:name="_Toc206420734" w:id="71"/>
      <w:r>
        <w:lastRenderedPageBreak/>
        <w:t>2</w:t>
      </w:r>
      <w:r w:rsidRPr="00632F3B">
        <w:t>. pielikums</w:t>
      </w:r>
      <w:bookmarkEnd w:id="71"/>
    </w:p>
    <w:p w:rsidRPr="002B0573" w:rsidR="00E10C41" w:rsidP="00A32C85" w:rsidRDefault="00E10C41" w14:paraId="6C805344" w14:textId="0B450600">
      <w:pPr>
        <w:pStyle w:val="V1pielikums"/>
      </w:pPr>
      <w:r>
        <w:t>Otrā pielikuma virsraksts</w:t>
      </w:r>
    </w:p>
    <w:p w:rsidR="00E10C41" w:rsidP="00E10C41" w:rsidRDefault="00D85FDF" w14:paraId="1207391D" w14:textId="7CFCF5B4">
      <w:pPr>
        <w:pStyle w:val="P1pielikums"/>
      </w:pPr>
      <w:r>
        <w:t>Pielikuma</w:t>
      </w:r>
      <w:r w:rsidRPr="002B0573">
        <w:t xml:space="preserve"> </w:t>
      </w:r>
      <w:r w:rsidRPr="002B0573" w:rsidR="00E10C41">
        <w:t>teksts vai grafiskais materiāls.</w:t>
      </w:r>
    </w:p>
    <w:p w:rsidR="00E10C41" w:rsidP="00E10C41" w:rsidRDefault="00E10C41" w14:paraId="3A26C61B" w14:textId="77777777">
      <w:pPr>
        <w:pStyle w:val="P1pielikums"/>
      </w:pPr>
    </w:p>
    <w:sectPr w:rsidR="00E10C41" w:rsidSect="00615780">
      <w:type w:val="continuous"/>
      <w:pgSz w:w="11907" w:h="16839" w:orient="portrait" w:code="9"/>
      <w:pgMar w:top="1134" w:right="1418" w:bottom="1134" w:left="1418" w:header="720" w:footer="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222" w:rsidP="006D13DF" w:rsidRDefault="00D03222" w14:paraId="081B688E" w14:textId="77777777">
      <w:r>
        <w:separator/>
      </w:r>
    </w:p>
  </w:endnote>
  <w:endnote w:type="continuationSeparator" w:id="0">
    <w:p w:rsidR="00D03222" w:rsidP="006D13DF" w:rsidRDefault="00D03222" w14:paraId="358291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0E7" w:rsidP="006D13DF" w:rsidRDefault="002360E7" w14:paraId="2964BEC3" w14:textId="77777777">
    <w:pPr>
      <w:pStyle w:val="Footer"/>
      <w:jc w:val="center"/>
    </w:pPr>
  </w:p>
  <w:p w:rsidRPr="00074BD2" w:rsidR="006D13DF" w:rsidP="006D13DF" w:rsidRDefault="006D13DF" w14:paraId="18F70DBE" w14:textId="77777777">
    <w:pPr>
      <w:pStyle w:val="Footer"/>
      <w:jc w:val="center"/>
      <w:rPr>
        <w:sz w:val="22"/>
        <w:szCs w:val="22"/>
      </w:rPr>
    </w:pPr>
    <w:r w:rsidRPr="00074BD2">
      <w:rPr>
        <w:sz w:val="22"/>
        <w:szCs w:val="22"/>
      </w:rPr>
      <w:fldChar w:fldCharType="begin"/>
    </w:r>
    <w:r w:rsidRPr="00074BD2">
      <w:rPr>
        <w:sz w:val="22"/>
        <w:szCs w:val="22"/>
      </w:rPr>
      <w:instrText xml:space="preserve"> PAGE   \* MERGEFORMAT </w:instrText>
    </w:r>
    <w:r w:rsidRPr="00074BD2">
      <w:rPr>
        <w:sz w:val="22"/>
        <w:szCs w:val="22"/>
      </w:rPr>
      <w:fldChar w:fldCharType="separate"/>
    </w:r>
    <w:r w:rsidR="003B71BD">
      <w:rPr>
        <w:noProof/>
        <w:sz w:val="22"/>
        <w:szCs w:val="22"/>
      </w:rPr>
      <w:t>18</w:t>
    </w:r>
    <w:r w:rsidRPr="00074BD2">
      <w:rPr>
        <w:noProof/>
        <w:sz w:val="22"/>
        <w:szCs w:val="22"/>
      </w:rPr>
      <w:fldChar w:fldCharType="end"/>
    </w:r>
  </w:p>
  <w:p w:rsidR="00A3734E" w:rsidRDefault="00A3734E" w14:paraId="58D6EFC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222" w:rsidP="006D13DF" w:rsidRDefault="00D03222" w14:paraId="7F7EA71F" w14:textId="77777777">
      <w:r>
        <w:separator/>
      </w:r>
    </w:p>
  </w:footnote>
  <w:footnote w:type="continuationSeparator" w:id="0">
    <w:p w:rsidR="00D03222" w:rsidP="006D13DF" w:rsidRDefault="00D03222" w14:paraId="4520673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BE5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BC6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05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26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E0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A727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3F4D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5082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C5C7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CA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1453F"/>
    <w:multiLevelType w:val="multilevel"/>
    <w:tmpl w:val="9362B4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0892FE9"/>
    <w:multiLevelType w:val="hybridMultilevel"/>
    <w:tmpl w:val="6C5A4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14904"/>
    <w:multiLevelType w:val="multilevel"/>
    <w:tmpl w:val="E22C341C"/>
    <w:lvl w:ilvl="0">
      <w:start w:val="1"/>
      <w:numFmt w:val="decimal"/>
      <w:lvlText w:val="%1."/>
      <w:lvlJc w:val="left"/>
      <w:pPr>
        <w:ind w:left="644" w:hanging="360"/>
      </w:pPr>
      <w:rPr>
        <w:rFonts w:hint="default" w:eastAsia="Calibri"/>
        <w:color w:val="auto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B2548B7"/>
    <w:multiLevelType w:val="hybridMultilevel"/>
    <w:tmpl w:val="B02280C2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01">
      <w:start w:val="1"/>
      <w:numFmt w:val="bullet"/>
      <w:lvlText w:val=""/>
      <w:lvlJc w:val="left"/>
      <w:pPr>
        <w:ind w:left="2007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35E3905"/>
    <w:multiLevelType w:val="hybridMultilevel"/>
    <w:tmpl w:val="E1840B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F13CA"/>
    <w:multiLevelType w:val="hybridMultilevel"/>
    <w:tmpl w:val="E66EA464"/>
    <w:lvl w:ilvl="0" w:tplc="0426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1F2C069D"/>
    <w:multiLevelType w:val="hybridMultilevel"/>
    <w:tmpl w:val="EA6CC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2837C5"/>
    <w:multiLevelType w:val="multilevel"/>
    <w:tmpl w:val="8B42D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B8E24CA"/>
    <w:multiLevelType w:val="hybridMultilevel"/>
    <w:tmpl w:val="65E0D8D8"/>
    <w:lvl w:ilvl="0" w:tplc="5178E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5056D"/>
    <w:multiLevelType w:val="hybridMultilevel"/>
    <w:tmpl w:val="B64E47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71A189E"/>
    <w:multiLevelType w:val="hybridMultilevel"/>
    <w:tmpl w:val="3664E2CA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A6B21"/>
    <w:multiLevelType w:val="hybridMultilevel"/>
    <w:tmpl w:val="358EF894"/>
    <w:lvl w:ilvl="0" w:tplc="8958605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2C5CBE"/>
    <w:multiLevelType w:val="hybridMultilevel"/>
    <w:tmpl w:val="54CC8C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8699C"/>
    <w:multiLevelType w:val="multilevel"/>
    <w:tmpl w:val="5EB4B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83A29FD"/>
    <w:multiLevelType w:val="hybridMultilevel"/>
    <w:tmpl w:val="DD802966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D230391"/>
    <w:multiLevelType w:val="hybridMultilevel"/>
    <w:tmpl w:val="20C23728"/>
    <w:lvl w:ilvl="0" w:tplc="042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623736"/>
    <w:multiLevelType w:val="hybridMultilevel"/>
    <w:tmpl w:val="83D4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748D"/>
    <w:multiLevelType w:val="multilevel"/>
    <w:tmpl w:val="3B7EAF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A650CFF"/>
    <w:multiLevelType w:val="hybridMultilevel"/>
    <w:tmpl w:val="6674F3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5D1C37"/>
    <w:multiLevelType w:val="hybridMultilevel"/>
    <w:tmpl w:val="452AB77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EE4DD0"/>
    <w:multiLevelType w:val="hybridMultilevel"/>
    <w:tmpl w:val="E2AEE04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3801C2"/>
    <w:multiLevelType w:val="hybridMultilevel"/>
    <w:tmpl w:val="4A9211C2"/>
    <w:lvl w:ilvl="0" w:tplc="A4E2167A">
      <w:start w:val="1"/>
      <w:numFmt w:val="decimal"/>
      <w:pStyle w:val="P2bulet"/>
      <w:lvlText w:val="%1."/>
      <w:lvlJc w:val="left"/>
      <w:pPr>
        <w:ind w:left="1287" w:hanging="36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1CA3FA9"/>
    <w:multiLevelType w:val="multilevel"/>
    <w:tmpl w:val="AE0A5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AB4568"/>
    <w:multiLevelType w:val="hybridMultilevel"/>
    <w:tmpl w:val="981845E6"/>
    <w:lvl w:ilvl="0" w:tplc="FB6C1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42DAD"/>
    <w:multiLevelType w:val="hybridMultilevel"/>
    <w:tmpl w:val="F0A4635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A39B7"/>
    <w:multiLevelType w:val="hybridMultilevel"/>
    <w:tmpl w:val="BA0A95D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EEF1AB4"/>
    <w:multiLevelType w:val="multilevel"/>
    <w:tmpl w:val="2E2A7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87565A9"/>
    <w:multiLevelType w:val="hybridMultilevel"/>
    <w:tmpl w:val="8540804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CCC6D41"/>
    <w:multiLevelType w:val="multilevel"/>
    <w:tmpl w:val="52785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828790461">
    <w:abstractNumId w:val="37"/>
  </w:num>
  <w:num w:numId="2" w16cid:durableId="569268043">
    <w:abstractNumId w:val="13"/>
  </w:num>
  <w:num w:numId="3" w16cid:durableId="904484697">
    <w:abstractNumId w:val="33"/>
  </w:num>
  <w:num w:numId="4" w16cid:durableId="1782263314">
    <w:abstractNumId w:val="29"/>
  </w:num>
  <w:num w:numId="5" w16cid:durableId="646664600">
    <w:abstractNumId w:val="12"/>
  </w:num>
  <w:num w:numId="6" w16cid:durableId="1814325296">
    <w:abstractNumId w:val="34"/>
  </w:num>
  <w:num w:numId="7" w16cid:durableId="1702510853">
    <w:abstractNumId w:val="23"/>
  </w:num>
  <w:num w:numId="8" w16cid:durableId="144586841">
    <w:abstractNumId w:val="40"/>
  </w:num>
  <w:num w:numId="9" w16cid:durableId="1557544211">
    <w:abstractNumId w:val="38"/>
  </w:num>
  <w:num w:numId="10" w16cid:durableId="2024283421">
    <w:abstractNumId w:val="18"/>
  </w:num>
  <w:num w:numId="11" w16cid:durableId="1298687037">
    <w:abstractNumId w:val="41"/>
  </w:num>
  <w:num w:numId="12" w16cid:durableId="1303998036">
    <w:abstractNumId w:val="39"/>
  </w:num>
  <w:num w:numId="13" w16cid:durableId="2083062349">
    <w:abstractNumId w:val="26"/>
  </w:num>
  <w:num w:numId="14" w16cid:durableId="643699603">
    <w:abstractNumId w:val="9"/>
  </w:num>
  <w:num w:numId="15" w16cid:durableId="1012226426">
    <w:abstractNumId w:val="8"/>
  </w:num>
  <w:num w:numId="16" w16cid:durableId="797990714">
    <w:abstractNumId w:val="7"/>
  </w:num>
  <w:num w:numId="17" w16cid:durableId="306322727">
    <w:abstractNumId w:val="6"/>
  </w:num>
  <w:num w:numId="18" w16cid:durableId="67269469">
    <w:abstractNumId w:val="5"/>
  </w:num>
  <w:num w:numId="19" w16cid:durableId="557936397">
    <w:abstractNumId w:val="4"/>
  </w:num>
  <w:num w:numId="20" w16cid:durableId="786117599">
    <w:abstractNumId w:val="3"/>
  </w:num>
  <w:num w:numId="21" w16cid:durableId="141314798">
    <w:abstractNumId w:val="2"/>
  </w:num>
  <w:num w:numId="22" w16cid:durableId="2080209569">
    <w:abstractNumId w:val="1"/>
  </w:num>
  <w:num w:numId="23" w16cid:durableId="1051156140">
    <w:abstractNumId w:val="0"/>
  </w:num>
  <w:num w:numId="24" w16cid:durableId="62684545">
    <w:abstractNumId w:val="31"/>
  </w:num>
  <w:num w:numId="25" w16cid:durableId="1053773738">
    <w:abstractNumId w:val="17"/>
  </w:num>
  <w:num w:numId="26" w16cid:durableId="1053458116">
    <w:abstractNumId w:val="20"/>
  </w:num>
  <w:num w:numId="27" w16cid:durableId="500775877">
    <w:abstractNumId w:val="32"/>
  </w:num>
  <w:num w:numId="28" w16cid:durableId="144247974">
    <w:abstractNumId w:val="30"/>
  </w:num>
  <w:num w:numId="29" w16cid:durableId="436609177">
    <w:abstractNumId w:val="21"/>
  </w:num>
  <w:num w:numId="30" w16cid:durableId="1562521701">
    <w:abstractNumId w:val="14"/>
  </w:num>
  <w:num w:numId="31" w16cid:durableId="1717197608">
    <w:abstractNumId w:val="16"/>
  </w:num>
  <w:num w:numId="32" w16cid:durableId="2144930227">
    <w:abstractNumId w:val="10"/>
  </w:num>
  <w:num w:numId="33" w16cid:durableId="1117682431">
    <w:abstractNumId w:val="27"/>
  </w:num>
  <w:num w:numId="34" w16cid:durableId="1045134628">
    <w:abstractNumId w:val="25"/>
  </w:num>
  <w:num w:numId="35" w16cid:durableId="511918045">
    <w:abstractNumId w:val="36"/>
  </w:num>
  <w:num w:numId="36" w16cid:durableId="807894084">
    <w:abstractNumId w:val="35"/>
  </w:num>
  <w:num w:numId="37" w16cid:durableId="114756080">
    <w:abstractNumId w:val="19"/>
  </w:num>
  <w:num w:numId="38" w16cid:durableId="221990786">
    <w:abstractNumId w:val="24"/>
  </w:num>
  <w:num w:numId="39" w16cid:durableId="483619339">
    <w:abstractNumId w:val="15"/>
  </w:num>
  <w:num w:numId="40" w16cid:durableId="860625342">
    <w:abstractNumId w:val="28"/>
  </w:num>
  <w:num w:numId="41" w16cid:durableId="2125030280">
    <w:abstractNumId w:val="11"/>
  </w:num>
  <w:num w:numId="42" w16cid:durableId="896165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 style="mso-position-vertical-relative:page;mso-width-percent:400;mso-height-percent:200;mso-width-relative:margin;mso-height-relative:margin" fillcolor="white" stroke="f" o:allowincell="f" o:allowoverlap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75"/>
    <w:rsid w:val="00020838"/>
    <w:rsid w:val="00022C13"/>
    <w:rsid w:val="00035372"/>
    <w:rsid w:val="0004497B"/>
    <w:rsid w:val="0005241A"/>
    <w:rsid w:val="00055E89"/>
    <w:rsid w:val="000609C1"/>
    <w:rsid w:val="000632A3"/>
    <w:rsid w:val="00065993"/>
    <w:rsid w:val="000675BA"/>
    <w:rsid w:val="00071F19"/>
    <w:rsid w:val="00074BD2"/>
    <w:rsid w:val="00094138"/>
    <w:rsid w:val="000A114A"/>
    <w:rsid w:val="000A7911"/>
    <w:rsid w:val="000B072F"/>
    <w:rsid w:val="000B6A0C"/>
    <w:rsid w:val="000E325B"/>
    <w:rsid w:val="000E5CBA"/>
    <w:rsid w:val="000F1326"/>
    <w:rsid w:val="00112486"/>
    <w:rsid w:val="00116466"/>
    <w:rsid w:val="00132E6E"/>
    <w:rsid w:val="0014280D"/>
    <w:rsid w:val="00147AD1"/>
    <w:rsid w:val="00172FCC"/>
    <w:rsid w:val="00180E04"/>
    <w:rsid w:val="00192094"/>
    <w:rsid w:val="001939A9"/>
    <w:rsid w:val="00193F5F"/>
    <w:rsid w:val="001B00E5"/>
    <w:rsid w:val="001B5B33"/>
    <w:rsid w:val="001D4512"/>
    <w:rsid w:val="001D6F6B"/>
    <w:rsid w:val="001E5978"/>
    <w:rsid w:val="001E6210"/>
    <w:rsid w:val="002015F4"/>
    <w:rsid w:val="002168C3"/>
    <w:rsid w:val="002302F0"/>
    <w:rsid w:val="002360E7"/>
    <w:rsid w:val="002426B8"/>
    <w:rsid w:val="00245557"/>
    <w:rsid w:val="0024790B"/>
    <w:rsid w:val="00250206"/>
    <w:rsid w:val="00250FFD"/>
    <w:rsid w:val="002530D1"/>
    <w:rsid w:val="002610D5"/>
    <w:rsid w:val="00264C1F"/>
    <w:rsid w:val="00274C89"/>
    <w:rsid w:val="00297D53"/>
    <w:rsid w:val="002A594D"/>
    <w:rsid w:val="002B0573"/>
    <w:rsid w:val="002B1125"/>
    <w:rsid w:val="002C16E9"/>
    <w:rsid w:val="002C4C21"/>
    <w:rsid w:val="002D056D"/>
    <w:rsid w:val="002F00C0"/>
    <w:rsid w:val="002F6959"/>
    <w:rsid w:val="002F6F07"/>
    <w:rsid w:val="003062C5"/>
    <w:rsid w:val="003139EA"/>
    <w:rsid w:val="00314350"/>
    <w:rsid w:val="00334C10"/>
    <w:rsid w:val="00335CE5"/>
    <w:rsid w:val="003360C9"/>
    <w:rsid w:val="003527F4"/>
    <w:rsid w:val="00355354"/>
    <w:rsid w:val="003561AC"/>
    <w:rsid w:val="0036070E"/>
    <w:rsid w:val="00370FD6"/>
    <w:rsid w:val="00381338"/>
    <w:rsid w:val="00381458"/>
    <w:rsid w:val="00383537"/>
    <w:rsid w:val="0039483D"/>
    <w:rsid w:val="003A2CAE"/>
    <w:rsid w:val="003A7127"/>
    <w:rsid w:val="003B6380"/>
    <w:rsid w:val="003B71BD"/>
    <w:rsid w:val="003F18EE"/>
    <w:rsid w:val="003F5DBE"/>
    <w:rsid w:val="00405357"/>
    <w:rsid w:val="00415BB1"/>
    <w:rsid w:val="004164AC"/>
    <w:rsid w:val="00420055"/>
    <w:rsid w:val="00421E3B"/>
    <w:rsid w:val="00434856"/>
    <w:rsid w:val="00440FF7"/>
    <w:rsid w:val="0044242F"/>
    <w:rsid w:val="00447819"/>
    <w:rsid w:val="00450B5B"/>
    <w:rsid w:val="00471E21"/>
    <w:rsid w:val="00484D55"/>
    <w:rsid w:val="00487457"/>
    <w:rsid w:val="004875CB"/>
    <w:rsid w:val="00495BD5"/>
    <w:rsid w:val="00496E55"/>
    <w:rsid w:val="004A00C4"/>
    <w:rsid w:val="004A6B67"/>
    <w:rsid w:val="004B4D02"/>
    <w:rsid w:val="004C4102"/>
    <w:rsid w:val="004D0543"/>
    <w:rsid w:val="00503435"/>
    <w:rsid w:val="00505A6D"/>
    <w:rsid w:val="00515A6B"/>
    <w:rsid w:val="00521C5E"/>
    <w:rsid w:val="00533E67"/>
    <w:rsid w:val="00574686"/>
    <w:rsid w:val="0058060F"/>
    <w:rsid w:val="00584478"/>
    <w:rsid w:val="00586A20"/>
    <w:rsid w:val="00587307"/>
    <w:rsid w:val="00594F1A"/>
    <w:rsid w:val="005971CC"/>
    <w:rsid w:val="005A563E"/>
    <w:rsid w:val="005C39EE"/>
    <w:rsid w:val="005C4D71"/>
    <w:rsid w:val="005E06AA"/>
    <w:rsid w:val="005E21B2"/>
    <w:rsid w:val="005F1955"/>
    <w:rsid w:val="00615780"/>
    <w:rsid w:val="00624B99"/>
    <w:rsid w:val="00632F3B"/>
    <w:rsid w:val="006339D3"/>
    <w:rsid w:val="00644B7A"/>
    <w:rsid w:val="00644FC5"/>
    <w:rsid w:val="00647C89"/>
    <w:rsid w:val="006A7213"/>
    <w:rsid w:val="006D13DF"/>
    <w:rsid w:val="006D3037"/>
    <w:rsid w:val="006D6D1F"/>
    <w:rsid w:val="006E2545"/>
    <w:rsid w:val="006F052F"/>
    <w:rsid w:val="00711241"/>
    <w:rsid w:val="0071148C"/>
    <w:rsid w:val="00721C3B"/>
    <w:rsid w:val="00722C0A"/>
    <w:rsid w:val="0073281C"/>
    <w:rsid w:val="007619D1"/>
    <w:rsid w:val="00763711"/>
    <w:rsid w:val="007663CC"/>
    <w:rsid w:val="007667E2"/>
    <w:rsid w:val="0077381C"/>
    <w:rsid w:val="00774923"/>
    <w:rsid w:val="00774A95"/>
    <w:rsid w:val="0079640E"/>
    <w:rsid w:val="007974AD"/>
    <w:rsid w:val="007A09FC"/>
    <w:rsid w:val="007A3496"/>
    <w:rsid w:val="007A5B7F"/>
    <w:rsid w:val="007D466B"/>
    <w:rsid w:val="007D466E"/>
    <w:rsid w:val="007E696B"/>
    <w:rsid w:val="007F0BAC"/>
    <w:rsid w:val="00802B75"/>
    <w:rsid w:val="00802CA2"/>
    <w:rsid w:val="008114CF"/>
    <w:rsid w:val="008119FB"/>
    <w:rsid w:val="008241D8"/>
    <w:rsid w:val="00827D18"/>
    <w:rsid w:val="0088182D"/>
    <w:rsid w:val="00882E5C"/>
    <w:rsid w:val="00892D1A"/>
    <w:rsid w:val="008B125B"/>
    <w:rsid w:val="008B3803"/>
    <w:rsid w:val="008B5738"/>
    <w:rsid w:val="008C6093"/>
    <w:rsid w:val="008C6781"/>
    <w:rsid w:val="0090799D"/>
    <w:rsid w:val="0091462B"/>
    <w:rsid w:val="009424E6"/>
    <w:rsid w:val="00942D48"/>
    <w:rsid w:val="00942E7F"/>
    <w:rsid w:val="00950147"/>
    <w:rsid w:val="00951503"/>
    <w:rsid w:val="00970344"/>
    <w:rsid w:val="0097273B"/>
    <w:rsid w:val="00980A8F"/>
    <w:rsid w:val="00987461"/>
    <w:rsid w:val="00993F17"/>
    <w:rsid w:val="009A0C86"/>
    <w:rsid w:val="009A5A52"/>
    <w:rsid w:val="009B21D8"/>
    <w:rsid w:val="009B7246"/>
    <w:rsid w:val="009D505B"/>
    <w:rsid w:val="009E53E5"/>
    <w:rsid w:val="009E6061"/>
    <w:rsid w:val="009E67FB"/>
    <w:rsid w:val="009F1A23"/>
    <w:rsid w:val="00A0160A"/>
    <w:rsid w:val="00A14E40"/>
    <w:rsid w:val="00A14FB9"/>
    <w:rsid w:val="00A3299E"/>
    <w:rsid w:val="00A32C85"/>
    <w:rsid w:val="00A34A04"/>
    <w:rsid w:val="00A3734E"/>
    <w:rsid w:val="00A402C8"/>
    <w:rsid w:val="00A63AD7"/>
    <w:rsid w:val="00A80ADD"/>
    <w:rsid w:val="00AA03AC"/>
    <w:rsid w:val="00AA51BA"/>
    <w:rsid w:val="00AC6A61"/>
    <w:rsid w:val="00AD59ED"/>
    <w:rsid w:val="00AE186F"/>
    <w:rsid w:val="00B139FA"/>
    <w:rsid w:val="00B32E27"/>
    <w:rsid w:val="00B336C8"/>
    <w:rsid w:val="00B4029C"/>
    <w:rsid w:val="00B608FA"/>
    <w:rsid w:val="00B64250"/>
    <w:rsid w:val="00B7749D"/>
    <w:rsid w:val="00B85997"/>
    <w:rsid w:val="00B906B8"/>
    <w:rsid w:val="00B90A4F"/>
    <w:rsid w:val="00B91A92"/>
    <w:rsid w:val="00BC2B62"/>
    <w:rsid w:val="00BC7CDB"/>
    <w:rsid w:val="00BD1BA0"/>
    <w:rsid w:val="00BD3B9F"/>
    <w:rsid w:val="00BE0B2D"/>
    <w:rsid w:val="00BE7150"/>
    <w:rsid w:val="00BF07DC"/>
    <w:rsid w:val="00BF19D8"/>
    <w:rsid w:val="00BF570F"/>
    <w:rsid w:val="00C028B0"/>
    <w:rsid w:val="00C052D8"/>
    <w:rsid w:val="00C13943"/>
    <w:rsid w:val="00C13A40"/>
    <w:rsid w:val="00C40121"/>
    <w:rsid w:val="00C453F2"/>
    <w:rsid w:val="00C631B2"/>
    <w:rsid w:val="00C86F38"/>
    <w:rsid w:val="00C91288"/>
    <w:rsid w:val="00C91407"/>
    <w:rsid w:val="00CA0AA0"/>
    <w:rsid w:val="00CA23B9"/>
    <w:rsid w:val="00CA49A5"/>
    <w:rsid w:val="00CB0705"/>
    <w:rsid w:val="00CB4F35"/>
    <w:rsid w:val="00CB6F3D"/>
    <w:rsid w:val="00CC6CAA"/>
    <w:rsid w:val="00CD5729"/>
    <w:rsid w:val="00CD5EFE"/>
    <w:rsid w:val="00CE1DA6"/>
    <w:rsid w:val="00CE2AA1"/>
    <w:rsid w:val="00CE7B1D"/>
    <w:rsid w:val="00CE7FCF"/>
    <w:rsid w:val="00CF3205"/>
    <w:rsid w:val="00CF3C1A"/>
    <w:rsid w:val="00D03222"/>
    <w:rsid w:val="00D049BB"/>
    <w:rsid w:val="00D1158D"/>
    <w:rsid w:val="00D123BB"/>
    <w:rsid w:val="00D24689"/>
    <w:rsid w:val="00D252C4"/>
    <w:rsid w:val="00D26E82"/>
    <w:rsid w:val="00D33314"/>
    <w:rsid w:val="00D41806"/>
    <w:rsid w:val="00D540FE"/>
    <w:rsid w:val="00D56AB8"/>
    <w:rsid w:val="00D639A4"/>
    <w:rsid w:val="00D73F97"/>
    <w:rsid w:val="00D74EA9"/>
    <w:rsid w:val="00D751BB"/>
    <w:rsid w:val="00D85FDF"/>
    <w:rsid w:val="00D96901"/>
    <w:rsid w:val="00DA1E12"/>
    <w:rsid w:val="00DA26CA"/>
    <w:rsid w:val="00DB02A9"/>
    <w:rsid w:val="00DB094B"/>
    <w:rsid w:val="00DB390B"/>
    <w:rsid w:val="00DB5951"/>
    <w:rsid w:val="00DD2F58"/>
    <w:rsid w:val="00DD34A1"/>
    <w:rsid w:val="00DD42F9"/>
    <w:rsid w:val="00DF0295"/>
    <w:rsid w:val="00DF5645"/>
    <w:rsid w:val="00E04C61"/>
    <w:rsid w:val="00E10C41"/>
    <w:rsid w:val="00E224D4"/>
    <w:rsid w:val="00E2346D"/>
    <w:rsid w:val="00E2572D"/>
    <w:rsid w:val="00E27778"/>
    <w:rsid w:val="00E279F6"/>
    <w:rsid w:val="00E30AE2"/>
    <w:rsid w:val="00E31785"/>
    <w:rsid w:val="00E40C23"/>
    <w:rsid w:val="00E550C6"/>
    <w:rsid w:val="00E64389"/>
    <w:rsid w:val="00E66AE8"/>
    <w:rsid w:val="00E760F8"/>
    <w:rsid w:val="00E814C9"/>
    <w:rsid w:val="00E82D0B"/>
    <w:rsid w:val="00E865D2"/>
    <w:rsid w:val="00E87E49"/>
    <w:rsid w:val="00E91092"/>
    <w:rsid w:val="00E940A8"/>
    <w:rsid w:val="00EA40C1"/>
    <w:rsid w:val="00EA7497"/>
    <w:rsid w:val="00EB7B71"/>
    <w:rsid w:val="00EC16F4"/>
    <w:rsid w:val="00EC4EEF"/>
    <w:rsid w:val="00EE3D7E"/>
    <w:rsid w:val="00EF1DB6"/>
    <w:rsid w:val="00EF51E9"/>
    <w:rsid w:val="00EF6A58"/>
    <w:rsid w:val="00F014F4"/>
    <w:rsid w:val="00F03580"/>
    <w:rsid w:val="00F137E0"/>
    <w:rsid w:val="00F46CBC"/>
    <w:rsid w:val="00F5420F"/>
    <w:rsid w:val="00F56AA8"/>
    <w:rsid w:val="00F62123"/>
    <w:rsid w:val="00F735CF"/>
    <w:rsid w:val="00F9067B"/>
    <w:rsid w:val="00F94DC4"/>
    <w:rsid w:val="00FA74EB"/>
    <w:rsid w:val="00FB2DB8"/>
    <w:rsid w:val="00FC3151"/>
    <w:rsid w:val="00FD424D"/>
    <w:rsid w:val="00FD5486"/>
    <w:rsid w:val="00FD6B76"/>
    <w:rsid w:val="00FF6024"/>
    <w:rsid w:val="1FC2EAF9"/>
    <w:rsid w:val="203D9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;mso-width-percent:400;mso-height-percent:200;mso-width-relative:margin;mso-height-relative:margin" fillcolor="white" stroke="f" o:allowincell="f" o:allowoverlap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1CDCD3F5"/>
  <w15:docId w15:val="{8AEA443B-7930-4420-9D1D-9174E025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24790B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Kursvs" w:customStyle="1">
    <w:name w:val="Kursīvs"/>
    <w:uiPriority w:val="1"/>
    <w:rsid w:val="00C91407"/>
    <w:rPr>
      <w:rFonts w:ascii="Times New Roman" w:hAnsi="Times New Roman"/>
      <w:i/>
      <w:color w:val="00B050"/>
      <w:lang w:val="en-US"/>
    </w:rPr>
  </w:style>
  <w:style w:type="paragraph" w:styleId="Z1" w:customStyle="1">
    <w:name w:val="Z1"/>
    <w:basedOn w:val="FootnoteText"/>
    <w:link w:val="Z1Char"/>
    <w:qFormat/>
    <w:rsid w:val="0024790B"/>
    <w:pPr>
      <w:tabs>
        <w:tab w:val="left" w:pos="227"/>
      </w:tabs>
      <w:ind w:left="227" w:hanging="227"/>
    </w:pPr>
  </w:style>
  <w:style w:type="character" w:styleId="WW8Num1z1" w:customStyle="1">
    <w:name w:val="WW8Num1z1"/>
    <w:locked/>
    <w:rsid w:val="00A34A04"/>
  </w:style>
  <w:style w:type="character" w:styleId="WW8Num1z2" w:customStyle="1">
    <w:name w:val="WW8Num1z2"/>
    <w:locked/>
    <w:rsid w:val="00A34A04"/>
  </w:style>
  <w:style w:type="character" w:styleId="WW8Num1z3" w:customStyle="1">
    <w:name w:val="WW8Num1z3"/>
    <w:locked/>
    <w:rsid w:val="00A34A04"/>
  </w:style>
  <w:style w:type="character" w:styleId="WW8Num1z4" w:customStyle="1">
    <w:name w:val="WW8Num1z4"/>
    <w:locked/>
    <w:rsid w:val="00A34A04"/>
  </w:style>
  <w:style w:type="character" w:styleId="WW8Num1z5" w:customStyle="1">
    <w:name w:val="WW8Num1z5"/>
    <w:locked/>
    <w:rsid w:val="00A34A04"/>
  </w:style>
  <w:style w:type="character" w:styleId="WW8Num1z6" w:customStyle="1">
    <w:name w:val="WW8Num1z6"/>
    <w:locked/>
    <w:rsid w:val="00A34A04"/>
  </w:style>
  <w:style w:type="character" w:styleId="WW8Num1z7" w:customStyle="1">
    <w:name w:val="WW8Num1z7"/>
    <w:locked/>
    <w:rsid w:val="00A34A04"/>
  </w:style>
  <w:style w:type="character" w:styleId="WW8Num1z8" w:customStyle="1">
    <w:name w:val="WW8Num1z8"/>
    <w:locked/>
    <w:rsid w:val="00A34A04"/>
  </w:style>
  <w:style w:type="character" w:styleId="WW8Num2z0" w:customStyle="1">
    <w:name w:val="WW8Num2z0"/>
    <w:locked/>
    <w:rsid w:val="00A34A04"/>
  </w:style>
  <w:style w:type="character" w:styleId="Z1Char" w:customStyle="1">
    <w:name w:val="Z1 Char"/>
    <w:basedOn w:val="FootnoteTextChar1"/>
    <w:link w:val="Z1"/>
    <w:rsid w:val="0024790B"/>
    <w:rPr>
      <w:rFonts w:ascii="Calibri" w:hAnsi="Calibri" w:eastAsia="Times New Roman" w:cs="Times New Roman"/>
      <w:kern w:val="1"/>
      <w:sz w:val="20"/>
      <w:szCs w:val="20"/>
      <w:lang w:val="en-US" w:eastAsia="en-US"/>
    </w:rPr>
  </w:style>
  <w:style w:type="character" w:styleId="WW8Num2z2" w:customStyle="1">
    <w:name w:val="WW8Num2z2"/>
    <w:locked/>
    <w:rsid w:val="00A34A04"/>
  </w:style>
  <w:style w:type="character" w:styleId="WW8Num2z3" w:customStyle="1">
    <w:name w:val="WW8Num2z3"/>
    <w:locked/>
    <w:rsid w:val="00A34A04"/>
  </w:style>
  <w:style w:type="character" w:styleId="WW8Num2z4" w:customStyle="1">
    <w:name w:val="WW8Num2z4"/>
    <w:locked/>
    <w:rsid w:val="00A34A04"/>
  </w:style>
  <w:style w:type="character" w:styleId="WW8Num2z5" w:customStyle="1">
    <w:name w:val="WW8Num2z5"/>
    <w:locked/>
    <w:rsid w:val="00A34A04"/>
  </w:style>
  <w:style w:type="character" w:styleId="WW8Num2z6" w:customStyle="1">
    <w:name w:val="WW8Num2z6"/>
    <w:locked/>
    <w:rsid w:val="00A34A04"/>
  </w:style>
  <w:style w:type="character" w:styleId="WW8Num2z7" w:customStyle="1">
    <w:name w:val="WW8Num2z7"/>
    <w:locked/>
    <w:rsid w:val="00A34A04"/>
  </w:style>
  <w:style w:type="character" w:styleId="WW8Num2z8" w:customStyle="1">
    <w:name w:val="WW8Num2z8"/>
    <w:locked/>
    <w:rsid w:val="00A34A04"/>
  </w:style>
  <w:style w:type="character" w:styleId="FootnoteTextChar" w:customStyle="1">
    <w:name w:val="Footnote Text Char"/>
    <w:rsid w:val="00A34A04"/>
    <w:rPr>
      <w:rFonts w:ascii="Times New Roman" w:hAnsi="Times New Roman"/>
      <w:sz w:val="20"/>
    </w:rPr>
  </w:style>
  <w:style w:type="character" w:styleId="BalloonTextChar" w:customStyle="1">
    <w:name w:val="Balloon Text Char"/>
    <w:locked/>
    <w:rsid w:val="00A34A04"/>
    <w:rPr>
      <w:rFonts w:ascii="Tahoma" w:hAnsi="Tahoma"/>
      <w:sz w:val="16"/>
    </w:rPr>
  </w:style>
  <w:style w:type="paragraph" w:styleId="Heading" w:customStyle="1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styleId="BodyTextChar" w:customStyle="1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styleId="Index" w:customStyle="1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styleId="StyleCaption16ptNotBoldItalic" w:customStyle="1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styleId="FootnoteTextChar1" w:customStyle="1">
    <w:name w:val="Footnote Text Char1"/>
    <w:link w:val="FootnoteText"/>
    <w:uiPriority w:val="99"/>
    <w:semiHidden/>
    <w:rsid w:val="00A34A04"/>
    <w:rPr>
      <w:rFonts w:ascii="Calibri" w:hAnsi="Calibri" w:eastAsia="Times New Roman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A04"/>
    <w:rPr>
      <w:rFonts w:eastAsia="Times New Roman"/>
    </w:rPr>
  </w:style>
  <w:style w:type="character" w:styleId="CommentTextChar" w:customStyle="1">
    <w:name w:val="Comment Text Char"/>
    <w:link w:val="CommentText"/>
    <w:uiPriority w:val="99"/>
    <w:semiHidden/>
    <w:rsid w:val="00A34A04"/>
    <w:rPr>
      <w:rFonts w:ascii="Calibri" w:hAnsi="Calibri" w:eastAsia="Times New Roman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34A04"/>
    <w:rPr>
      <w:rFonts w:ascii="Calibri" w:hAnsi="Calibri" w:eastAsia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hAnsi="Tahoma" w:eastAsia="Times New Roman" w:cs="Tahoma"/>
      <w:sz w:val="16"/>
      <w:szCs w:val="16"/>
    </w:rPr>
  </w:style>
  <w:style w:type="character" w:styleId="BalloonTextChar1" w:customStyle="1">
    <w:name w:val="Balloon Text Char1"/>
    <w:link w:val="BalloonText"/>
    <w:uiPriority w:val="99"/>
    <w:rsid w:val="00A34A04"/>
    <w:rPr>
      <w:rFonts w:ascii="Tahoma" w:hAnsi="Tahoma" w:eastAsia="Times New Roman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13DF"/>
  </w:style>
  <w:style w:type="paragraph" w:styleId="Default" w:customStyle="1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Stils1" w:customStyle="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hAnsi="Times New Roman" w:eastAsia="Calibri"/>
      <w:kern w:val="0"/>
      <w:sz w:val="28"/>
      <w:szCs w:val="28"/>
      <w:shd w:val="clear" w:color="auto" w:fill="FFFFFF"/>
      <w:lang w:val="lv-LV" w:eastAsia="lv-LV"/>
    </w:rPr>
  </w:style>
  <w:style w:type="character" w:styleId="Stils1Rakstz" w:customStyle="1">
    <w:name w:val="Stils1 Rakstz."/>
    <w:link w:val="Stils1"/>
    <w:rsid w:val="00CE7FCF"/>
    <w:rPr>
      <w:b/>
      <w:bCs/>
      <w:sz w:val="28"/>
      <w:szCs w:val="28"/>
      <w:lang w:val="lv-LV" w:eastAsia="lv-LV"/>
    </w:rPr>
  </w:style>
  <w:style w:type="character" w:styleId="Heading1Char" w:customStyle="1">
    <w:name w:val="Heading 1 Char"/>
    <w:link w:val="Heading1"/>
    <w:uiPriority w:val="9"/>
    <w:rsid w:val="00CE7FCF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hAnsi="Calibri" w:eastAsia="MS Mincho" w:cs="Arial"/>
      <w:sz w:val="22"/>
      <w:szCs w:val="22"/>
      <w:lang w:val="en-US" w:eastAsia="ja-JP"/>
    </w:rPr>
  </w:style>
  <w:style w:type="character" w:styleId="NoSpacingChar" w:customStyle="1">
    <w:name w:val="No Spacing Char"/>
    <w:link w:val="NoSpacing"/>
    <w:uiPriority w:val="1"/>
    <w:rsid w:val="003527F4"/>
    <w:rPr>
      <w:rFonts w:ascii="Calibri" w:hAnsi="Calibri" w:eastAsia="MS Mincho" w:cs="Arial"/>
      <w:sz w:val="22"/>
      <w:szCs w:val="22"/>
      <w:lang w:eastAsia="ja-JP"/>
    </w:rPr>
  </w:style>
  <w:style w:type="paragraph" w:styleId="V1" w:customStyle="1">
    <w:name w:val="V1"/>
    <w:basedOn w:val="Stils1"/>
    <w:link w:val="V1Char"/>
    <w:qFormat/>
    <w:rsid w:val="004A6B67"/>
    <w:pPr>
      <w:pageBreakBefore/>
      <w:spacing w:before="0" w:after="240" w:line="240" w:lineRule="auto"/>
    </w:pPr>
    <w:rPr>
      <w:szCs w:val="26"/>
    </w:rPr>
  </w:style>
  <w:style w:type="paragraph" w:styleId="P1" w:customStyle="1">
    <w:name w:val="P1"/>
    <w:basedOn w:val="Normal"/>
    <w:link w:val="P1Char"/>
    <w:qFormat/>
    <w:rsid w:val="00763711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val="lv-LV" w:eastAsia="lv-LV"/>
    </w:rPr>
  </w:style>
  <w:style w:type="character" w:styleId="V1Char" w:customStyle="1">
    <w:name w:val="V1 Char"/>
    <w:link w:val="V1"/>
    <w:rsid w:val="004A6B67"/>
    <w:rPr>
      <w:b/>
      <w:bCs/>
      <w:sz w:val="28"/>
      <w:szCs w:val="26"/>
    </w:rPr>
  </w:style>
  <w:style w:type="paragraph" w:styleId="P3" w:customStyle="1">
    <w:name w:val="P3"/>
    <w:basedOn w:val="P1"/>
    <w:link w:val="P3Char"/>
    <w:qFormat/>
    <w:rsid w:val="008C6781"/>
    <w:pPr>
      <w:spacing w:after="120" w:line="240" w:lineRule="auto"/>
      <w:ind w:firstLine="0"/>
    </w:pPr>
    <w:rPr>
      <w:rFonts w:eastAsia="Calibri"/>
    </w:rPr>
  </w:style>
  <w:style w:type="character" w:styleId="P1Char" w:customStyle="1">
    <w:name w:val="P1 Char"/>
    <w:link w:val="P1"/>
    <w:rsid w:val="00763711"/>
    <w:rPr>
      <w:rFonts w:eastAsia="Times New Roman"/>
      <w:color w:val="000000"/>
      <w:sz w:val="24"/>
      <w:szCs w:val="22"/>
    </w:rPr>
  </w:style>
  <w:style w:type="paragraph" w:styleId="Stils2" w:customStyle="1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hAnsi="Times New Roman" w:eastAsia="Calibri"/>
      <w:kern w:val="0"/>
      <w:sz w:val="24"/>
      <w:szCs w:val="24"/>
      <w:shd w:val="clear" w:color="auto" w:fill="FFFFFF"/>
      <w:lang w:val="lv-LV" w:eastAsia="lv-LV"/>
    </w:rPr>
  </w:style>
  <w:style w:type="character" w:styleId="P3Char" w:customStyle="1">
    <w:name w:val="P3 Char"/>
    <w:link w:val="P3"/>
    <w:rsid w:val="008C6781"/>
    <w:rPr>
      <w:rFonts w:eastAsia="Times New Roman"/>
      <w:color w:val="000000"/>
      <w:sz w:val="24"/>
      <w:szCs w:val="22"/>
      <w:lang w:val="lv-LV" w:eastAsia="lv-LV"/>
    </w:rPr>
  </w:style>
  <w:style w:type="character" w:styleId="Stils2Rakstz" w:customStyle="1">
    <w:name w:val="Stils2 Rakstz."/>
    <w:link w:val="Stils2"/>
    <w:rsid w:val="00F46CBC"/>
    <w:rPr>
      <w:b/>
      <w:bCs/>
      <w:sz w:val="24"/>
      <w:szCs w:val="24"/>
      <w:lang w:val="lv-LV" w:eastAsia="lv-LV"/>
    </w:rPr>
  </w:style>
  <w:style w:type="paragraph" w:styleId="V2" w:customStyle="1">
    <w:name w:val="V2"/>
    <w:basedOn w:val="V1"/>
    <w:next w:val="P1"/>
    <w:link w:val="V2Char"/>
    <w:qFormat/>
    <w:rsid w:val="00E40C23"/>
    <w:pPr>
      <w:pageBreakBefore w:val="0"/>
      <w:spacing w:before="240" w:after="120"/>
      <w:ind w:right="1418"/>
      <w:jc w:val="left"/>
      <w:outlineLvl w:val="1"/>
    </w:pPr>
    <w:rPr>
      <w:sz w:val="24"/>
    </w:rPr>
  </w:style>
  <w:style w:type="paragraph" w:styleId="Stils5" w:customStyle="1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styleId="V2Char" w:customStyle="1">
    <w:name w:val="V2 Char"/>
    <w:link w:val="V2"/>
    <w:rsid w:val="00E40C23"/>
    <w:rPr>
      <w:b/>
      <w:bCs/>
      <w:sz w:val="24"/>
      <w:szCs w:val="26"/>
    </w:rPr>
  </w:style>
  <w:style w:type="paragraph" w:styleId="P2num" w:customStyle="1">
    <w:name w:val="P2 num"/>
    <w:basedOn w:val="P1"/>
    <w:link w:val="P2numChar"/>
    <w:qFormat/>
    <w:rsid w:val="00A0160A"/>
    <w:pPr>
      <w:numPr>
        <w:numId w:val="2"/>
      </w:numPr>
      <w:tabs>
        <w:tab w:val="left" w:pos="992"/>
      </w:tabs>
      <w:ind w:left="993" w:hanging="284"/>
    </w:pPr>
  </w:style>
  <w:style w:type="paragraph" w:styleId="P2bulet" w:customStyle="1">
    <w:name w:val="P2 bulet"/>
    <w:basedOn w:val="P2num"/>
    <w:link w:val="P2buletChar"/>
    <w:qFormat/>
    <w:rsid w:val="00584478"/>
    <w:pPr>
      <w:numPr>
        <w:numId w:val="3"/>
      </w:numPr>
      <w:ind w:left="993" w:hanging="284"/>
    </w:pPr>
  </w:style>
  <w:style w:type="character" w:styleId="P2numChar" w:customStyle="1">
    <w:name w:val="P2 num Char"/>
    <w:link w:val="P2num"/>
    <w:rsid w:val="00A0160A"/>
    <w:rPr>
      <w:rFonts w:eastAsia="Times New Roman"/>
      <w:color w:val="000000"/>
      <w:sz w:val="24"/>
      <w:szCs w:val="22"/>
    </w:rPr>
  </w:style>
  <w:style w:type="paragraph" w:styleId="V2num" w:customStyle="1">
    <w:name w:val="V2 num"/>
    <w:basedOn w:val="V2"/>
    <w:link w:val="V2numChar"/>
    <w:qFormat/>
    <w:rsid w:val="00FD424D"/>
    <w:pPr>
      <w:numPr>
        <w:ilvl w:val="1"/>
      </w:numPr>
      <w:ind w:left="709" w:hanging="709"/>
    </w:pPr>
  </w:style>
  <w:style w:type="character" w:styleId="P2buletChar" w:customStyle="1">
    <w:name w:val="P2 bulet Char"/>
    <w:link w:val="P2bulet"/>
    <w:rsid w:val="00584478"/>
    <w:rPr>
      <w:rFonts w:eastAsia="Times New Roman"/>
      <w:color w:val="000000"/>
      <w:sz w:val="24"/>
      <w:szCs w:val="22"/>
    </w:rPr>
  </w:style>
  <w:style w:type="paragraph" w:styleId="V-A1" w:customStyle="1">
    <w:name w:val="V-A1"/>
    <w:basedOn w:val="Normal"/>
    <w:link w:val="V-A1Char"/>
    <w:qFormat/>
    <w:rsid w:val="00BF19D8"/>
    <w:pPr>
      <w:autoSpaceDE w:val="0"/>
      <w:autoSpaceDN w:val="0"/>
      <w:adjustRightInd w:val="0"/>
      <w:ind w:left="-567" w:right="-964"/>
      <w:jc w:val="center"/>
    </w:pPr>
    <w:rPr>
      <w:color w:val="000000"/>
      <w:sz w:val="22"/>
      <w:lang w:val="lv-LV"/>
    </w:rPr>
  </w:style>
  <w:style w:type="character" w:styleId="V2numChar" w:customStyle="1">
    <w:name w:val="V2 num Char"/>
    <w:link w:val="V2num"/>
    <w:rsid w:val="00FD424D"/>
    <w:rPr>
      <w:b/>
      <w:bCs/>
      <w:sz w:val="24"/>
      <w:szCs w:val="26"/>
    </w:rPr>
  </w:style>
  <w:style w:type="paragraph" w:styleId="F1-a" w:customStyle="1">
    <w:name w:val="F1-a"/>
    <w:basedOn w:val="Normal"/>
    <w:link w:val="F1-aChar"/>
    <w:qFormat/>
    <w:rsid w:val="00BF19D8"/>
    <w:pPr>
      <w:keepLines/>
      <w:autoSpaceDE w:val="0"/>
      <w:autoSpaceDN w:val="0"/>
      <w:adjustRightInd w:val="0"/>
      <w:ind w:left="-567" w:right="-964"/>
      <w:jc w:val="center"/>
    </w:pPr>
    <w:rPr>
      <w:color w:val="000000"/>
      <w:szCs w:val="18"/>
      <w:lang w:val="lv-LV"/>
    </w:rPr>
  </w:style>
  <w:style w:type="character" w:styleId="V-A1Char" w:customStyle="1">
    <w:name w:val="V-A1 Char"/>
    <w:link w:val="V-A1"/>
    <w:rsid w:val="00BF19D8"/>
    <w:rPr>
      <w:color w:val="000000"/>
      <w:sz w:val="22"/>
      <w:lang w:val="lv-LV"/>
    </w:rPr>
  </w:style>
  <w:style w:type="paragraph" w:styleId="V3num" w:customStyle="1">
    <w:name w:val="V3 num"/>
    <w:basedOn w:val="V2num"/>
    <w:link w:val="V3numChar"/>
    <w:qFormat/>
    <w:rsid w:val="00FD424D"/>
    <w:pPr>
      <w:numPr>
        <w:ilvl w:val="2"/>
      </w:numPr>
      <w:tabs>
        <w:tab w:val="left" w:pos="680"/>
      </w:tabs>
      <w:ind w:left="709" w:hanging="709"/>
    </w:pPr>
    <w:rPr>
      <w:szCs w:val="22"/>
    </w:rPr>
  </w:style>
  <w:style w:type="character" w:styleId="F1-aChar" w:customStyle="1">
    <w:name w:val="F1-a Char"/>
    <w:link w:val="F1-a"/>
    <w:rsid w:val="00BF19D8"/>
    <w:rPr>
      <w:color w:val="000000"/>
      <w:szCs w:val="18"/>
      <w:lang w:val="lv-LV"/>
    </w:rPr>
  </w:style>
  <w:style w:type="paragraph" w:styleId="L1" w:customStyle="1">
    <w:name w:val="L1"/>
    <w:basedOn w:val="P1"/>
    <w:link w:val="L1Char"/>
    <w:qFormat/>
    <w:rsid w:val="00434856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styleId="V3numChar" w:customStyle="1">
    <w:name w:val="V3 num Char"/>
    <w:link w:val="V3num"/>
    <w:rsid w:val="00FD424D"/>
    <w:rPr>
      <w:b/>
      <w:bCs/>
      <w:sz w:val="24"/>
      <w:szCs w:val="22"/>
    </w:rPr>
  </w:style>
  <w:style w:type="table" w:styleId="5" w:customStyle="1">
    <w:name w:val="Сетка таблицы5"/>
    <w:basedOn w:val="TableNormal"/>
    <w:next w:val="TableGrid"/>
    <w:uiPriority w:val="39"/>
    <w:rsid w:val="0044242F"/>
    <w:rPr>
      <w:rFonts w:ascii="Calibri" w:hAnsi="Calibri" w:eastAsia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1Char" w:customStyle="1">
    <w:name w:val="L1 Char"/>
    <w:link w:val="L1"/>
    <w:rsid w:val="00434856"/>
    <w:rPr>
      <w:color w:val="000000"/>
      <w:sz w:val="22"/>
      <w:szCs w:val="18"/>
      <w:lang w:val="lv-LV"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-T1" w:customStyle="1">
    <w:name w:val="N-T1"/>
    <w:basedOn w:val="Normal"/>
    <w:link w:val="N-T1Char"/>
    <w:qFormat/>
    <w:rsid w:val="00BF19D8"/>
    <w:pPr>
      <w:spacing w:after="120"/>
      <w:jc w:val="right"/>
    </w:pPr>
    <w:rPr>
      <w:rFonts w:eastAsia="Times New Roman"/>
      <w:sz w:val="22"/>
      <w:lang w:val="lv-LV" w:eastAsia="lv-LV"/>
    </w:rPr>
  </w:style>
  <w:style w:type="paragraph" w:styleId="V-T1" w:customStyle="1">
    <w:name w:val="V-T1"/>
    <w:basedOn w:val="Normal"/>
    <w:link w:val="V-T1Char"/>
    <w:qFormat/>
    <w:rsid w:val="00BF19D8"/>
    <w:pPr>
      <w:autoSpaceDE w:val="0"/>
      <w:autoSpaceDN w:val="0"/>
      <w:adjustRightInd w:val="0"/>
      <w:spacing w:before="120" w:after="240"/>
      <w:jc w:val="center"/>
    </w:pPr>
    <w:rPr>
      <w:rFonts w:eastAsia="Times New Roman"/>
      <w:b/>
      <w:sz w:val="22"/>
      <w:lang w:val="lv-LV" w:eastAsia="lv-LV"/>
    </w:rPr>
  </w:style>
  <w:style w:type="character" w:styleId="N-T1Char" w:customStyle="1">
    <w:name w:val="N-T1 Char"/>
    <w:link w:val="N-T1"/>
    <w:rsid w:val="00BF19D8"/>
    <w:rPr>
      <w:rFonts w:eastAsia="Times New Roman"/>
      <w:sz w:val="22"/>
      <w:lang w:val="lv-LV" w:eastAsia="lv-LV"/>
    </w:rPr>
  </w:style>
  <w:style w:type="paragraph" w:styleId="F1-b" w:customStyle="1">
    <w:name w:val="F1-b"/>
    <w:basedOn w:val="Normal"/>
    <w:link w:val="F1-bChar"/>
    <w:qFormat/>
    <w:rsid w:val="00BF19D8"/>
    <w:pPr>
      <w:tabs>
        <w:tab w:val="left" w:pos="2356"/>
      </w:tabs>
      <w:contextualSpacing/>
      <w:jc w:val="both"/>
    </w:pPr>
    <w:rPr>
      <w:rFonts w:eastAsia="Times New Roman"/>
      <w:szCs w:val="18"/>
      <w:lang w:val="lv-LV" w:eastAsia="lv-LV"/>
    </w:rPr>
  </w:style>
  <w:style w:type="character" w:styleId="V-T1Char" w:customStyle="1">
    <w:name w:val="V-T1 Char"/>
    <w:link w:val="V-T1"/>
    <w:rsid w:val="00BF19D8"/>
    <w:rPr>
      <w:rFonts w:eastAsia="Times New Roman"/>
      <w:b/>
      <w:sz w:val="22"/>
      <w:lang w:val="lv-LV" w:eastAsia="lv-LV"/>
    </w:rPr>
  </w:style>
  <w:style w:type="paragraph" w:styleId="V4" w:customStyle="1">
    <w:name w:val="V4"/>
    <w:basedOn w:val="V3num"/>
    <w:next w:val="P1"/>
    <w:link w:val="V4Char"/>
    <w:qFormat/>
    <w:rsid w:val="0097273B"/>
    <w:pPr>
      <w:numPr>
        <w:ilvl w:val="0"/>
      </w:numPr>
      <w:ind w:left="709" w:hanging="709"/>
      <w:outlineLvl w:val="9"/>
    </w:pPr>
  </w:style>
  <w:style w:type="character" w:styleId="F1-bChar" w:customStyle="1">
    <w:name w:val="F1-b Char"/>
    <w:link w:val="F1-b"/>
    <w:rsid w:val="00BF19D8"/>
    <w:rPr>
      <w:rFonts w:eastAsia="Times New Roman"/>
      <w:szCs w:val="18"/>
      <w:lang w:val="lv-LV" w:eastAsia="lv-LV"/>
    </w:rPr>
  </w:style>
  <w:style w:type="character" w:styleId="Heading2Char" w:customStyle="1">
    <w:name w:val="Heading 2 Char"/>
    <w:link w:val="Heading2"/>
    <w:uiPriority w:val="9"/>
    <w:semiHidden/>
    <w:rsid w:val="0095150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V4Char" w:customStyle="1">
    <w:name w:val="V4 Char"/>
    <w:link w:val="V4"/>
    <w:rsid w:val="0097273B"/>
    <w:rPr>
      <w:b/>
      <w:bCs/>
      <w:sz w:val="24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styleId="Heading3Char" w:customStyle="1">
    <w:name w:val="Heading 3 Char"/>
    <w:link w:val="Heading3"/>
    <w:uiPriority w:val="9"/>
    <w:semiHidden/>
    <w:rsid w:val="00951503"/>
    <w:rPr>
      <w:rFonts w:ascii="Cambria" w:hAnsi="Cambria" w:eastAsia="Times New Roman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7381C"/>
    <w:pPr>
      <w:tabs>
        <w:tab w:val="left" w:pos="284"/>
        <w:tab w:val="right" w:leader="dot" w:pos="9072"/>
      </w:tabs>
      <w:spacing w:before="120"/>
      <w:ind w:left="284" w:hanging="284"/>
    </w:pPr>
    <w:rPr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31785"/>
    <w:pPr>
      <w:tabs>
        <w:tab w:val="left" w:pos="794"/>
        <w:tab w:val="right" w:leader="dot" w:pos="9072"/>
      </w:tabs>
      <w:ind w:left="794" w:hanging="51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E0B2D"/>
    <w:pPr>
      <w:tabs>
        <w:tab w:val="left" w:pos="1418"/>
        <w:tab w:val="right" w:leader="dot" w:pos="9072"/>
      </w:tabs>
      <w:ind w:left="1474" w:hanging="680"/>
    </w:pPr>
    <w:rPr>
      <w:noProof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styleId="V1Saturs" w:customStyle="1">
    <w:name w:val="V1 Saturs"/>
    <w:basedOn w:val="Default"/>
    <w:link w:val="V1SatursChar"/>
    <w:rsid w:val="009D505B"/>
    <w:pPr>
      <w:spacing w:after="240"/>
      <w:jc w:val="center"/>
    </w:pPr>
    <w:rPr>
      <w:b/>
      <w:szCs w:val="28"/>
    </w:rPr>
  </w:style>
  <w:style w:type="character" w:styleId="DefaultChar" w:customStyle="1">
    <w:name w:val="Default Char"/>
    <w:link w:val="Default"/>
    <w:rsid w:val="00D123BB"/>
    <w:rPr>
      <w:color w:val="000000"/>
      <w:sz w:val="24"/>
      <w:szCs w:val="24"/>
    </w:rPr>
  </w:style>
  <w:style w:type="character" w:styleId="V1SatursChar" w:customStyle="1">
    <w:name w:val="V1 Saturs Char"/>
    <w:link w:val="V1Saturs"/>
    <w:rsid w:val="009D505B"/>
    <w:rPr>
      <w:b/>
      <w:color w:val="000000"/>
      <w:sz w:val="24"/>
      <w:szCs w:val="28"/>
    </w:rPr>
  </w:style>
  <w:style w:type="paragraph" w:styleId="Saturs1" w:customStyle="1">
    <w:name w:val="Saturs 1"/>
    <w:basedOn w:val="TOC1"/>
    <w:link w:val="Saturs1Char"/>
    <w:qFormat/>
    <w:rsid w:val="000A114A"/>
    <w:pPr>
      <w:tabs>
        <w:tab w:val="clear" w:pos="284"/>
        <w:tab w:val="right" w:pos="397"/>
      </w:tabs>
    </w:pPr>
    <w:rPr>
      <w:szCs w:val="24"/>
    </w:rPr>
  </w:style>
  <w:style w:type="paragraph" w:styleId="Saturs2" w:customStyle="1">
    <w:name w:val="Saturs 2"/>
    <w:basedOn w:val="TOC2"/>
    <w:link w:val="Saturs2Char"/>
    <w:qFormat/>
    <w:rsid w:val="000A114A"/>
    <w:pPr>
      <w:tabs>
        <w:tab w:val="clear" w:pos="794"/>
        <w:tab w:val="left" w:pos="397"/>
        <w:tab w:val="right" w:pos="907"/>
      </w:tabs>
    </w:pPr>
    <w:rPr>
      <w:noProof/>
    </w:rPr>
  </w:style>
  <w:style w:type="character" w:styleId="Saturs1Char" w:customStyle="1">
    <w:name w:val="Saturs 1 Char"/>
    <w:link w:val="Saturs1"/>
    <w:rsid w:val="000A114A"/>
    <w:rPr>
      <w:noProof/>
      <w:sz w:val="24"/>
      <w:szCs w:val="24"/>
      <w:lang w:val="en-US" w:eastAsia="en-US"/>
    </w:rPr>
  </w:style>
  <w:style w:type="paragraph" w:styleId="Saturs3" w:customStyle="1">
    <w:name w:val="Saturs 3"/>
    <w:basedOn w:val="TOC3"/>
    <w:link w:val="Saturs3Char"/>
    <w:qFormat/>
    <w:rsid w:val="000A114A"/>
    <w:pPr>
      <w:tabs>
        <w:tab w:val="clear" w:pos="1418"/>
        <w:tab w:val="left" w:pos="284"/>
        <w:tab w:val="left" w:pos="851"/>
        <w:tab w:val="left" w:pos="1560"/>
      </w:tabs>
      <w:ind w:left="1560" w:hanging="709"/>
    </w:pPr>
    <w:rPr>
      <w:szCs w:val="24"/>
    </w:rPr>
  </w:style>
  <w:style w:type="character" w:styleId="Saturs2Char" w:customStyle="1">
    <w:name w:val="Saturs 2 Char"/>
    <w:link w:val="Saturs2"/>
    <w:rsid w:val="000A114A"/>
    <w:rPr>
      <w:noProof/>
      <w:sz w:val="24"/>
      <w:lang w:val="en-US" w:eastAsia="en-US"/>
    </w:rPr>
  </w:style>
  <w:style w:type="character" w:styleId="Saturs3Char" w:customStyle="1">
    <w:name w:val="Saturs 3 Char"/>
    <w:link w:val="Saturs3"/>
    <w:rsid w:val="000A114A"/>
    <w:rPr>
      <w:noProof/>
      <w:sz w:val="24"/>
      <w:szCs w:val="24"/>
      <w:lang w:val="en-US" w:eastAsia="en-US"/>
    </w:rPr>
  </w:style>
  <w:style w:type="paragraph" w:styleId="V1pielikums" w:customStyle="1">
    <w:name w:val="V1 pielikums"/>
    <w:basedOn w:val="V1"/>
    <w:link w:val="V1pielikumsChar"/>
    <w:qFormat/>
    <w:rsid w:val="00A32C85"/>
    <w:pPr>
      <w:pageBreakBefore w:val="0"/>
      <w:outlineLvl w:val="9"/>
    </w:pPr>
    <w:rPr>
      <w:sz w:val="22"/>
      <w:szCs w:val="22"/>
    </w:rPr>
  </w:style>
  <w:style w:type="paragraph" w:styleId="P1pielikums" w:customStyle="1">
    <w:name w:val="P1 pielikums"/>
    <w:basedOn w:val="P1"/>
    <w:link w:val="P1pielikumsChar"/>
    <w:qFormat/>
    <w:rsid w:val="002B0573"/>
    <w:rPr>
      <w:sz w:val="22"/>
    </w:rPr>
  </w:style>
  <w:style w:type="character" w:styleId="V1pielikumsChar" w:customStyle="1">
    <w:name w:val="V1 pielikums Char"/>
    <w:basedOn w:val="V1Char"/>
    <w:link w:val="V1pielikums"/>
    <w:rsid w:val="00A32C85"/>
    <w:rPr>
      <w:b/>
      <w:bCs/>
      <w:sz w:val="22"/>
      <w:szCs w:val="22"/>
    </w:rPr>
  </w:style>
  <w:style w:type="character" w:styleId="P1pielikumsChar" w:customStyle="1">
    <w:name w:val="P1 pielikums Char"/>
    <w:basedOn w:val="P1Char"/>
    <w:link w:val="P1pielikums"/>
    <w:rsid w:val="002B0573"/>
    <w:rPr>
      <w:rFonts w:eastAsia="Times New Roman"/>
      <w:color w:val="000000"/>
      <w:sz w:val="22"/>
      <w:szCs w:val="22"/>
    </w:rPr>
  </w:style>
  <w:style w:type="paragraph" w:styleId="autors" w:customStyle="1">
    <w:name w:val="autors"/>
    <w:basedOn w:val="Normal"/>
    <w:link w:val="autorsChar"/>
    <w:qFormat/>
    <w:rsid w:val="00E865D2"/>
    <w:pPr>
      <w:spacing w:line="360" w:lineRule="auto"/>
      <w:jc w:val="center"/>
    </w:pPr>
    <w:rPr>
      <w:rFonts w:eastAsia="Times New Roman"/>
      <w:sz w:val="32"/>
      <w:szCs w:val="32"/>
      <w:lang w:val="lv-LV" w:eastAsia="lv-LV"/>
    </w:rPr>
  </w:style>
  <w:style w:type="paragraph" w:styleId="ORCID" w:customStyle="1">
    <w:name w:val="ORCID"/>
    <w:basedOn w:val="Normal"/>
    <w:link w:val="ORCID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styleId="autorsChar" w:customStyle="1">
    <w:name w:val="autors Char"/>
    <w:basedOn w:val="DefaultParagraphFont"/>
    <w:link w:val="autors"/>
    <w:rsid w:val="00E865D2"/>
    <w:rPr>
      <w:rFonts w:eastAsia="Times New Roman"/>
      <w:sz w:val="32"/>
      <w:szCs w:val="32"/>
    </w:rPr>
  </w:style>
  <w:style w:type="paragraph" w:styleId="Darbanosaukums" w:customStyle="1">
    <w:name w:val="Darba nosaukums"/>
    <w:basedOn w:val="Normal"/>
    <w:link w:val="DarbanosaukumsChar"/>
    <w:qFormat/>
    <w:rsid w:val="00E865D2"/>
    <w:pPr>
      <w:jc w:val="center"/>
    </w:pPr>
    <w:rPr>
      <w:rFonts w:eastAsia="Times New Roman"/>
      <w:sz w:val="38"/>
      <w:szCs w:val="38"/>
      <w:lang w:val="lv-LV" w:eastAsia="lv-LV"/>
    </w:rPr>
  </w:style>
  <w:style w:type="character" w:styleId="ORCIDChar" w:customStyle="1">
    <w:name w:val="ORCID Char"/>
    <w:basedOn w:val="DefaultParagraphFont"/>
    <w:link w:val="ORCID"/>
    <w:rsid w:val="00E865D2"/>
    <w:rPr>
      <w:rFonts w:eastAsia="Times New Roman"/>
      <w:sz w:val="28"/>
      <w:szCs w:val="28"/>
    </w:rPr>
  </w:style>
  <w:style w:type="paragraph" w:styleId="Nozares" w:customStyle="1">
    <w:name w:val="Nozares"/>
    <w:basedOn w:val="Normal"/>
    <w:link w:val="Nozares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styleId="DarbanosaukumsChar" w:customStyle="1">
    <w:name w:val="Darba nosaukums Char"/>
    <w:basedOn w:val="DefaultParagraphFont"/>
    <w:link w:val="Darbanosaukums"/>
    <w:rsid w:val="00E865D2"/>
    <w:rPr>
      <w:rFonts w:eastAsia="Times New Roman"/>
      <w:sz w:val="38"/>
      <w:szCs w:val="38"/>
    </w:rPr>
  </w:style>
  <w:style w:type="paragraph" w:styleId="Vaditajs" w:customStyle="1">
    <w:name w:val="Vaditajs"/>
    <w:basedOn w:val="Normal"/>
    <w:link w:val="VaditajsChar"/>
    <w:qFormat/>
    <w:rsid w:val="00E865D2"/>
    <w:pPr>
      <w:spacing w:after="120"/>
      <w:jc w:val="center"/>
    </w:pPr>
    <w:rPr>
      <w:rFonts w:eastAsia="Times New Roman"/>
      <w:sz w:val="28"/>
      <w:szCs w:val="28"/>
      <w:lang w:val="lv-LV" w:eastAsia="lv-LV"/>
    </w:rPr>
  </w:style>
  <w:style w:type="character" w:styleId="NozaresChar" w:customStyle="1">
    <w:name w:val="Nozares Char"/>
    <w:basedOn w:val="DefaultParagraphFont"/>
    <w:link w:val="Nozares"/>
    <w:rsid w:val="00E865D2"/>
    <w:rPr>
      <w:rFonts w:eastAsia="Times New Roman"/>
      <w:sz w:val="28"/>
      <w:szCs w:val="28"/>
    </w:rPr>
  </w:style>
  <w:style w:type="paragraph" w:styleId="Finansejums" w:customStyle="1">
    <w:name w:val="Finansejums"/>
    <w:basedOn w:val="Normal"/>
    <w:link w:val="FinansejumsChar"/>
    <w:qFormat/>
    <w:rsid w:val="00E865D2"/>
    <w:pPr>
      <w:spacing w:after="120"/>
      <w:jc w:val="center"/>
    </w:pPr>
    <w:rPr>
      <w:rFonts w:eastAsia="Times New Roman"/>
      <w:sz w:val="24"/>
      <w:szCs w:val="24"/>
      <w:lang w:val="lv-LV" w:eastAsia="lv-LV"/>
    </w:rPr>
  </w:style>
  <w:style w:type="character" w:styleId="VaditajsChar" w:customStyle="1">
    <w:name w:val="Vaditajs Char"/>
    <w:basedOn w:val="DefaultParagraphFont"/>
    <w:link w:val="Vaditajs"/>
    <w:rsid w:val="00E865D2"/>
    <w:rPr>
      <w:rFonts w:eastAsia="Times New Roman"/>
      <w:sz w:val="28"/>
      <w:szCs w:val="28"/>
    </w:rPr>
  </w:style>
  <w:style w:type="paragraph" w:styleId="gads" w:customStyle="1">
    <w:name w:val="gads"/>
    <w:basedOn w:val="Normal"/>
    <w:link w:val="gadsChar"/>
    <w:qFormat/>
    <w:rsid w:val="00E865D2"/>
    <w:pPr>
      <w:spacing w:after="120"/>
      <w:jc w:val="center"/>
    </w:pPr>
    <w:rPr>
      <w:rFonts w:eastAsia="Times New Roman"/>
      <w:sz w:val="32"/>
      <w:szCs w:val="32"/>
      <w:lang w:val="lv-LV" w:eastAsia="lv-LV"/>
    </w:rPr>
  </w:style>
  <w:style w:type="character" w:styleId="FinansejumsChar" w:customStyle="1">
    <w:name w:val="Finansejums Char"/>
    <w:basedOn w:val="DefaultParagraphFont"/>
    <w:link w:val="Finansejums"/>
    <w:rsid w:val="00E865D2"/>
    <w:rPr>
      <w:rFonts w:eastAsia="Times New Roman"/>
      <w:sz w:val="24"/>
      <w:szCs w:val="24"/>
    </w:rPr>
  </w:style>
  <w:style w:type="paragraph" w:styleId="tuksharinda" w:customStyle="1">
    <w:name w:val="tuksha rinda"/>
    <w:basedOn w:val="Normal"/>
    <w:link w:val="tuksharindaChar"/>
    <w:qFormat/>
    <w:rsid w:val="00E865D2"/>
    <w:pPr>
      <w:spacing w:after="120"/>
      <w:jc w:val="center"/>
    </w:pPr>
    <w:rPr>
      <w:rFonts w:eastAsia="Times New Roman"/>
      <w:b/>
      <w:sz w:val="24"/>
      <w:szCs w:val="24"/>
      <w:lang w:val="lv-LV" w:eastAsia="lv-LV"/>
    </w:rPr>
  </w:style>
  <w:style w:type="character" w:styleId="gadsChar" w:customStyle="1">
    <w:name w:val="gads Char"/>
    <w:basedOn w:val="DefaultParagraphFont"/>
    <w:link w:val="gads"/>
    <w:rsid w:val="00E865D2"/>
    <w:rPr>
      <w:rFonts w:eastAsia="Times New Roman"/>
      <w:sz w:val="32"/>
      <w:szCs w:val="32"/>
    </w:rPr>
  </w:style>
  <w:style w:type="character" w:styleId="tuksharindaChar" w:customStyle="1">
    <w:name w:val="tuksha rinda Char"/>
    <w:basedOn w:val="DefaultParagraphFont"/>
    <w:link w:val="tuksharinda"/>
    <w:rsid w:val="00E865D2"/>
    <w:rPr>
      <w:rFonts w:eastAsia="Times New Roman"/>
      <w:b/>
      <w:sz w:val="24"/>
      <w:szCs w:val="24"/>
    </w:rPr>
  </w:style>
  <w:style w:type="paragraph" w:styleId="apaksnosaukums" w:customStyle="1">
    <w:name w:val="apaksnosaukums"/>
    <w:basedOn w:val="Normal"/>
    <w:link w:val="apaksnosaukumsChar"/>
    <w:qFormat/>
    <w:rsid w:val="00E865D2"/>
    <w:pPr>
      <w:jc w:val="center"/>
    </w:pPr>
    <w:rPr>
      <w:sz w:val="30"/>
      <w:szCs w:val="30"/>
    </w:rPr>
  </w:style>
  <w:style w:type="character" w:styleId="apaksnosaukumsChar" w:customStyle="1">
    <w:name w:val="apaksnosaukums Char"/>
    <w:basedOn w:val="DefaultParagraphFont"/>
    <w:link w:val="apaksnosaukums"/>
    <w:rsid w:val="00E865D2"/>
    <w:rPr>
      <w:sz w:val="30"/>
      <w:szCs w:val="30"/>
      <w:lang w:val="en-US" w:eastAsia="en-US"/>
    </w:rPr>
  </w:style>
  <w:style w:type="paragraph" w:styleId="Pieliknum" w:customStyle="1">
    <w:name w:val="Pielik. num."/>
    <w:basedOn w:val="P1"/>
    <w:link w:val="PieliknumChar"/>
    <w:qFormat/>
    <w:rsid w:val="0077381C"/>
    <w:pPr>
      <w:keepNext/>
      <w:keepLines/>
      <w:pageBreakBefore/>
      <w:jc w:val="right"/>
      <w:outlineLvl w:val="1"/>
    </w:pPr>
    <w:rPr>
      <w:sz w:val="22"/>
    </w:rPr>
  </w:style>
  <w:style w:type="character" w:styleId="PieliknumChar" w:customStyle="1">
    <w:name w:val="Pielik. num. Char"/>
    <w:basedOn w:val="P1Char"/>
    <w:link w:val="Pieliknum"/>
    <w:rsid w:val="0077381C"/>
    <w:rPr>
      <w:rFonts w:eastAsia="Times New Roman"/>
      <w:color w:val="000000"/>
      <w:sz w:val="22"/>
      <w:szCs w:val="22"/>
    </w:rPr>
  </w:style>
  <w:style w:type="paragraph" w:styleId="V1saturs0" w:customStyle="1">
    <w:name w:val="V1 saturs"/>
    <w:basedOn w:val="V1"/>
    <w:link w:val="V1satursChar0"/>
    <w:qFormat/>
    <w:rsid w:val="00B7749D"/>
  </w:style>
  <w:style w:type="character" w:styleId="V1satursChar0" w:customStyle="1">
    <w:name w:val="V1 saturs Char"/>
    <w:basedOn w:val="V1Char"/>
    <w:link w:val="V1saturs0"/>
    <w:rsid w:val="00B7749D"/>
    <w:rPr>
      <w:b/>
      <w:bCs/>
      <w:sz w:val="28"/>
      <w:szCs w:val="26"/>
    </w:rPr>
  </w:style>
  <w:style w:type="paragraph" w:styleId="BasicParagraph" w:customStyle="1">
    <w:name w:val="[Basic Paragraph]"/>
    <w:basedOn w:val="Normal"/>
    <w:uiPriority w:val="99"/>
    <w:rsid w:val="00802CA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lv-LV"/>
    </w:rPr>
  </w:style>
  <w:style w:type="paragraph" w:styleId="StyleV2numLeft0cmFirstline0cmBefore0ptAfter" w:customStyle="1">
    <w:name w:val="Style V2 num + Left:  0 cm First line:  0 cm Before:  0 pt After..."/>
    <w:basedOn w:val="V2num"/>
    <w:rsid w:val="0097273B"/>
    <w:pPr>
      <w:spacing w:before="0" w:after="0"/>
      <w:ind w:left="0" w:firstLine="0"/>
      <w:outlineLvl w:val="2"/>
    </w:pPr>
    <w:rPr>
      <w:rFonts w:eastAsia="Times New Roman"/>
      <w:szCs w:val="20"/>
    </w:rPr>
  </w:style>
  <w:style w:type="paragraph" w:styleId="StyleV2numLeft0cmFirstline0cm" w:customStyle="1">
    <w:name w:val="Style V2 num + Left:  0 cm First line:  0 cm"/>
    <w:basedOn w:val="V2num"/>
    <w:rsid w:val="009E6061"/>
    <w:pPr>
      <w:ind w:left="0" w:firstLine="0"/>
    </w:pPr>
    <w:rPr>
      <w:rFonts w:eastAsia="Times New Roman"/>
      <w:szCs w:val="20"/>
    </w:rPr>
  </w:style>
  <w:style w:type="paragraph" w:styleId="StyleV1Firstline0cmAfter0pt" w:customStyle="1">
    <w:name w:val="Style V1 + First line:  0 cm After:  0 pt"/>
    <w:basedOn w:val="V1"/>
    <w:rsid w:val="00E40C23"/>
    <w:pPr>
      <w:spacing w:after="120"/>
      <w:ind w:left="357"/>
    </w:pPr>
    <w:rPr>
      <w:rFonts w:eastAsia="Times New Roman"/>
      <w:szCs w:val="20"/>
    </w:rPr>
  </w:style>
  <w:style w:type="paragraph" w:styleId="Pase-pamats" w:customStyle="1">
    <w:name w:val="Pase-pamats"/>
    <w:basedOn w:val="Normal"/>
    <w:link w:val="Pase-pamatsChar"/>
    <w:rsid w:val="00EC4EEF"/>
    <w:pPr>
      <w:spacing w:before="120"/>
    </w:pPr>
    <w:rPr>
      <w:rFonts w:eastAsia="Times New Roman"/>
      <w:szCs w:val="18"/>
      <w:lang w:val="lv-LV" w:eastAsia="lv-LV"/>
    </w:rPr>
  </w:style>
  <w:style w:type="character" w:styleId="Pase-pamatsChar" w:customStyle="1">
    <w:name w:val="Pase-pamats Char"/>
    <w:link w:val="Pase-pamats"/>
    <w:rsid w:val="00EC4EEF"/>
    <w:rPr>
      <w:rFonts w:eastAsia="Times New Roman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link.springer.com/chapter/10.1007/978-3-031-69793-7_7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 Id="R1b57038ade624c9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ste\Desktop\Promocijas%20darba%20veidnes\Veidnes\RSU_Prom-Publ-kopa_20210322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EF5952-0F07-4A88-A1E7-0DCF72571DB2}">
  <we:reference id="74296acf-ff86-450c-9340-d30ee71775ae" version="1.0.5.0" store="EXCatalog" storeType="EXCatalog"/>
  <we:alternateReferences>
    <we:reference id="WA200001482" version="1.0.5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BB0A4A152A8429316EA88EB7983F3" ma:contentTypeVersion="13" ma:contentTypeDescription="Create a new document." ma:contentTypeScope="" ma:versionID="6ebd8f1f6ad89790195f68ed8ba11d1a">
  <xsd:schema xmlns:xsd="http://www.w3.org/2001/XMLSchema" xmlns:xs="http://www.w3.org/2001/XMLSchema" xmlns:p="http://schemas.microsoft.com/office/2006/metadata/properties" xmlns:ns2="a4eb12d8-b9bc-47f6-a25e-5fd4db05a497" xmlns:ns3="600966d8-713a-4845-9577-1122a274e6c1" targetNamespace="http://schemas.microsoft.com/office/2006/metadata/properties" ma:root="true" ma:fieldsID="eefac4c741f1d299d5a102605dd2a418" ns2:_="" ns3:_="">
    <xsd:import namespace="a4eb12d8-b9bc-47f6-a25e-5fd4db05a497"/>
    <xsd:import namespace="600966d8-713a-4845-9577-1122a274e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b12d8-b9bc-47f6-a25e-5fd4db05a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66d8-713a-4845-9577-1122a274e6c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744d21e-de0c-4583-adc8-7d4f87339110}" ma:internalName="TaxCatchAll" ma:showField="CatchAllData" ma:web="600966d8-713a-4845-9577-1122a274e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b12d8-b9bc-47f6-a25e-5fd4db05a497">
      <Terms xmlns="http://schemas.microsoft.com/office/infopath/2007/PartnerControls"/>
    </lcf76f155ced4ddcb4097134ff3c332f>
    <TaxCatchAll xmlns="600966d8-713a-4845-9577-1122a274e6c1" xsi:nil="true"/>
  </documentManagement>
</p:properties>
</file>

<file path=customXml/itemProps1.xml><?xml version="1.0" encoding="utf-8"?>
<ds:datastoreItem xmlns:ds="http://schemas.openxmlformats.org/officeDocument/2006/customXml" ds:itemID="{9A53FCDB-D250-43EE-944A-6803C1999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4AA3A-0817-42B5-B1F0-AF9D74080211}"/>
</file>

<file path=customXml/itemProps3.xml><?xml version="1.0" encoding="utf-8"?>
<ds:datastoreItem xmlns:ds="http://schemas.openxmlformats.org/officeDocument/2006/customXml" ds:itemID="{51E8B4EE-245B-4E42-B4AE-CC2C2A4A3F9C}"/>
</file>

<file path=customXml/itemProps4.xml><?xml version="1.0" encoding="utf-8"?>
<ds:datastoreItem xmlns:ds="http://schemas.openxmlformats.org/officeDocument/2006/customXml" ds:itemID="{61929337-A011-4938-8C7C-53E95505EA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RSU_Prom-Publ-kopa_20210322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Stepanova</dc:creator>
  <keywords/>
  <lastModifiedBy>Ieva Bakāne</lastModifiedBy>
  <revision>23</revision>
  <lastPrinted>2023-12-18T13:25:00.0000000Z</lastPrinted>
  <dcterms:created xsi:type="dcterms:W3CDTF">2024-05-23T11:15:00.0000000Z</dcterms:created>
  <dcterms:modified xsi:type="dcterms:W3CDTF">2026-02-17T12:24:28.9683133Z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0x01010006ABB0A4A152A8429316EA88EB7983F3</vt:lpwstr>
  </property>
  <property fmtid="{D5CDD505-2E9C-101B-9397-08002B2CF9AE}" pid="3" name="MediaServiceImageTags">
    <vt:lpwstr/>
  </property>
</Properties>
</file>