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sz w:val="24"/>
          <w:szCs w:val="24"/>
          <w:lang w:val="lv-LV"/>
        </w:rPr>
        <w:alias w:val="Enter your name:"/>
        <w:tag w:val="Enter your name:"/>
        <w:id w:val="658425038"/>
        <w:placeholder>
          <w:docPart w:val="2A634567203D4D03BEB5612EA97792B6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:rsidR="00526CEA" w:rsidRPr="006840C2" w:rsidRDefault="00976E7D">
          <w:pPr>
            <w:pStyle w:val="ContactInfo"/>
            <w:rPr>
              <w:rFonts w:ascii="Times New Roman" w:hAnsi="Times New Roman" w:cs="Times New Roman"/>
              <w:sz w:val="24"/>
              <w:szCs w:val="24"/>
              <w:lang w:val="lv-LV"/>
            </w:rPr>
          </w:pPr>
          <w:r w:rsidRPr="006840C2">
            <w:rPr>
              <w:rFonts w:ascii="Times New Roman" w:hAnsi="Times New Roman" w:cs="Times New Roman"/>
              <w:sz w:val="24"/>
              <w:szCs w:val="24"/>
              <w:lang w:val="lv-LV"/>
            </w:rPr>
            <w:t>Rīgas Stradiņa universitātes rektoram</w:t>
          </w:r>
          <w:r w:rsidRPr="006840C2">
            <w:rPr>
              <w:rFonts w:ascii="Times New Roman" w:hAnsi="Times New Roman" w:cs="Times New Roman"/>
              <w:sz w:val="24"/>
              <w:szCs w:val="24"/>
              <w:lang w:val="lv-LV"/>
            </w:rPr>
            <w:br/>
            <w:t>profesoram A.Pētersonam</w:t>
          </w:r>
        </w:p>
      </w:sdtContent>
    </w:sdt>
    <w:p w:rsidR="002A129A" w:rsidRPr="006840C2" w:rsidRDefault="002A129A">
      <w:pPr>
        <w:pStyle w:val="Date"/>
        <w:rPr>
          <w:rFonts w:ascii="Times New Roman" w:hAnsi="Times New Roman" w:cs="Times New Roman"/>
          <w:sz w:val="24"/>
          <w:szCs w:val="24"/>
          <w:lang w:val="lv-LV"/>
        </w:rPr>
      </w:pPr>
    </w:p>
    <w:p w:rsidR="00976E7D" w:rsidRPr="006840C2" w:rsidRDefault="00976E7D" w:rsidP="00976E7D">
      <w:pPr>
        <w:pStyle w:val="ContactInfo"/>
        <w:rPr>
          <w:rFonts w:ascii="Times New Roman" w:hAnsi="Times New Roman" w:cs="Times New Roman"/>
          <w:sz w:val="24"/>
          <w:szCs w:val="24"/>
          <w:lang w:val="lv-LV"/>
        </w:rPr>
      </w:pPr>
    </w:p>
    <w:p w:rsidR="00976E7D" w:rsidRPr="006840C2" w:rsidRDefault="00976E7D">
      <w:pPr>
        <w:pStyle w:val="ContactInfo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  <w:r w:rsidRPr="006840C2">
        <w:rPr>
          <w:rFonts w:ascii="Times New Roman" w:hAnsi="Times New Roman" w:cs="Times New Roman"/>
          <w:noProof/>
          <w:sz w:val="24"/>
          <w:szCs w:val="24"/>
          <w:vertAlign w:val="superscript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88900</wp:posOffset>
                </wp:positionV>
                <wp:extent cx="21907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08A4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pt" to="175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" strokecolor="black [3040]"/>
            </w:pict>
          </mc:Fallback>
        </mc:AlternateContent>
      </w:r>
    </w:p>
    <w:p w:rsidR="00976E7D" w:rsidRPr="006840C2" w:rsidRDefault="00976E7D">
      <w:pPr>
        <w:pStyle w:val="ContactInfo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  <w:r w:rsidRPr="006840C2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 (Vārds, Uzvārds)</w:t>
      </w:r>
    </w:p>
    <w:p w:rsidR="00976E7D" w:rsidRPr="006840C2" w:rsidRDefault="00976E7D">
      <w:pPr>
        <w:pStyle w:val="ContactInfo"/>
        <w:rPr>
          <w:rFonts w:ascii="Times New Roman" w:hAnsi="Times New Roman" w:cs="Times New Roman"/>
          <w:sz w:val="24"/>
          <w:szCs w:val="24"/>
          <w:u w:val="single"/>
          <w:lang w:val="lv-LV"/>
        </w:rPr>
      </w:pPr>
    </w:p>
    <w:p w:rsidR="002A129A" w:rsidRPr="006840C2" w:rsidRDefault="002A129A">
      <w:pPr>
        <w:pStyle w:val="ContactInfo"/>
        <w:rPr>
          <w:rFonts w:ascii="Times New Roman" w:hAnsi="Times New Roman" w:cs="Times New Roman"/>
          <w:sz w:val="24"/>
          <w:szCs w:val="24"/>
          <w:u w:val="single"/>
          <w:lang w:val="lv-LV"/>
        </w:rPr>
      </w:pPr>
    </w:p>
    <w:p w:rsidR="002A129A" w:rsidRPr="006840C2" w:rsidRDefault="002A129A">
      <w:pPr>
        <w:pStyle w:val="ContactInfo"/>
        <w:rPr>
          <w:rFonts w:ascii="Times New Roman" w:hAnsi="Times New Roman" w:cs="Times New Roman"/>
          <w:sz w:val="24"/>
          <w:szCs w:val="24"/>
          <w:lang w:val="lv-LV"/>
        </w:rPr>
      </w:pPr>
    </w:p>
    <w:p w:rsidR="002A129A" w:rsidRPr="0043081B" w:rsidRDefault="0043081B" w:rsidP="00F76DEA">
      <w:pPr>
        <w:pStyle w:val="Salutation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3081B">
        <w:rPr>
          <w:rFonts w:ascii="Times New Roman" w:hAnsi="Times New Roman" w:cs="Times New Roman"/>
          <w:b/>
          <w:sz w:val="24"/>
          <w:szCs w:val="24"/>
          <w:lang w:val="lv-LV"/>
        </w:rPr>
        <w:t>IESNIEGUMS</w:t>
      </w:r>
    </w:p>
    <w:p w:rsidR="00F76DEA" w:rsidRDefault="00F76DEA" w:rsidP="00976E7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866357" w:rsidRDefault="00866357" w:rsidP="00976E7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Lūgums izskatīt manu kandidatūru izsludinātajam akadēmisko amatu konkursam RSU</w:t>
      </w:r>
    </w:p>
    <w:p w:rsidR="00866357" w:rsidRDefault="00866357" w:rsidP="00976E7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38099</wp:posOffset>
                </wp:positionH>
                <wp:positionV relativeFrom="paragraph">
                  <wp:posOffset>285750</wp:posOffset>
                </wp:positionV>
                <wp:extent cx="55340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7C1E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22.5pt" to="438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" strokecolor="black [3040]"/>
            </w:pict>
          </mc:Fallback>
        </mc:AlternateContent>
      </w:r>
    </w:p>
    <w:p w:rsidR="00F76DEA" w:rsidRPr="006840C2" w:rsidRDefault="00F76DEA" w:rsidP="00F76DEA">
      <w:pPr>
        <w:pStyle w:val="ContactInfo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  <w:r w:rsidRPr="006840C2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struktūrvienība/ Projekts, amats</w:t>
      </w:r>
      <w:r w:rsidRPr="006840C2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)</w:t>
      </w:r>
    </w:p>
    <w:p w:rsidR="00866357" w:rsidRDefault="00866357" w:rsidP="00976E7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3081B" w:rsidRDefault="0043081B" w:rsidP="00976E7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3081B" w:rsidRDefault="0043081B" w:rsidP="00976E7D">
      <w:pPr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</w:p>
    <w:p w:rsidR="00F76DEA" w:rsidRDefault="00F76DEA" w:rsidP="00976E7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76DEA" w:rsidRDefault="00F76DEA" w:rsidP="00976E7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76DEA" w:rsidRDefault="00F76DEA" w:rsidP="00976E7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76DEA" w:rsidRPr="006840C2" w:rsidRDefault="00F76DEA" w:rsidP="00F76DEA">
      <w:pPr>
        <w:pStyle w:val="ContactInfo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  <w:r w:rsidRPr="006840C2">
        <w:rPr>
          <w:rFonts w:ascii="Times New Roman" w:hAnsi="Times New Roman" w:cs="Times New Roman"/>
          <w:noProof/>
          <w:sz w:val="24"/>
          <w:szCs w:val="24"/>
          <w:vertAlign w:val="superscript"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A6A972" wp14:editId="78BF5D1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E332B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72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"/>
            </w:pict>
          </mc:Fallback>
        </mc:AlternateContent>
      </w:r>
    </w:p>
    <w:p w:rsidR="00F76DEA" w:rsidRPr="006840C2" w:rsidRDefault="00F76DEA" w:rsidP="00F76DEA">
      <w:pPr>
        <w:pStyle w:val="ContactInfo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  <w:r w:rsidRPr="006840C2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 (</w:t>
      </w:r>
      <w:r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paraksts</w:t>
      </w:r>
      <w:r w:rsidRPr="006840C2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)</w:t>
      </w:r>
    </w:p>
    <w:p w:rsidR="00F76DEA" w:rsidRPr="006840C2" w:rsidRDefault="00F76DEA" w:rsidP="00F76DEA">
      <w:pPr>
        <w:pStyle w:val="ContactInfo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  <w:r w:rsidRPr="006840C2">
        <w:rPr>
          <w:rFonts w:ascii="Times New Roman" w:hAnsi="Times New Roman" w:cs="Times New Roman"/>
          <w:noProof/>
          <w:sz w:val="24"/>
          <w:szCs w:val="24"/>
          <w:vertAlign w:val="superscript"/>
          <w:lang w:val="lv-LV"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A6A972" wp14:editId="78BF5D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FAD5A" id="Straight Connector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172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"/>
            </w:pict>
          </mc:Fallback>
        </mc:AlternateContent>
      </w:r>
    </w:p>
    <w:p w:rsidR="00F76DEA" w:rsidRPr="006840C2" w:rsidRDefault="00F76DEA" w:rsidP="00F76DEA">
      <w:pPr>
        <w:pStyle w:val="ContactInfo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  <w:r w:rsidRPr="006840C2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 (</w:t>
      </w:r>
      <w:r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datums</w:t>
      </w:r>
      <w:r w:rsidRPr="006840C2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)</w:t>
      </w:r>
    </w:p>
    <w:p w:rsidR="00F76DEA" w:rsidRDefault="00F76DEA" w:rsidP="00976E7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76DEA" w:rsidRDefault="00F76DEA" w:rsidP="00976E7D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F76DEA">
      <w:headerReference w:type="default" r:id="rId11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E7D" w:rsidRDefault="00976E7D">
      <w:pPr>
        <w:spacing w:after="0" w:line="240" w:lineRule="auto"/>
      </w:pPr>
      <w:r>
        <w:separator/>
      </w:r>
    </w:p>
  </w:endnote>
  <w:endnote w:type="continuationSeparator" w:id="0">
    <w:p w:rsidR="00976E7D" w:rsidRDefault="0097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E7D" w:rsidRDefault="00976E7D">
      <w:pPr>
        <w:spacing w:after="0" w:line="240" w:lineRule="auto"/>
      </w:pPr>
      <w:r>
        <w:separator/>
      </w:r>
    </w:p>
  </w:footnote>
  <w:footnote w:type="continuationSeparator" w:id="0">
    <w:p w:rsidR="00976E7D" w:rsidRDefault="00976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Recipient name:"/>
      <w:tag w:val="Recipient name:"/>
      <w:id w:val="-1468971042"/>
      <w:placeholder>
        <w:docPart w:val="66DA16CBA3D24A40B55411EBE4941EB0"/>
      </w:placeholder>
      <w:showingPlcHdr/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EndPr/>
    <w:sdtContent>
      <w:p w:rsidR="002A129A" w:rsidRDefault="00BD3AB3">
        <w:pPr>
          <w:pStyle w:val="Header"/>
        </w:pPr>
        <w:r>
          <w:rPr>
            <w:rStyle w:val="PlaceholderText"/>
            <w:color w:val="auto"/>
          </w:rPr>
          <w:t>Recipient Name</w:t>
        </w:r>
      </w:p>
    </w:sdtContent>
  </w:sdt>
  <w:sdt>
    <w:sdtPr>
      <w:alias w:val="Enter date:"/>
      <w:tag w:val="Enter date:"/>
      <w:id w:val="966090191"/>
      <w:placeholder>
        <w:docPart w:val="980B381DC8A24B67A742832F281ADC35"/>
      </w:placeholder>
      <w:showingPlcHdr/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15:appearance w15:val="hidden"/>
      <w:text w:multiLine="1"/>
    </w:sdtPr>
    <w:sdtEndPr/>
    <w:sdtContent>
      <w:p w:rsidR="00E72C52" w:rsidRPr="00E72C52" w:rsidRDefault="00E72C52" w:rsidP="00E72C52">
        <w:pPr>
          <w:pStyle w:val="Header"/>
        </w:pPr>
        <w:r w:rsidRPr="00E72C52">
          <w:t>Date</w:t>
        </w:r>
      </w:p>
    </w:sdtContent>
  </w:sdt>
  <w:p w:rsidR="002A129A" w:rsidRDefault="00075F1F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6635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962B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1EDB0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9E544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776386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95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FA288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36B99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ECB9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25A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0808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7D"/>
    <w:rsid w:val="00020B2B"/>
    <w:rsid w:val="000224ED"/>
    <w:rsid w:val="00050D71"/>
    <w:rsid w:val="000517CC"/>
    <w:rsid w:val="00075F1F"/>
    <w:rsid w:val="001809E1"/>
    <w:rsid w:val="001A1FFF"/>
    <w:rsid w:val="002A129A"/>
    <w:rsid w:val="00314F3B"/>
    <w:rsid w:val="003C70F4"/>
    <w:rsid w:val="0043081B"/>
    <w:rsid w:val="00464F90"/>
    <w:rsid w:val="00466036"/>
    <w:rsid w:val="004E7645"/>
    <w:rsid w:val="00526CEA"/>
    <w:rsid w:val="00576D87"/>
    <w:rsid w:val="006840C2"/>
    <w:rsid w:val="006C2B68"/>
    <w:rsid w:val="007427C4"/>
    <w:rsid w:val="00772721"/>
    <w:rsid w:val="007822ED"/>
    <w:rsid w:val="00866357"/>
    <w:rsid w:val="008736D6"/>
    <w:rsid w:val="00885CD1"/>
    <w:rsid w:val="0092761E"/>
    <w:rsid w:val="009762FF"/>
    <w:rsid w:val="00976E7D"/>
    <w:rsid w:val="009870F8"/>
    <w:rsid w:val="00AE21E3"/>
    <w:rsid w:val="00BD3AB3"/>
    <w:rsid w:val="00C33C17"/>
    <w:rsid w:val="00C708A1"/>
    <w:rsid w:val="00E23E63"/>
    <w:rsid w:val="00E72C52"/>
    <w:rsid w:val="00E86F12"/>
    <w:rsid w:val="00EB1014"/>
    <w:rsid w:val="00F059B9"/>
    <w:rsid w:val="00F7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315CAD6"/>
  <w15:chartTrackingRefBased/>
  <w15:docId w15:val="{186238B6-2D55-404B-B565-B87BBA55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5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9B9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9E1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pacing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7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7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7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7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7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7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7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"/>
    <w:qFormat/>
    <w:pPr>
      <w:spacing w:after="0"/>
    </w:pPr>
  </w:style>
  <w:style w:type="paragraph" w:styleId="Closing">
    <w:name w:val="Closing"/>
    <w:basedOn w:val="Normal"/>
    <w:next w:val="Signature"/>
    <w:link w:val="ClosingChar"/>
    <w:uiPriority w:val="6"/>
    <w:qFormat/>
    <w:rsid w:val="001809E1"/>
    <w:pPr>
      <w:keepNext/>
      <w:spacing w:after="1000" w:line="240" w:lineRule="auto"/>
      <w:contextualSpacing/>
    </w:pPr>
  </w:style>
  <w:style w:type="character" w:customStyle="1" w:styleId="ClosingChar">
    <w:name w:val="Closing Char"/>
    <w:basedOn w:val="DefaultParagraphFont"/>
    <w:link w:val="Closing"/>
    <w:uiPriority w:val="6"/>
    <w:rsid w:val="001809E1"/>
    <w:rPr>
      <w:spacing w:val="4"/>
      <w:szCs w:val="20"/>
    </w:rPr>
  </w:style>
  <w:style w:type="paragraph" w:styleId="Signature">
    <w:name w:val="Signature"/>
    <w:basedOn w:val="Normal"/>
    <w:next w:val="Normal"/>
    <w:link w:val="SignatureChar"/>
    <w:uiPriority w:val="7"/>
    <w:qFormat/>
    <w:pPr>
      <w:keepNext/>
      <w:spacing w:after="360"/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314F3B"/>
    <w:rPr>
      <w:spacing w:val="4"/>
      <w:sz w:val="22"/>
      <w:szCs w:val="20"/>
    </w:rPr>
  </w:style>
  <w:style w:type="paragraph" w:styleId="Date">
    <w:name w:val="Date"/>
    <w:basedOn w:val="Normal"/>
    <w:next w:val="ContactInfo"/>
    <w:link w:val="DateChar"/>
    <w:uiPriority w:val="2"/>
    <w:qFormat/>
    <w:rsid w:val="001809E1"/>
    <w:pPr>
      <w:spacing w:after="480" w:line="240" w:lineRule="auto"/>
      <w:contextualSpacing/>
    </w:pPr>
  </w:style>
  <w:style w:type="character" w:customStyle="1" w:styleId="DateChar">
    <w:name w:val="Date Char"/>
    <w:basedOn w:val="DefaultParagraphFont"/>
    <w:link w:val="Date"/>
    <w:uiPriority w:val="2"/>
    <w:rsid w:val="001809E1"/>
    <w:rPr>
      <w:spacing w:val="4"/>
      <w:szCs w:val="20"/>
    </w:rPr>
  </w:style>
  <w:style w:type="paragraph" w:styleId="Header">
    <w:name w:val="header"/>
    <w:basedOn w:val="Normal"/>
    <w:link w:val="HeaderChar"/>
    <w:uiPriority w:val="99"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14F3B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  <w:sz w:val="22"/>
    </w:rPr>
  </w:style>
  <w:style w:type="paragraph" w:styleId="Salutation">
    <w:name w:val="Salutation"/>
    <w:basedOn w:val="Normal"/>
    <w:next w:val="Normal"/>
    <w:link w:val="SalutationChar"/>
    <w:uiPriority w:val="3"/>
    <w:qFormat/>
    <w:rsid w:val="001809E1"/>
    <w:pPr>
      <w:spacing w:before="400" w:after="200"/>
      <w:contextualSpacing/>
    </w:pPr>
  </w:style>
  <w:style w:type="character" w:customStyle="1" w:styleId="SalutationChar">
    <w:name w:val="Salutation Char"/>
    <w:basedOn w:val="DefaultParagraphFont"/>
    <w:link w:val="Salutation"/>
    <w:uiPriority w:val="3"/>
    <w:rsid w:val="001809E1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27C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7C4"/>
    <w:rPr>
      <w:spacing w:val="4"/>
      <w:sz w:val="22"/>
      <w:szCs w:val="20"/>
    </w:rPr>
  </w:style>
  <w:style w:type="character" w:styleId="SubtleReference">
    <w:name w:val="Subtle Reference"/>
    <w:basedOn w:val="DefaultParagraphFont"/>
    <w:uiPriority w:val="5"/>
    <w:qFormat/>
    <w:rsid w:val="007822ED"/>
    <w:rPr>
      <w:caps w:val="0"/>
      <w:smallCaps w:val="0"/>
      <w:color w:val="5A5A5A" w:themeColor="text1" w:themeTint="A5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7C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CC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17CC"/>
  </w:style>
  <w:style w:type="paragraph" w:styleId="BlockText">
    <w:name w:val="Block Text"/>
    <w:basedOn w:val="Normal"/>
    <w:uiPriority w:val="99"/>
    <w:semiHidden/>
    <w:unhideWhenUsed/>
    <w:rsid w:val="00464F90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0517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17CC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17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17CC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17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17CC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17CC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17CC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17C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17CC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17CC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17CC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17C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17CC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17C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17CC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517CC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17CC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17C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7C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7CC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7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7CC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0517C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17CC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17C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17CC"/>
    <w:rPr>
      <w:spacing w:val="4"/>
      <w:sz w:val="22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0517CC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0517CC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17C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17CC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517C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517CC"/>
    <w:rPr>
      <w:color w:val="800080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517CC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17C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7CC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17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17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17C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17C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17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17C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17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17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17C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17C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17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17C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809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7CC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7CC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7CC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7CC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7CC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7CC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7CC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7CC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517CC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517C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17CC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0517CC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0517C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17CC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0517C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17C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17CC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517C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17C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17CC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517CC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517C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64F90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64F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64F90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64F90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17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17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17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17C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17C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17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17C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17CC"/>
    <w:rPr>
      <w:sz w:val="22"/>
    </w:rPr>
  </w:style>
  <w:style w:type="paragraph" w:styleId="List">
    <w:name w:val="List"/>
    <w:basedOn w:val="Normal"/>
    <w:uiPriority w:val="99"/>
    <w:semiHidden/>
    <w:unhideWhenUsed/>
    <w:rsid w:val="000517C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517C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517C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517C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517C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517C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517C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517C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517C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517C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517C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517C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517C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517C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517C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517C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517C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517C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517C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517C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517C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17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17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17C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17C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17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17C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17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17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17C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17C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17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17C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17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17CC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17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17CC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517CC"/>
    <w:pPr>
      <w:spacing w:after="0"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0517C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517C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17C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17CC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517CC"/>
    <w:rPr>
      <w:sz w:val="22"/>
    </w:rPr>
  </w:style>
  <w:style w:type="table" w:styleId="PlainTable1">
    <w:name w:val="Plain Table 1"/>
    <w:basedOn w:val="TableNormal"/>
    <w:uiPriority w:val="41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17CC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17CC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517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17CC"/>
    <w:rPr>
      <w:i/>
      <w:iCs/>
      <w:color w:val="404040" w:themeColor="text1" w:themeTint="BF"/>
      <w:spacing w:val="4"/>
      <w:sz w:val="22"/>
      <w:szCs w:val="20"/>
    </w:rPr>
  </w:style>
  <w:style w:type="character" w:styleId="Strong">
    <w:name w:val="Strong"/>
    <w:basedOn w:val="DefaultParagraphFont"/>
    <w:uiPriority w:val="22"/>
    <w:semiHidden/>
    <w:unhideWhenUsed/>
    <w:qFormat/>
    <w:rsid w:val="000517CC"/>
    <w:rPr>
      <w:b/>
      <w:bCs/>
      <w:sz w:val="2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1809E1"/>
    <w:pPr>
      <w:numPr>
        <w:ilvl w:val="1"/>
      </w:numPr>
      <w:spacing w:after="160"/>
      <w:contextualSpacing/>
    </w:pPr>
    <w:rPr>
      <w:color w:val="5A5A5A" w:themeColor="text1" w:themeTint="A5"/>
      <w:spacing w:val="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809E1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517CC"/>
    <w:rPr>
      <w:i/>
      <w:iCs/>
      <w:color w:val="404040" w:themeColor="text1" w:themeTint="BF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0517C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17C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17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17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17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17C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17C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17C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17C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17C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17C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17C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17C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17C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17C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17C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17C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05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517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17C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17C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17C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17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17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17C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17C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17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17C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17C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17C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17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17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17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17C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17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17C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517CC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517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17C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17C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17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17C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17C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1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17C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17C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17C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180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09E1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517C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517C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517C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517C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517C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517C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517C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517C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517C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517C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3AB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kaln\AppData\Roaming\Microsoft\Templates\Letter%20to%20professor%20requesting%20job%20recommend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634567203D4D03BEB5612EA9779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EC77A-AF81-4636-A0DF-129D736F5B7C}"/>
      </w:docPartPr>
      <w:docPartBody>
        <w:p w:rsidR="00347A9E" w:rsidRDefault="00347A9E">
          <w:pPr>
            <w:pStyle w:val="2A634567203D4D03BEB5612EA97792B6"/>
          </w:pPr>
          <w:r>
            <w:t>Your Name</w:t>
          </w:r>
        </w:p>
      </w:docPartBody>
    </w:docPart>
    <w:docPart>
      <w:docPartPr>
        <w:name w:val="66DA16CBA3D24A40B55411EBE4941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67CD1-A1E4-4B2D-9905-B6E65DDC2060}"/>
      </w:docPartPr>
      <w:docPartBody>
        <w:p w:rsidR="00347A9E" w:rsidRDefault="00347A9E">
          <w:pPr>
            <w:pStyle w:val="66DA16CBA3D24A40B55411EBE4941EB0"/>
          </w:pPr>
          <w:r>
            <w:rPr>
              <w:rStyle w:val="PlaceholderText"/>
            </w:rPr>
            <w:t>Recipient Name</w:t>
          </w:r>
        </w:p>
      </w:docPartBody>
    </w:docPart>
    <w:docPart>
      <w:docPartPr>
        <w:name w:val="980B381DC8A24B67A742832F281A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EA44D-3216-4683-BBD8-E47E6A3BF8DC}"/>
      </w:docPartPr>
      <w:docPartBody>
        <w:p w:rsidR="00347A9E" w:rsidRDefault="00347A9E">
          <w:pPr>
            <w:pStyle w:val="980B381DC8A24B67A742832F281ADC35"/>
          </w:pPr>
          <w:r w:rsidRPr="007822ED">
            <w:rPr>
              <w:rStyle w:val="SubtleReference"/>
            </w:rPr>
            <w:t>grade point average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9E"/>
    <w:rsid w:val="0034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5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634567203D4D03BEB5612EA97792B6">
    <w:name w:val="2A634567203D4D03BEB5612EA97792B6"/>
  </w:style>
  <w:style w:type="paragraph" w:customStyle="1" w:styleId="570F4221B88F46EF8C667BEA18532CB4">
    <w:name w:val="570F4221B88F46EF8C667BEA18532CB4"/>
  </w:style>
  <w:style w:type="paragraph" w:customStyle="1" w:styleId="0D64F846A694456CADFC2564BE8F6654">
    <w:name w:val="0D64F846A694456CADFC2564BE8F6654"/>
  </w:style>
  <w:style w:type="paragraph" w:customStyle="1" w:styleId="0E53B9DBA8804113A4FF534ECDBECBFC">
    <w:name w:val="0E53B9DBA8804113A4FF534ECDBECBFC"/>
  </w:style>
  <w:style w:type="character" w:styleId="PlaceholderText">
    <w:name w:val="Placeholder Text"/>
    <w:basedOn w:val="DefaultParagraphFont"/>
    <w:uiPriority w:val="99"/>
    <w:semiHidden/>
    <w:rPr>
      <w:color w:val="808080"/>
      <w:sz w:val="22"/>
    </w:rPr>
  </w:style>
  <w:style w:type="paragraph" w:customStyle="1" w:styleId="66DA16CBA3D24A40B55411EBE4941EB0">
    <w:name w:val="66DA16CBA3D24A40B55411EBE4941EB0"/>
  </w:style>
  <w:style w:type="paragraph" w:customStyle="1" w:styleId="21639D3A8C8D4E1097D1B645448CC28B">
    <w:name w:val="21639D3A8C8D4E1097D1B645448CC28B"/>
  </w:style>
  <w:style w:type="paragraph" w:customStyle="1" w:styleId="494C0D3390CF4B57B82D7471711FD564">
    <w:name w:val="494C0D3390CF4B57B82D7471711FD564"/>
  </w:style>
  <w:style w:type="paragraph" w:customStyle="1" w:styleId="BE2E7E8C91354C4C8E3E4021F4B16F5D">
    <w:name w:val="BE2E7E8C91354C4C8E3E4021F4B16F5D"/>
  </w:style>
  <w:style w:type="character" w:styleId="SubtleReference">
    <w:name w:val="Subtle Reference"/>
    <w:basedOn w:val="DefaultParagraphFont"/>
    <w:uiPriority w:val="5"/>
    <w:unhideWhenUsed/>
    <w:qFormat/>
    <w:rPr>
      <w:caps w:val="0"/>
      <w:smallCaps w:val="0"/>
      <w:color w:val="5A5A5A" w:themeColor="text1" w:themeTint="A5"/>
      <w:sz w:val="22"/>
    </w:rPr>
  </w:style>
  <w:style w:type="paragraph" w:customStyle="1" w:styleId="B1047C890E984BC6A66E47E6A4ECE95D">
    <w:name w:val="B1047C890E984BC6A66E47E6A4ECE95D"/>
  </w:style>
  <w:style w:type="paragraph" w:customStyle="1" w:styleId="0C4139AA0E564893A069F632065618E7">
    <w:name w:val="0C4139AA0E564893A069F632065618E7"/>
  </w:style>
  <w:style w:type="paragraph" w:customStyle="1" w:styleId="0754FC3D35A1435E9B147D690F9C6962">
    <w:name w:val="0754FC3D35A1435E9B147D690F9C6962"/>
  </w:style>
  <w:style w:type="paragraph" w:customStyle="1" w:styleId="065F450D34D341D19F48B458F0489A93">
    <w:name w:val="065F450D34D341D19F48B458F0489A93"/>
  </w:style>
  <w:style w:type="paragraph" w:customStyle="1" w:styleId="F4923A7969424DE6AF96E1513C0BD8E3">
    <w:name w:val="F4923A7969424DE6AF96E1513C0BD8E3"/>
  </w:style>
  <w:style w:type="paragraph" w:customStyle="1" w:styleId="1AA051D9E3E6433F96A07AD6C0FA327D">
    <w:name w:val="1AA051D9E3E6433F96A07AD6C0FA327D"/>
  </w:style>
  <w:style w:type="paragraph" w:customStyle="1" w:styleId="8B266A78189B43A5B735938FD390691B">
    <w:name w:val="8B266A78189B43A5B735938FD390691B"/>
  </w:style>
  <w:style w:type="paragraph" w:customStyle="1" w:styleId="980B381DC8A24B67A742832F281ADC35">
    <w:name w:val="980B381DC8A24B67A742832F281ADC35"/>
  </w:style>
  <w:style w:type="paragraph" w:customStyle="1" w:styleId="6E04A070142F49C199C7DF3D67838A56">
    <w:name w:val="6E04A070142F49C199C7DF3D67838A56"/>
  </w:style>
  <w:style w:type="paragraph" w:customStyle="1" w:styleId="5F746E388EE44C98ABC0CC6580B00A6D">
    <w:name w:val="5F746E388EE44C98ABC0CC6580B00A6D"/>
  </w:style>
  <w:style w:type="paragraph" w:customStyle="1" w:styleId="134FB49BFB4D433FABAF9CA7620F3BA9">
    <w:name w:val="134FB49BFB4D433FABAF9CA7620F3BA9"/>
  </w:style>
  <w:style w:type="paragraph" w:customStyle="1" w:styleId="768F0A05E9DA4351BF19CB9F2E6846A7">
    <w:name w:val="768F0A05E9DA4351BF19CB9F2E6846A7"/>
  </w:style>
  <w:style w:type="paragraph" w:customStyle="1" w:styleId="3662CE4749F847438DB0EF8A9CD44B43">
    <w:name w:val="3662CE4749F847438DB0EF8A9CD44B43"/>
  </w:style>
  <w:style w:type="paragraph" w:customStyle="1" w:styleId="E11F13B4050548A2A13634E2409FD9B7">
    <w:name w:val="E11F13B4050548A2A13634E2409FD9B7"/>
  </w:style>
  <w:style w:type="paragraph" w:customStyle="1" w:styleId="A5789162E45243E6B2C9BF5407F5A8FD">
    <w:name w:val="A5789162E45243E6B2C9BF5407F5A8FD"/>
  </w:style>
  <w:style w:type="paragraph" w:customStyle="1" w:styleId="6CE87132FE7F4F3997A3C65738B82D76">
    <w:name w:val="6CE87132FE7F4F3997A3C65738B82D76"/>
  </w:style>
  <w:style w:type="paragraph" w:customStyle="1" w:styleId="E3E3651E6448474691D98F69D6911286">
    <w:name w:val="E3E3651E6448474691D98F69D6911286"/>
  </w:style>
  <w:style w:type="paragraph" w:customStyle="1" w:styleId="86DF4A0ACCE24171A164B49B70F821B4">
    <w:name w:val="86DF4A0ACCE24171A164B49B70F821B4"/>
  </w:style>
  <w:style w:type="paragraph" w:customStyle="1" w:styleId="0D105D6129864722BEC825BC78076D84">
    <w:name w:val="0D105D6129864722BEC825BC78076D84"/>
  </w:style>
  <w:style w:type="paragraph" w:customStyle="1" w:styleId="72F8A926A11541B785601531AC9D5C31">
    <w:name w:val="72F8A926A11541B785601531AC9D5C31"/>
  </w:style>
  <w:style w:type="paragraph" w:customStyle="1" w:styleId="EC3542CC038743E1A9D5CC45FBC3FE16">
    <w:name w:val="EC3542CC038743E1A9D5CC45FBC3FE16"/>
  </w:style>
  <w:style w:type="paragraph" w:customStyle="1" w:styleId="64E147DD39BA42BC9AA863CEC013098E">
    <w:name w:val="64E147DD39BA42BC9AA863CEC01309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9D8D59-1CA5-49F8-8099-8E470CB14C5F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0262f94-9f35-4ac3-9a90-690165a166b7"/>
    <ds:schemaRef ds:uri="http://purl.org/dc/elements/1.1/"/>
    <ds:schemaRef ds:uri="a4f35948-e619-41b3-aa29-22878b09cfd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057F8B-A8A6-4452-A1E0-9DD812889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20EA5B-AAA9-4877-A527-7E7DA4F657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to professor requesting job recommendation</Template>
  <TotalTime>13</TotalTime>
  <Pages>1</Pages>
  <Words>159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Ingrīda Kalniņa</dc:creator>
  <cp:keywords>Rīgas Stradiņa universitātes rektoram
profesoram A.Pētersonam</cp:keywords>
  <cp:lastModifiedBy>Ingrīda Kalniņa</cp:lastModifiedBy>
  <cp:revision>4</cp:revision>
  <dcterms:created xsi:type="dcterms:W3CDTF">2020-11-12T11:20:00Z</dcterms:created>
  <dcterms:modified xsi:type="dcterms:W3CDTF">2020-11-12T11:58:00Z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